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5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Vladimíra </w:t>
            </w:r>
            <w:proofErr w:type="spellStart"/>
            <w:r>
              <w:rPr>
                <w:sz w:val="22"/>
                <w:szCs w:val="22"/>
              </w:rPr>
              <w:t>Pažitná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5519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rodičů pečujících o jedince s těžkým mentálním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05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5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5519" w:rsidP="00205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F46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55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103C" w:rsidRDefault="00CF103C" w:rsidP="00362AB0">
            <w:pPr>
              <w:rPr>
                <w:sz w:val="22"/>
                <w:szCs w:val="22"/>
              </w:rPr>
            </w:pPr>
          </w:p>
          <w:p w:rsidR="00B411DB" w:rsidRPr="00CF103C" w:rsidRDefault="00EB6F93" w:rsidP="00CF103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F103C">
              <w:rPr>
                <w:sz w:val="22"/>
                <w:szCs w:val="22"/>
              </w:rPr>
              <w:t xml:space="preserve">Z předložené práce </w:t>
            </w:r>
            <w:r w:rsidR="006529A4">
              <w:rPr>
                <w:sz w:val="22"/>
                <w:szCs w:val="22"/>
              </w:rPr>
              <w:t>je zřejmý autorčin zájem o téma</w:t>
            </w:r>
            <w:bookmarkStart w:id="0" w:name="_GoBack"/>
            <w:bookmarkEnd w:id="0"/>
            <w:r w:rsidRPr="00CF103C">
              <w:rPr>
                <w:sz w:val="22"/>
                <w:szCs w:val="22"/>
              </w:rPr>
              <w:t xml:space="preserve">. </w:t>
            </w:r>
            <w:proofErr w:type="gramStart"/>
            <w:r w:rsidRPr="00CF103C">
              <w:rPr>
                <w:sz w:val="22"/>
                <w:szCs w:val="22"/>
              </w:rPr>
              <w:t>Oceňuji</w:t>
            </w:r>
            <w:proofErr w:type="gramEnd"/>
            <w:r w:rsidRPr="00CF103C">
              <w:rPr>
                <w:sz w:val="22"/>
                <w:szCs w:val="22"/>
              </w:rPr>
              <w:t xml:space="preserve"> specifikaci tématu (zaměření na pečující osoby). </w:t>
            </w:r>
            <w:r w:rsidR="003F46DD" w:rsidRPr="00CF103C">
              <w:rPr>
                <w:sz w:val="22"/>
                <w:szCs w:val="22"/>
              </w:rPr>
              <w:t>Téma diplomové práce lze hodnotit jako přínosné pro další vědecko-výzkumnou práci.</w:t>
            </w:r>
          </w:p>
          <w:p w:rsidR="00B411DB" w:rsidRPr="00CF103C" w:rsidRDefault="003F46DD" w:rsidP="00CF103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F103C">
              <w:rPr>
                <w:sz w:val="22"/>
                <w:szCs w:val="22"/>
              </w:rPr>
              <w:t>Autorka většinou vhodně vymezuje terminologii, která je v práci užívána.</w:t>
            </w:r>
          </w:p>
          <w:p w:rsidR="003F46DD" w:rsidRPr="00CF103C" w:rsidRDefault="003F46DD" w:rsidP="00CF103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F103C">
              <w:rPr>
                <w:sz w:val="22"/>
                <w:szCs w:val="22"/>
              </w:rPr>
              <w:t>Kapitola 4 pojednává o problematice zátěže obecně, chybí však hlubší návaznost a propojenost s tématem diplomové práce.</w:t>
            </w:r>
          </w:p>
          <w:p w:rsidR="00B411DB" w:rsidRPr="00CF103C" w:rsidRDefault="003F46DD" w:rsidP="00CF103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F103C">
              <w:rPr>
                <w:sz w:val="22"/>
                <w:szCs w:val="22"/>
              </w:rPr>
              <w:t xml:space="preserve">Domnívám se, že poněkud opomenuta zůstala neformální podpora pečujících osob. </w:t>
            </w:r>
          </w:p>
          <w:p w:rsidR="00EB6F93" w:rsidRPr="00CF103C" w:rsidRDefault="00EB6F93" w:rsidP="00CF103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F103C">
              <w:rPr>
                <w:sz w:val="22"/>
                <w:szCs w:val="22"/>
              </w:rPr>
              <w:t>Výsledky výzkumu by mohly být šířeji popsány a propracovány</w:t>
            </w:r>
            <w:r w:rsidR="00CF103C" w:rsidRPr="00CF103C">
              <w:rPr>
                <w:sz w:val="22"/>
                <w:szCs w:val="22"/>
              </w:rPr>
              <w:t xml:space="preserve">. </w:t>
            </w:r>
          </w:p>
          <w:p w:rsidR="00CF103C" w:rsidRPr="00CF103C" w:rsidRDefault="00CF103C" w:rsidP="00CF103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F103C">
              <w:rPr>
                <w:sz w:val="22"/>
                <w:szCs w:val="22"/>
              </w:rPr>
              <w:t xml:space="preserve">Hlavní závěry mohly být formulovány jasněji.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05519" w:rsidP="00362AB0">
            <w:pPr>
              <w:rPr>
                <w:sz w:val="22"/>
                <w:szCs w:val="22"/>
              </w:rPr>
            </w:pPr>
            <w:r w:rsidRPr="00205519">
              <w:rPr>
                <w:sz w:val="22"/>
                <w:szCs w:val="22"/>
              </w:rPr>
              <w:t>V čem konkrétně může být zátěž pečujících osob o osoby s mentálním postižením specifická oproti péči o osoby s jinými kategoriemi zdravotního postižení?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05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5519">
              <w:rPr>
                <w:sz w:val="22"/>
                <w:szCs w:val="22"/>
              </w:rPr>
              <w:t xml:space="preserve"> </w:t>
            </w:r>
            <w:proofErr w:type="gramStart"/>
            <w:r w:rsidR="00205519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5519">
              <w:rPr>
                <w:sz w:val="22"/>
                <w:szCs w:val="22"/>
              </w:rPr>
              <w:t xml:space="preserve"> Zuzana Hrnčiříková </w:t>
            </w:r>
            <w:proofErr w:type="gramStart"/>
            <w:r w:rsidR="0020551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BA" w:rsidRDefault="00EC31BA">
      <w:r>
        <w:separator/>
      </w:r>
    </w:p>
  </w:endnote>
  <w:endnote w:type="continuationSeparator" w:id="0">
    <w:p w:rsidR="00EC31BA" w:rsidRDefault="00EC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BA" w:rsidRDefault="00EC31BA">
      <w:r>
        <w:separator/>
      </w:r>
    </w:p>
  </w:footnote>
  <w:footnote w:type="continuationSeparator" w:id="0">
    <w:p w:rsidR="00EC31BA" w:rsidRDefault="00EC31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B5885"/>
    <w:multiLevelType w:val="hybridMultilevel"/>
    <w:tmpl w:val="6284F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05519"/>
    <w:rsid w:val="00316247"/>
    <w:rsid w:val="00362AB0"/>
    <w:rsid w:val="003E72AA"/>
    <w:rsid w:val="003F46DD"/>
    <w:rsid w:val="003F5DA2"/>
    <w:rsid w:val="00512982"/>
    <w:rsid w:val="00514664"/>
    <w:rsid w:val="00526D47"/>
    <w:rsid w:val="0055255D"/>
    <w:rsid w:val="005C219A"/>
    <w:rsid w:val="006529A4"/>
    <w:rsid w:val="006847E2"/>
    <w:rsid w:val="006E49F2"/>
    <w:rsid w:val="0070056B"/>
    <w:rsid w:val="007E160E"/>
    <w:rsid w:val="00A90924"/>
    <w:rsid w:val="00B411DB"/>
    <w:rsid w:val="00BA3203"/>
    <w:rsid w:val="00C50B27"/>
    <w:rsid w:val="00CF103C"/>
    <w:rsid w:val="00DC1BF5"/>
    <w:rsid w:val="00E709EA"/>
    <w:rsid w:val="00E83040"/>
    <w:rsid w:val="00EB6F93"/>
    <w:rsid w:val="00E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26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2019-04-19T03:59:00Z</dcterms:created>
  <dcterms:modified xsi:type="dcterms:W3CDTF">2019-04-27T15:44:00Z</dcterms:modified>
</cp:coreProperties>
</file>