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AA5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A5D40">
              <w:rPr>
                <w:sz w:val="22"/>
                <w:szCs w:val="22"/>
              </w:rPr>
              <w:t xml:space="preserve">Vladimíra </w:t>
            </w:r>
            <w:proofErr w:type="spellStart"/>
            <w:r w:rsidR="00AA5D40">
              <w:rPr>
                <w:sz w:val="22"/>
                <w:szCs w:val="22"/>
              </w:rPr>
              <w:t>Pažitná</w:t>
            </w:r>
            <w:proofErr w:type="spellEnd"/>
            <w:r w:rsidR="00AA5D40">
              <w:rPr>
                <w:sz w:val="22"/>
                <w:szCs w:val="22"/>
              </w:rPr>
              <w:t xml:space="preserve">, </w:t>
            </w:r>
            <w:proofErr w:type="spellStart"/>
            <w:r w:rsidR="00AA5D40">
              <w:rPr>
                <w:sz w:val="22"/>
                <w:szCs w:val="22"/>
              </w:rPr>
              <w:t>DiS</w:t>
            </w:r>
            <w:proofErr w:type="spellEnd"/>
            <w:r w:rsidR="00AA5D40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A5D40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rodičů pečujících o jedince s těžkým 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4D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D73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17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73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73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D73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73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73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D73A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217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CF064A" w:rsidRPr="00374DB2" w:rsidRDefault="00AA5D40" w:rsidP="00374D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práce,</w:t>
            </w:r>
          </w:p>
          <w:p w:rsidR="00CF064A" w:rsidRDefault="00AA5D40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vhodná volba kvalitativního pojetí (s ohledem na stanovené cíle),</w:t>
            </w:r>
          </w:p>
          <w:p w:rsidR="00451A1A" w:rsidRPr="00451A1A" w:rsidRDefault="00AA5D40" w:rsidP="00451A1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(orientace v problematice, koncepce</w:t>
            </w:r>
            <w:r w:rsidR="00451A1A">
              <w:rPr>
                <w:sz w:val="22"/>
                <w:szCs w:val="22"/>
              </w:rPr>
              <w:t xml:space="preserve"> práce).</w:t>
            </w:r>
            <w:bookmarkStart w:id="0" w:name="_GoBack"/>
            <w:bookmarkEnd w:id="0"/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</w:t>
            </w:r>
            <w:r w:rsidR="006305EA">
              <w:rPr>
                <w:b/>
                <w:sz w:val="22"/>
                <w:szCs w:val="22"/>
              </w:rPr>
              <w:t>:</w:t>
            </w:r>
          </w:p>
          <w:p w:rsidR="00FE05CA" w:rsidRDefault="00AA5D40" w:rsidP="00AA5D4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popis použité metody zpracování, je využita pouze jedna technika (otevřené kódování), což představuje pouze část analýzy,</w:t>
            </w:r>
          </w:p>
          <w:p w:rsidR="00AA5D40" w:rsidRDefault="00AA5D40" w:rsidP="00AA5D4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analýza mohla být zpracována více do hloubky, zůstává v popisu výpovědí, interpretační část nejde příliš za význam jevu,</w:t>
            </w:r>
          </w:p>
          <w:p w:rsidR="00AA5D40" w:rsidRDefault="00AA5D40" w:rsidP="00AA5D4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</w:t>
            </w:r>
            <w:r w:rsidR="00451A1A">
              <w:rPr>
                <w:sz w:val="22"/>
                <w:szCs w:val="22"/>
              </w:rPr>
              <w:t>y jsou předvídatelné, mohla</w:t>
            </w:r>
            <w:r>
              <w:rPr>
                <w:sz w:val="22"/>
                <w:szCs w:val="22"/>
              </w:rPr>
              <w:t xml:space="preserve"> být vyzdvihnuta zajímavá (nová) zjištění.</w:t>
            </w:r>
          </w:p>
          <w:p w:rsidR="00AA5D40" w:rsidRPr="00FE05CA" w:rsidRDefault="00AA5D40" w:rsidP="00AA5D40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22FB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E05CA" w:rsidRDefault="00AA5D40" w:rsidP="00AA5D4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metoda zpracování byla ve výzkumu použita?</w:t>
            </w:r>
          </w:p>
          <w:p w:rsidR="00AA5D40" w:rsidRDefault="00DD73AA" w:rsidP="00AA5D4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Shrňte nejvýznamnější zjištění, která by byla něčím zajímavá a nová (s ohledem na stávající stav poznání). </w:t>
            </w:r>
          </w:p>
          <w:p w:rsidR="00DD73AA" w:rsidRPr="00AA5D40" w:rsidRDefault="00DD73AA" w:rsidP="00DD73AA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A5D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A5D40">
              <w:rPr>
                <w:sz w:val="22"/>
                <w:szCs w:val="22"/>
              </w:rPr>
              <w:t xml:space="preserve"> 3</w:t>
            </w:r>
            <w:r w:rsidR="00A91C2C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1C2C">
              <w:rPr>
                <w:sz w:val="22"/>
                <w:szCs w:val="22"/>
              </w:rPr>
              <w:t xml:space="preserve"> Karla Hrbáčková,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98" w:rsidRDefault="00C85C98">
      <w:r>
        <w:separator/>
      </w:r>
    </w:p>
  </w:endnote>
  <w:endnote w:type="continuationSeparator" w:id="0">
    <w:p w:rsidR="00C85C98" w:rsidRDefault="00C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98" w:rsidRDefault="00C85C98">
      <w:r>
        <w:separator/>
      </w:r>
    </w:p>
  </w:footnote>
  <w:footnote w:type="continuationSeparator" w:id="0">
    <w:p w:rsidR="00C85C98" w:rsidRDefault="00C85C9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3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2904BE"/>
    <w:multiLevelType w:val="hybridMultilevel"/>
    <w:tmpl w:val="2E641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70"/>
    <w:rsid w:val="00121FBA"/>
    <w:rsid w:val="001D74A9"/>
    <w:rsid w:val="00251617"/>
    <w:rsid w:val="00362AB0"/>
    <w:rsid w:val="00374DB2"/>
    <w:rsid w:val="003F5DA2"/>
    <w:rsid w:val="00451A1A"/>
    <w:rsid w:val="00512982"/>
    <w:rsid w:val="00526D47"/>
    <w:rsid w:val="0055255D"/>
    <w:rsid w:val="005C219A"/>
    <w:rsid w:val="006217F1"/>
    <w:rsid w:val="006305EA"/>
    <w:rsid w:val="00682F70"/>
    <w:rsid w:val="006847E2"/>
    <w:rsid w:val="00722FBB"/>
    <w:rsid w:val="008614B3"/>
    <w:rsid w:val="009B2248"/>
    <w:rsid w:val="00A91C2C"/>
    <w:rsid w:val="00AA5D40"/>
    <w:rsid w:val="00AF1740"/>
    <w:rsid w:val="00B411DB"/>
    <w:rsid w:val="00BA3203"/>
    <w:rsid w:val="00C50B27"/>
    <w:rsid w:val="00C85C98"/>
    <w:rsid w:val="00CE0A8B"/>
    <w:rsid w:val="00CF064A"/>
    <w:rsid w:val="00DC1BF5"/>
    <w:rsid w:val="00DD73AA"/>
    <w:rsid w:val="00E67C85"/>
    <w:rsid w:val="00E709EA"/>
    <w:rsid w:val="00F1326B"/>
    <w:rsid w:val="00F931A8"/>
    <w:rsid w:val="00FD7FAD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1C81C-974E-46D8-BF54-F5D92D9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</Template>
  <TotalTime>65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8</cp:revision>
  <cp:lastPrinted>2012-04-25T08:21:00Z</cp:lastPrinted>
  <dcterms:created xsi:type="dcterms:W3CDTF">2019-04-30T08:11:00Z</dcterms:created>
  <dcterms:modified xsi:type="dcterms:W3CDTF">2019-05-04T11:15:00Z</dcterms:modified>
</cp:coreProperties>
</file>