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225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Lucie </w:t>
            </w:r>
            <w:proofErr w:type="spellStart"/>
            <w:r>
              <w:rPr>
                <w:sz w:val="22"/>
                <w:szCs w:val="22"/>
              </w:rPr>
              <w:t>Ondíková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225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Školní klima pohledem žáků, pedagogů a rodičů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3F1A9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Mgr. </w:t>
            </w:r>
            <w:r w:rsidR="00377A78">
              <w:rPr>
                <w:sz w:val="22"/>
                <w:szCs w:val="22"/>
              </w:rPr>
              <w:t>Tomáš Karger</w:t>
            </w:r>
            <w:r>
              <w:rPr>
                <w:sz w:val="22"/>
                <w:szCs w:val="22"/>
              </w:rPr>
              <w:t>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77A7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853B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53B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53B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53B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853B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A100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2B3049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853B5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2252D" w:rsidRDefault="00F225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Účelně navržený a využitelný akční výzkum.</w:t>
            </w:r>
          </w:p>
          <w:p w:rsidR="00F2252D" w:rsidRDefault="00F225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využívá etablovaný výzkumný nástroj.</w:t>
            </w:r>
          </w:p>
          <w:p w:rsidR="00F2252D" w:rsidRDefault="00F225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Výzkum komplexně zachycuje klima školy z pohledu všech zúčastněných stran (žáků, učitelů i rodičů).</w:t>
            </w:r>
          </w:p>
          <w:p w:rsidR="00F2252D" w:rsidRDefault="00F225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Dobrá návratnost dotazníků.</w:t>
            </w:r>
          </w:p>
          <w:p w:rsidR="00853B5C" w:rsidRDefault="00853B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Analýza je provedena přehledně a věcně.</w:t>
            </w:r>
          </w:p>
          <w:p w:rsidR="00F2252D" w:rsidRDefault="00F225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explicitně reflektuje limity výzkumu.</w:t>
            </w:r>
          </w:p>
          <w:p w:rsidR="00F2252D" w:rsidRDefault="00F2252D" w:rsidP="00362AB0">
            <w:pPr>
              <w:rPr>
                <w:sz w:val="22"/>
                <w:szCs w:val="22"/>
              </w:rPr>
            </w:pPr>
          </w:p>
          <w:p w:rsidR="00F2252D" w:rsidRDefault="00F2252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zůstává u identifikace oblastí, na které je potřeba se zaměřit. Očekával bych návrh konkrétních opatření, která mohou pro vedení školy sloužit jako východisko.</w:t>
            </w:r>
          </w:p>
          <w:p w:rsidR="00F2252D" w:rsidRDefault="00853B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</w:t>
            </w:r>
            <w:r w:rsidR="00F2252D">
              <w:rPr>
                <w:sz w:val="22"/>
                <w:szCs w:val="22"/>
              </w:rPr>
              <w:t xml:space="preserve"> v závěru teoretické části vyjmenovává různé nástroje využívané pro zkoumání daného jevu. Své závěry však nevztahuje k výsledkům jiných výzkumů,</w:t>
            </w:r>
            <w:r>
              <w:rPr>
                <w:sz w:val="22"/>
                <w:szCs w:val="22"/>
              </w:rPr>
              <w:t xml:space="preserve"> což snižuje jejich vypovídací</w:t>
            </w:r>
            <w:r w:rsidR="00F2252D">
              <w:rPr>
                <w:sz w:val="22"/>
                <w:szCs w:val="22"/>
              </w:rPr>
              <w:t xml:space="preserve"> hodnotu. Nevíme, jak si škola vede ve srovnání s ostatními.</w:t>
            </w:r>
          </w:p>
          <w:p w:rsidR="00F1326B" w:rsidRPr="00C50B27" w:rsidRDefault="00F1326B" w:rsidP="00F2252D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Default="00853B5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Jaká opatření by mohly zlepšit kvalitu vztahů ve škole?</w:t>
            </w:r>
          </w:p>
          <w:p w:rsidR="00853B5C" w:rsidRPr="00C50B27" w:rsidRDefault="00853B5C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F421AC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2252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A07586">
              <w:rPr>
                <w:sz w:val="22"/>
                <w:szCs w:val="22"/>
              </w:rPr>
              <w:t xml:space="preserve"> </w:t>
            </w:r>
            <w:r w:rsidR="00A07586" w:rsidRPr="00A07586">
              <w:rPr>
                <w:sz w:val="22"/>
                <w:szCs w:val="22"/>
              </w:rPr>
              <w:t>2. 5. 2019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07586">
              <w:rPr>
                <w:sz w:val="22"/>
                <w:szCs w:val="22"/>
              </w:rPr>
              <w:t xml:space="preserve"> </w:t>
            </w:r>
            <w:r w:rsidR="00A07586" w:rsidRPr="00A07586">
              <w:rPr>
                <w:sz w:val="22"/>
                <w:szCs w:val="22"/>
              </w:rPr>
              <w:t>Tomáš Karger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660" w:rsidRDefault="009B5660">
      <w:r>
        <w:separator/>
      </w:r>
    </w:p>
  </w:endnote>
  <w:endnote w:type="continuationSeparator" w:id="0">
    <w:p w:rsidR="009B5660" w:rsidRDefault="009B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660" w:rsidRDefault="009B5660">
      <w:r>
        <w:separator/>
      </w:r>
    </w:p>
  </w:footnote>
  <w:footnote w:type="continuationSeparator" w:id="0">
    <w:p w:rsidR="009B5660" w:rsidRDefault="009B5660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A78"/>
    <w:rsid w:val="00016014"/>
    <w:rsid w:val="00125432"/>
    <w:rsid w:val="002B3049"/>
    <w:rsid w:val="00362AB0"/>
    <w:rsid w:val="00377A78"/>
    <w:rsid w:val="003F1A9E"/>
    <w:rsid w:val="003F5DA2"/>
    <w:rsid w:val="004A272F"/>
    <w:rsid w:val="004B5941"/>
    <w:rsid w:val="00512982"/>
    <w:rsid w:val="00526D47"/>
    <w:rsid w:val="0055255D"/>
    <w:rsid w:val="005C219A"/>
    <w:rsid w:val="006847E2"/>
    <w:rsid w:val="00853B5C"/>
    <w:rsid w:val="008614B3"/>
    <w:rsid w:val="0090316F"/>
    <w:rsid w:val="0095756E"/>
    <w:rsid w:val="00970A3E"/>
    <w:rsid w:val="009B2248"/>
    <w:rsid w:val="009B5660"/>
    <w:rsid w:val="00A07586"/>
    <w:rsid w:val="00AF1740"/>
    <w:rsid w:val="00B411DB"/>
    <w:rsid w:val="00BA1007"/>
    <w:rsid w:val="00BA3203"/>
    <w:rsid w:val="00C50B27"/>
    <w:rsid w:val="00C62BF3"/>
    <w:rsid w:val="00CE0A8B"/>
    <w:rsid w:val="00DC1BF5"/>
    <w:rsid w:val="00E67C85"/>
    <w:rsid w:val="00E709EA"/>
    <w:rsid w:val="00F1326B"/>
    <w:rsid w:val="00F2252D"/>
    <w:rsid w:val="00F42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3421BD"/>
  <w15:chartTrackingRefBased/>
  <w15:docId w15:val="{6CA8975B-078F-4EA8-8483-FF8FD585B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A075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A07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ger\Documents\posudky2019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15</TotalTime>
  <Pages>1</Pages>
  <Words>306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Tomáš Karger</dc:creator>
  <cp:keywords/>
  <cp:lastModifiedBy>Tomáš Karger</cp:lastModifiedBy>
  <cp:revision>4</cp:revision>
  <cp:lastPrinted>2019-05-02T10:47:00Z</cp:lastPrinted>
  <dcterms:created xsi:type="dcterms:W3CDTF">2019-04-26T12:47:00Z</dcterms:created>
  <dcterms:modified xsi:type="dcterms:W3CDTF">2019-05-02T10:47:00Z</dcterms:modified>
</cp:coreProperties>
</file>