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156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Martin Němeček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156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Časopis Nový Prostor a jeho očekávaná role ve zlepšení kvality života prodejců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D156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156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156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A33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D156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Default="00D156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Jasně vymezené a originální téma.</w:t>
            </w:r>
          </w:p>
          <w:p w:rsidR="00D1568B" w:rsidRDefault="00D156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část je tematicky kompaktní. Autor zde prokazuje velmi dobrou orientaci v tématu.</w:t>
            </w:r>
          </w:p>
          <w:p w:rsidR="00D1568B" w:rsidRPr="00C50B27" w:rsidRDefault="00D156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Cíle i metoda jsou srozumitelné (pozitivní je využití existujícího nástroje). Výzkum je veden pečlivě. </w:t>
            </w:r>
          </w:p>
          <w:p w:rsidR="00B411DB" w:rsidRPr="00C50B27" w:rsidRDefault="00C453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Výzkum je zaměřen na specifickou skupinu, výsledky jsou cenné a přináší nové poznatky.</w:t>
            </w:r>
          </w:p>
          <w:p w:rsidR="00C45375" w:rsidRDefault="00C45375" w:rsidP="00362AB0">
            <w:pPr>
              <w:rPr>
                <w:sz w:val="22"/>
                <w:szCs w:val="22"/>
              </w:rPr>
            </w:pPr>
          </w:p>
          <w:p w:rsidR="00B411DB" w:rsidRPr="00C50B27" w:rsidRDefault="00D156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Pr="00C50B27" w:rsidRDefault="00C453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Postrádám hlubší interpretaci výsledků.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C453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C453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by bylo možné dosáhnout reprezentativního výzkumného souboru? </w:t>
            </w:r>
          </w:p>
          <w:p w:rsidR="00C45375" w:rsidRDefault="00C45375" w:rsidP="00362AB0">
            <w:pPr>
              <w:rPr>
                <w:sz w:val="22"/>
                <w:szCs w:val="22"/>
              </w:rPr>
            </w:pPr>
          </w:p>
          <w:p w:rsidR="00B411DB" w:rsidRPr="00C50B27" w:rsidRDefault="00C453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pokládáte svůj výzkumný soubor za malý, když tvoří 27 % základního souboru?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CA33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45375">
              <w:rPr>
                <w:sz w:val="22"/>
                <w:szCs w:val="22"/>
              </w:rPr>
              <w:t xml:space="preserve"> 29. 4. 2019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A33F1">
              <w:rPr>
                <w:sz w:val="22"/>
                <w:szCs w:val="22"/>
              </w:rPr>
              <w:t xml:space="preserve"> Jakub Hladík</w:t>
            </w:r>
            <w:r w:rsidR="00AA0C45">
              <w:rPr>
                <w:sz w:val="22"/>
                <w:szCs w:val="22"/>
              </w:rPr>
              <w:t xml:space="preserve"> v. 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71C" w:rsidRDefault="0096571C">
      <w:r>
        <w:separator/>
      </w:r>
    </w:p>
  </w:endnote>
  <w:endnote w:type="continuationSeparator" w:id="0">
    <w:p w:rsidR="0096571C" w:rsidRDefault="00965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71C" w:rsidRDefault="0096571C">
      <w:r>
        <w:separator/>
      </w:r>
    </w:p>
  </w:footnote>
  <w:footnote w:type="continuationSeparator" w:id="0">
    <w:p w:rsidR="0096571C" w:rsidRDefault="0096571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68B"/>
    <w:rsid w:val="00362AB0"/>
    <w:rsid w:val="003F5DA2"/>
    <w:rsid w:val="00512982"/>
    <w:rsid w:val="00526D47"/>
    <w:rsid w:val="0055255D"/>
    <w:rsid w:val="005C219A"/>
    <w:rsid w:val="006847E2"/>
    <w:rsid w:val="008614B3"/>
    <w:rsid w:val="0096571C"/>
    <w:rsid w:val="009B2248"/>
    <w:rsid w:val="00A72C0B"/>
    <w:rsid w:val="00AA0C45"/>
    <w:rsid w:val="00AF1740"/>
    <w:rsid w:val="00B411DB"/>
    <w:rsid w:val="00BA3203"/>
    <w:rsid w:val="00C45375"/>
    <w:rsid w:val="00C50B27"/>
    <w:rsid w:val="00CA33F1"/>
    <w:rsid w:val="00CE0A8B"/>
    <w:rsid w:val="00D156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63613C"/>
  <w15:chartTrackingRefBased/>
  <w15:docId w15:val="{824B37D8-493C-4DDB-931A-219198B9F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23</TotalTime>
  <Pages>1</Pages>
  <Words>281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2</cp:revision>
  <cp:lastPrinted>2012-04-25T08:21:00Z</cp:lastPrinted>
  <dcterms:created xsi:type="dcterms:W3CDTF">2019-04-29T07:13:00Z</dcterms:created>
  <dcterms:modified xsi:type="dcterms:W3CDTF">2019-05-02T08:44:00Z</dcterms:modified>
</cp:coreProperties>
</file>