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A74B88">
              <w:rPr>
                <w:sz w:val="22"/>
                <w:szCs w:val="22"/>
              </w:rPr>
              <w:t xml:space="preserve">Martina </w:t>
            </w:r>
            <w:proofErr w:type="spellStart"/>
            <w:r w:rsidR="00A74B88">
              <w:rPr>
                <w:sz w:val="22"/>
                <w:szCs w:val="22"/>
              </w:rPr>
              <w:t>Luběnová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74B88" w:rsidP="00A7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Inkluze dětí z romské minority v předškolním vzdělávání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proofErr w:type="spellStart"/>
            <w:r w:rsidRPr="00C50B27">
              <w:rPr>
                <w:sz w:val="22"/>
                <w:szCs w:val="22"/>
              </w:rPr>
              <w:t>nalýza</w:t>
            </w:r>
            <w:proofErr w:type="spellEnd"/>
            <w:r w:rsidRPr="00C50B27">
              <w:rPr>
                <w:sz w:val="22"/>
                <w:szCs w:val="22"/>
              </w:rPr>
              <w:t xml:space="preserve">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E79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Silnou stránkou práce je zaměření na aktuální a potřebnou inkluzi v konkrétním prostředí mateřské školy.</w:t>
            </w:r>
          </w:p>
          <w:p w:rsidR="00FE798A" w:rsidRDefault="00FE79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vychází z dobré znalosti prostředí, romské kultury i legislativy, prosazují</w:t>
            </w:r>
            <w:r w:rsidR="006D31E9">
              <w:rPr>
                <w:sz w:val="22"/>
                <w:szCs w:val="22"/>
              </w:rPr>
              <w:t>cí</w:t>
            </w:r>
            <w:r>
              <w:rPr>
                <w:sz w:val="22"/>
                <w:szCs w:val="22"/>
              </w:rPr>
              <w:t xml:space="preserve"> inkluzi z historického i současného </w:t>
            </w:r>
            <w:r w:rsidR="00C22ACF">
              <w:rPr>
                <w:sz w:val="22"/>
                <w:szCs w:val="22"/>
              </w:rPr>
              <w:t xml:space="preserve">hlediska ve </w:t>
            </w:r>
            <w:r>
              <w:rPr>
                <w:sz w:val="22"/>
                <w:szCs w:val="22"/>
              </w:rPr>
              <w:t>školství v ČR.</w:t>
            </w:r>
          </w:p>
          <w:p w:rsidR="00B411DB" w:rsidRDefault="00FE79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přinesla velmi zajímavá zjištění z výzkumu učitelek mateřských škol. Trochu malý je počet dotazovaných, ale výsledky ukazují pozitiva práce s romskými dětmi, ale také četné bariéry a těžkosti při prosazování inkluze.</w:t>
            </w:r>
          </w:p>
          <w:p w:rsidR="00FE798A" w:rsidRDefault="00FE79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vykazuje dobrou znalost tématiky, autorka je i ředitelkou mateřské školy, kde je inkluze cílevědomě prosazována. Za velký klad považuji i průběžnou aktivitu ve všech konzultacích s vedoucím, což myslím mělo i vliv na výsledek</w:t>
            </w:r>
            <w:r w:rsidR="00873633">
              <w:rPr>
                <w:sz w:val="22"/>
                <w:szCs w:val="22"/>
              </w:rPr>
              <w:t xml:space="preserve"> a realizaci </w:t>
            </w:r>
            <w:r w:rsidR="006D31E9">
              <w:rPr>
                <w:sz w:val="22"/>
                <w:szCs w:val="22"/>
              </w:rPr>
              <w:t xml:space="preserve">DP </w:t>
            </w:r>
            <w:r w:rsidR="00873633">
              <w:rPr>
                <w:sz w:val="22"/>
                <w:szCs w:val="22"/>
              </w:rPr>
              <w:t>v souladu s vedením a požadavky práce</w:t>
            </w:r>
            <w:r>
              <w:rPr>
                <w:sz w:val="22"/>
                <w:szCs w:val="22"/>
              </w:rPr>
              <w:t>.</w:t>
            </w:r>
          </w:p>
          <w:p w:rsidR="00FE798A" w:rsidRPr="00C50B27" w:rsidRDefault="00FE79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vyrovnaná ve všech směrech, a proto hodnotím </w:t>
            </w:r>
            <w:r w:rsidR="00C2133B">
              <w:rPr>
                <w:sz w:val="22"/>
                <w:szCs w:val="22"/>
              </w:rPr>
              <w:t xml:space="preserve">jednotlivé oblasti i celek </w:t>
            </w:r>
            <w:r>
              <w:rPr>
                <w:sz w:val="22"/>
                <w:szCs w:val="22"/>
              </w:rPr>
              <w:t>celkovou známkou 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306713" w:rsidRDefault="00306713" w:rsidP="003067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06713">
              <w:rPr>
                <w:sz w:val="22"/>
                <w:szCs w:val="22"/>
              </w:rPr>
              <w:t>Proč si myslíte, že informace o romské kultuře, romské vlajce, pravlasti atd. jsou pro učitelky MŠ důležité?</w:t>
            </w:r>
          </w:p>
          <w:p w:rsidR="00306713" w:rsidRPr="00306713" w:rsidRDefault="00306713" w:rsidP="003067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06713">
              <w:rPr>
                <w:sz w:val="22"/>
                <w:szCs w:val="22"/>
              </w:rPr>
              <w:t>Jaká zjištění považujete u učitelek za negativní ve prospěch inkluze?</w:t>
            </w:r>
          </w:p>
          <w:p w:rsidR="00B411DB" w:rsidRPr="00C50B27" w:rsidRDefault="00873633" w:rsidP="003067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06713" w:rsidRPr="00306713">
              <w:rPr>
                <w:sz w:val="22"/>
                <w:szCs w:val="22"/>
              </w:rPr>
              <w:t>Má inkluze romských dětí šanci na úspěch?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F4207">
              <w:rPr>
                <w:sz w:val="22"/>
                <w:szCs w:val="22"/>
              </w:rPr>
              <w:t xml:space="preserve"> 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BA2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D8C" w:rsidRDefault="001F6D8C">
      <w:r>
        <w:separator/>
      </w:r>
    </w:p>
  </w:endnote>
  <w:endnote w:type="continuationSeparator" w:id="0">
    <w:p w:rsidR="001F6D8C" w:rsidRDefault="001F6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D8C" w:rsidRDefault="001F6D8C">
      <w:r>
        <w:separator/>
      </w:r>
    </w:p>
  </w:footnote>
  <w:footnote w:type="continuationSeparator" w:id="0">
    <w:p w:rsidR="001F6D8C" w:rsidRDefault="001F6D8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A538D"/>
    <w:multiLevelType w:val="hybridMultilevel"/>
    <w:tmpl w:val="1E3EA1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891"/>
    <w:rsid w:val="001954AC"/>
    <w:rsid w:val="001F6D8C"/>
    <w:rsid w:val="00306713"/>
    <w:rsid w:val="00362AB0"/>
    <w:rsid w:val="003F5DA2"/>
    <w:rsid w:val="00512982"/>
    <w:rsid w:val="00514664"/>
    <w:rsid w:val="00526D47"/>
    <w:rsid w:val="0055255D"/>
    <w:rsid w:val="005C219A"/>
    <w:rsid w:val="006847E2"/>
    <w:rsid w:val="006D31E9"/>
    <w:rsid w:val="0070056B"/>
    <w:rsid w:val="00707B11"/>
    <w:rsid w:val="00873633"/>
    <w:rsid w:val="009F437D"/>
    <w:rsid w:val="00A04EC2"/>
    <w:rsid w:val="00A272C1"/>
    <w:rsid w:val="00A313C0"/>
    <w:rsid w:val="00A74B88"/>
    <w:rsid w:val="00AF4207"/>
    <w:rsid w:val="00B411DB"/>
    <w:rsid w:val="00B83901"/>
    <w:rsid w:val="00BA254A"/>
    <w:rsid w:val="00BA3203"/>
    <w:rsid w:val="00BE7D7A"/>
    <w:rsid w:val="00C2133B"/>
    <w:rsid w:val="00C22ACF"/>
    <w:rsid w:val="00C50B27"/>
    <w:rsid w:val="00DC1BF5"/>
    <w:rsid w:val="00E07CDE"/>
    <w:rsid w:val="00E709EA"/>
    <w:rsid w:val="00E83040"/>
    <w:rsid w:val="00F97891"/>
    <w:rsid w:val="00FE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06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ISK%20D%20ZL&#205;N\ZL&#205;N\B%20doktorandske%20studium\Doktorandsk&#233;%20studium%201\Diplomov&#233;%20pr&#225;ce\Z&#225;v&#283;re&#269;n&#233;%20pr&#225;ce%202019\Diplomov&#233;%20pr&#225;ce\Vedouci%20Diplomove%20prace\priloha%20&#269;.%202_2-2019%20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DIPLOMOVÉ PRÁCE_2015.dot</Template>
  <TotalTime>24</TotalTime>
  <Pages>1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11</cp:revision>
  <cp:lastPrinted>2012-04-25T08:21:00Z</cp:lastPrinted>
  <dcterms:created xsi:type="dcterms:W3CDTF">2019-05-01T11:18:00Z</dcterms:created>
  <dcterms:modified xsi:type="dcterms:W3CDTF">2019-05-03T08:40:00Z</dcterms:modified>
</cp:coreProperties>
</file>