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E43D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Dominika </w:t>
            </w:r>
            <w:proofErr w:type="spellStart"/>
            <w:r>
              <w:rPr>
                <w:sz w:val="22"/>
                <w:szCs w:val="22"/>
              </w:rPr>
              <w:t>Králiková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E43D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Využívání odměn a trestů u dětí předškolního věku v prostředí mateřské školy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EE43D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Helena </w:t>
            </w:r>
            <w:proofErr w:type="spellStart"/>
            <w:r>
              <w:rPr>
                <w:sz w:val="22"/>
                <w:szCs w:val="22"/>
              </w:rPr>
              <w:t>Skaruspká</w:t>
            </w:r>
            <w:proofErr w:type="spellEnd"/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E43D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E43D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EE43D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Zajímavé téma. Teoretická část operacionalizuje pojmy části praktické, Autorka pracuje s relevantními zdroji. Pro praktickou část zvolila dotazníkové šetření. Kvalitně zpracován část Shrnutí výsledků výzkumu. </w:t>
            </w:r>
          </w:p>
          <w:p w:rsidR="00B411DB" w:rsidRPr="00C50B27" w:rsidRDefault="00EE43D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Bohužel, kvalitu práce snižuje formální stránka – nejednotná úprava textu a pak, že u tabulek není poslední řádem s celkem.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EE43D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Jaká doporučení pro praxi vyplývají z vašeho šetření?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06A" w:rsidRDefault="0065406A">
      <w:r>
        <w:separator/>
      </w:r>
    </w:p>
  </w:endnote>
  <w:endnote w:type="continuationSeparator" w:id="0">
    <w:p w:rsidR="0065406A" w:rsidRDefault="00654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06A" w:rsidRDefault="0065406A">
      <w:r>
        <w:separator/>
      </w:r>
    </w:p>
  </w:footnote>
  <w:footnote w:type="continuationSeparator" w:id="0">
    <w:p w:rsidR="0065406A" w:rsidRDefault="0065406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B02"/>
    <w:rsid w:val="00021377"/>
    <w:rsid w:val="002C3A01"/>
    <w:rsid w:val="00362AB0"/>
    <w:rsid w:val="003F5DA2"/>
    <w:rsid w:val="004A7B02"/>
    <w:rsid w:val="00512982"/>
    <w:rsid w:val="00526D47"/>
    <w:rsid w:val="0055255D"/>
    <w:rsid w:val="005C219A"/>
    <w:rsid w:val="0065406A"/>
    <w:rsid w:val="006847E2"/>
    <w:rsid w:val="008614B3"/>
    <w:rsid w:val="008D7DC1"/>
    <w:rsid w:val="009B2248"/>
    <w:rsid w:val="00AF1740"/>
    <w:rsid w:val="00B411DB"/>
    <w:rsid w:val="00BA3203"/>
    <w:rsid w:val="00C50B27"/>
    <w:rsid w:val="00CE0A8B"/>
    <w:rsid w:val="00DC1BF5"/>
    <w:rsid w:val="00E67C85"/>
    <w:rsid w:val="00E709EA"/>
    <w:rsid w:val="00EE43D6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5115C0-87BA-4188-98A3-FA9C511C1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riloha%20&#269;.%202_2-2019%20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priloha č. 2_2-2019 POSUDEK OPONENTA DIPLOMOVÉ PRÁCE_2015.dot</Template>
  <TotalTime>0</TotalTime>
  <Pages>1</Pages>
  <Words>252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Helena Skarupská</cp:lastModifiedBy>
  <cp:revision>2</cp:revision>
  <cp:lastPrinted>2012-04-25T08:21:00Z</cp:lastPrinted>
  <dcterms:created xsi:type="dcterms:W3CDTF">2019-05-02T06:09:00Z</dcterms:created>
  <dcterms:modified xsi:type="dcterms:W3CDTF">2019-05-02T06:09:00Z</dcterms:modified>
</cp:coreProperties>
</file>