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235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Irena </w:t>
            </w:r>
            <w:proofErr w:type="spellStart"/>
            <w:r>
              <w:rPr>
                <w:sz w:val="22"/>
                <w:szCs w:val="22"/>
              </w:rPr>
              <w:t>Kráčalíková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35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aspekty organizační kultury základních škol a jejich souvislost s inkluzivním vzděláváním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235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35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235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A49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B1F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492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49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3556" w:rsidRDefault="004235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navazuje na etablované nástroje.</w:t>
            </w:r>
          </w:p>
          <w:p w:rsidR="008F5924" w:rsidRDefault="008F59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dostatečně konkrétní a mají jasnou vazbu na výsledky výzkumu.</w:t>
            </w:r>
          </w:p>
          <w:p w:rsidR="005A4925" w:rsidRDefault="005A4925" w:rsidP="00362AB0">
            <w:pPr>
              <w:rPr>
                <w:sz w:val="22"/>
                <w:szCs w:val="22"/>
              </w:rPr>
            </w:pPr>
          </w:p>
          <w:p w:rsidR="00423556" w:rsidRDefault="004235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Vzorek je sice v mnohém limitovaný, nicméně autorce se podařilo získat odpovědi od většiny pedagogů z každé školy zahrnuté do výzkumu.</w:t>
            </w:r>
          </w:p>
          <w:p w:rsidR="00423556" w:rsidRPr="00C50B27" w:rsidRDefault="008F59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Povaha vzorku sice limituje možnosti posuzování platnosti hypotéz</w:t>
            </w:r>
            <w:r w:rsidR="005A4925">
              <w:rPr>
                <w:sz w:val="22"/>
                <w:szCs w:val="22"/>
              </w:rPr>
              <w:t>, ale autorka prokázala základní</w:t>
            </w:r>
            <w:r w:rsidR="00423556">
              <w:rPr>
                <w:sz w:val="22"/>
                <w:szCs w:val="22"/>
              </w:rPr>
              <w:t xml:space="preserve"> analytické schopnosti na práci s kontingenčními tabulkami.</w:t>
            </w:r>
          </w:p>
          <w:p w:rsidR="00B411DB" w:rsidRDefault="004235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Původní teze o souvislosti síly kultury, případně mírou jistoty s ochotou přijmout inkluzi se sice nepotvrdila. Práce však přináší zajímavá zjištění s ohledem na vliv jiných proměnných a poukazuje na to, že část učitelů se vymezuje vůči omezování inkluze.</w:t>
            </w:r>
          </w:p>
          <w:p w:rsidR="008F5924" w:rsidRDefault="008F5924" w:rsidP="00362AB0">
            <w:pPr>
              <w:rPr>
                <w:sz w:val="22"/>
                <w:szCs w:val="22"/>
              </w:rPr>
            </w:pPr>
          </w:p>
          <w:p w:rsidR="005A4925" w:rsidRDefault="005A4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zjištění ohledně vlivu frekvence kontaktu s nositeli SVP je s ohledem na předchozí analýzu problematické.</w:t>
            </w:r>
          </w:p>
          <w:p w:rsidR="005A4925" w:rsidRDefault="005A4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části analýzy by zasloužily ještě další rozvahu </w:t>
            </w:r>
            <w:r w:rsidR="002B1FDA">
              <w:rPr>
                <w:sz w:val="22"/>
                <w:szCs w:val="22"/>
              </w:rPr>
              <w:t>a rozpracování</w:t>
            </w:r>
            <w:r>
              <w:rPr>
                <w:sz w:val="22"/>
                <w:szCs w:val="22"/>
              </w:rPr>
              <w:t>.</w:t>
            </w:r>
          </w:p>
          <w:p w:rsidR="008F5924" w:rsidRPr="00C50B27" w:rsidRDefault="008F59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autorka nevztahuje svá zjištění k ostatním výzkumům, nebo k teorii.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3749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F59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částečně navazoval na nástroj uplatněný Potměšilem v jeho výzkumu. Je možné výsledky výzkumů porovnat? V čem se liší, nebo naopak shodují?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A49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7491">
              <w:rPr>
                <w:sz w:val="22"/>
                <w:szCs w:val="22"/>
              </w:rPr>
              <w:t xml:space="preserve"> </w:t>
            </w:r>
            <w:r w:rsidR="00837491" w:rsidRPr="00837491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37491">
              <w:rPr>
                <w:sz w:val="22"/>
                <w:szCs w:val="22"/>
              </w:rPr>
              <w:t xml:space="preserve"> </w:t>
            </w:r>
            <w:r w:rsidR="00837491" w:rsidRPr="00837491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39" w:rsidRDefault="00637139">
      <w:r>
        <w:separator/>
      </w:r>
    </w:p>
  </w:endnote>
  <w:endnote w:type="continuationSeparator" w:id="0">
    <w:p w:rsidR="00637139" w:rsidRDefault="0063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39" w:rsidRDefault="00637139">
      <w:r>
        <w:separator/>
      </w:r>
    </w:p>
  </w:footnote>
  <w:footnote w:type="continuationSeparator" w:id="0">
    <w:p w:rsidR="00637139" w:rsidRDefault="006371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56"/>
    <w:rsid w:val="002B1FDA"/>
    <w:rsid w:val="00362AB0"/>
    <w:rsid w:val="003F14DE"/>
    <w:rsid w:val="003F5DA2"/>
    <w:rsid w:val="0041422F"/>
    <w:rsid w:val="00423556"/>
    <w:rsid w:val="00512982"/>
    <w:rsid w:val="00514664"/>
    <w:rsid w:val="00526D47"/>
    <w:rsid w:val="0055255D"/>
    <w:rsid w:val="005A4925"/>
    <w:rsid w:val="005C219A"/>
    <w:rsid w:val="00637139"/>
    <w:rsid w:val="006847E2"/>
    <w:rsid w:val="0070056B"/>
    <w:rsid w:val="00837491"/>
    <w:rsid w:val="008F5924"/>
    <w:rsid w:val="00B411DB"/>
    <w:rsid w:val="00BA3203"/>
    <w:rsid w:val="00C50B27"/>
    <w:rsid w:val="00C53D25"/>
    <w:rsid w:val="00DC1BF5"/>
    <w:rsid w:val="00E709EA"/>
    <w:rsid w:val="00E83040"/>
    <w:rsid w:val="00F1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9F161"/>
  <w15:chartTrackingRefBased/>
  <w15:docId w15:val="{9ED98C14-9B84-46B0-ADBD-F3017D33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837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37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44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4</cp:revision>
  <cp:lastPrinted>2019-05-02T10:46:00Z</cp:lastPrinted>
  <dcterms:created xsi:type="dcterms:W3CDTF">2019-05-02T08:01:00Z</dcterms:created>
  <dcterms:modified xsi:type="dcterms:W3CDTF">2019-05-02T10:46:00Z</dcterms:modified>
</cp:coreProperties>
</file>