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74301">
              <w:rPr>
                <w:sz w:val="22"/>
                <w:szCs w:val="22"/>
              </w:rPr>
              <w:t xml:space="preserve">Robert </w:t>
            </w:r>
            <w:proofErr w:type="spellStart"/>
            <w:r w:rsidR="00A74301">
              <w:rPr>
                <w:sz w:val="22"/>
                <w:szCs w:val="22"/>
              </w:rPr>
              <w:t>Havrlant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43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Alternativní školství v prostředí Zlínského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A83A91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436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je volba tématu. Alternativní školy jsou významnou složkou našeho školství a dobrou alternativou i při edukaci dětí. I když vztah k sociální pedagogice je poněkud komplikovaný: děti ze sociálně slabšího prostředí na tyto školy nedosáhnou.</w:t>
            </w:r>
          </w:p>
          <w:p w:rsidR="00A436D2" w:rsidRDefault="00A436D2" w:rsidP="00362AB0">
            <w:pPr>
              <w:rPr>
                <w:sz w:val="22"/>
                <w:szCs w:val="22"/>
              </w:rPr>
            </w:pPr>
          </w:p>
          <w:p w:rsidR="00A436D2" w:rsidRDefault="00A436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Kladem je, že se autor ve výzkumu, kvalitně zpracovaném, zaměřil nejen na celé Česko, ale zejména na zlínskou oblast. Kladně hodnotím spolupráci s vedoucím práce, průběžnou a usilovnou práci autora, kultivovaný vědecký jazyk výkladu a také osobní přístup k respondentům kvantitativního výzkumu.</w:t>
            </w:r>
          </w:p>
          <w:p w:rsidR="00A436D2" w:rsidRDefault="00A436D2" w:rsidP="00362AB0">
            <w:pPr>
              <w:rPr>
                <w:sz w:val="22"/>
                <w:szCs w:val="22"/>
              </w:rPr>
            </w:pPr>
          </w:p>
          <w:p w:rsidR="00B411DB" w:rsidRPr="00C50B27" w:rsidRDefault="00A436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dávám známku 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A436D2" w:rsidRDefault="00A436D2" w:rsidP="00A436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36D2">
              <w:rPr>
                <w:sz w:val="22"/>
                <w:szCs w:val="22"/>
              </w:rPr>
              <w:t>Jaká je podle Vašich zjištění situace alternativního školství ve Zlínském kraji neb</w:t>
            </w:r>
            <w:r w:rsidR="00704819">
              <w:rPr>
                <w:sz w:val="22"/>
                <w:szCs w:val="22"/>
              </w:rPr>
              <w:t>o</w:t>
            </w:r>
            <w:r w:rsidRPr="00A436D2">
              <w:rPr>
                <w:sz w:val="22"/>
                <w:szCs w:val="22"/>
              </w:rPr>
              <w:t xml:space="preserve"> přímo ve Zlíně?</w:t>
            </w:r>
          </w:p>
          <w:p w:rsidR="00A436D2" w:rsidRPr="00A436D2" w:rsidRDefault="00A436D2" w:rsidP="00A436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36D2">
              <w:rPr>
                <w:sz w:val="22"/>
                <w:szCs w:val="22"/>
              </w:rPr>
              <w:t>Mohl byste porovnat některé výsledky alternativních škol?</w:t>
            </w:r>
          </w:p>
          <w:p w:rsidR="00B411DB" w:rsidRDefault="00A436D2" w:rsidP="00A436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36D2">
              <w:rPr>
                <w:sz w:val="22"/>
                <w:szCs w:val="22"/>
              </w:rPr>
              <w:t>Jak byste se vyjádřil k mému konstatování, že z důvodů sociálních mnohé děti na alternativní vzdělávání nedosáhnou?</w:t>
            </w:r>
          </w:p>
          <w:p w:rsidR="00A436D2" w:rsidRPr="00A436D2" w:rsidRDefault="00A436D2" w:rsidP="00A436D2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A83A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4207">
              <w:rPr>
                <w:sz w:val="22"/>
                <w:szCs w:val="22"/>
              </w:rPr>
              <w:t xml:space="preserve"> 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A8C" w:rsidRDefault="00B43A8C">
      <w:r>
        <w:separator/>
      </w:r>
    </w:p>
  </w:endnote>
  <w:endnote w:type="continuationSeparator" w:id="0">
    <w:p w:rsidR="00B43A8C" w:rsidRDefault="00B4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A8C" w:rsidRDefault="00B43A8C">
      <w:r>
        <w:separator/>
      </w:r>
    </w:p>
  </w:footnote>
  <w:footnote w:type="continuationSeparator" w:id="0">
    <w:p w:rsidR="00B43A8C" w:rsidRDefault="00B43A8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75FA"/>
    <w:multiLevelType w:val="hybridMultilevel"/>
    <w:tmpl w:val="757CA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91"/>
    <w:rsid w:val="00242851"/>
    <w:rsid w:val="00362AB0"/>
    <w:rsid w:val="003F5DA2"/>
    <w:rsid w:val="0046582C"/>
    <w:rsid w:val="00474CF3"/>
    <w:rsid w:val="00512982"/>
    <w:rsid w:val="00514664"/>
    <w:rsid w:val="00526D47"/>
    <w:rsid w:val="0055255D"/>
    <w:rsid w:val="005C219A"/>
    <w:rsid w:val="006770B1"/>
    <w:rsid w:val="006847E2"/>
    <w:rsid w:val="0070056B"/>
    <w:rsid w:val="00704819"/>
    <w:rsid w:val="008D2C0A"/>
    <w:rsid w:val="00A04EC2"/>
    <w:rsid w:val="00A436D2"/>
    <w:rsid w:val="00A74301"/>
    <w:rsid w:val="00A83A91"/>
    <w:rsid w:val="00AF4207"/>
    <w:rsid w:val="00B411DB"/>
    <w:rsid w:val="00B43A8C"/>
    <w:rsid w:val="00BA254A"/>
    <w:rsid w:val="00BA3203"/>
    <w:rsid w:val="00BE7D7A"/>
    <w:rsid w:val="00C50B27"/>
    <w:rsid w:val="00D865A7"/>
    <w:rsid w:val="00DC1BF5"/>
    <w:rsid w:val="00E709EA"/>
    <w:rsid w:val="00E83040"/>
    <w:rsid w:val="00E939D8"/>
    <w:rsid w:val="00F9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4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Diplomov&#233;%20pr&#225;ce\Vedouci%20Diplomove%20prace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PRÁCE_2015.dot</Template>
  <TotalTime>19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7</cp:revision>
  <cp:lastPrinted>2012-04-25T08:21:00Z</cp:lastPrinted>
  <dcterms:created xsi:type="dcterms:W3CDTF">2019-05-01T11:18:00Z</dcterms:created>
  <dcterms:modified xsi:type="dcterms:W3CDTF">2019-05-03T08:37:00Z</dcterms:modified>
</cp:coreProperties>
</file>