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Faltusová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Hodnotové orientace žáků 2.</w:t>
            </w:r>
            <w:r w:rsidR="00163C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63C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163C7D" w:rsidRDefault="005C631C" w:rsidP="00163C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63C7D">
              <w:rPr>
                <w:sz w:val="22"/>
                <w:szCs w:val="22"/>
              </w:rPr>
              <w:t>Předložená diplomová práce má jasně vymezené téma, zaměřené na konkrétní data a praktické vyústění.</w:t>
            </w:r>
          </w:p>
          <w:p w:rsidR="005C631C" w:rsidRPr="00163C7D" w:rsidRDefault="005C631C" w:rsidP="00163C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63C7D">
              <w:rPr>
                <w:sz w:val="22"/>
                <w:szCs w:val="22"/>
              </w:rPr>
              <w:t>Práce je přehledně strukturována, obsah kapitol v teoretické části koresponduje se zaměřením práce.</w:t>
            </w:r>
          </w:p>
          <w:p w:rsidR="005C631C" w:rsidRPr="00163C7D" w:rsidRDefault="005C631C" w:rsidP="00163C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63C7D">
              <w:rPr>
                <w:sz w:val="22"/>
                <w:szCs w:val="22"/>
              </w:rPr>
              <w:t>Autorka na základě zvolené odborné literatury prokázala znalost vybraných pojmů a celé problematiky práce.</w:t>
            </w:r>
          </w:p>
          <w:p w:rsidR="00163C7D" w:rsidRPr="00163C7D" w:rsidRDefault="00163C7D" w:rsidP="00163C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63C7D">
              <w:rPr>
                <w:sz w:val="22"/>
                <w:szCs w:val="22"/>
              </w:rPr>
              <w:t>Oceňuji kapitolu 4, která podrobně porovnává výzkumy hodnotové orientace v ČR.</w:t>
            </w:r>
          </w:p>
          <w:p w:rsidR="005C631C" w:rsidRPr="00163C7D" w:rsidRDefault="00163C7D" w:rsidP="00163C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63C7D">
              <w:rPr>
                <w:sz w:val="22"/>
                <w:szCs w:val="22"/>
              </w:rPr>
              <w:t xml:space="preserve">Empirické šetření má standardní parametry, výsledky mají výpovědní hodnotu odpovídající dotazníkovému šetření na jedné základní škole.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C631C" w:rsidP="00362AB0">
            <w:pPr>
              <w:rPr>
                <w:sz w:val="22"/>
                <w:szCs w:val="22"/>
              </w:rPr>
            </w:pPr>
            <w:r w:rsidRPr="005C631C">
              <w:rPr>
                <w:sz w:val="22"/>
                <w:szCs w:val="22"/>
              </w:rPr>
              <w:t>V čem může být realizované šetř</w:t>
            </w:r>
            <w:r>
              <w:rPr>
                <w:sz w:val="22"/>
                <w:szCs w:val="22"/>
              </w:rPr>
              <w:t>ení přínosné pro teorii a praxi sociální pedagogiky?</w:t>
            </w:r>
          </w:p>
          <w:p w:rsidR="00B411DB" w:rsidRPr="00C50B27" w:rsidRDefault="00163C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je, dle Vašeho názoru, vliv rodiny na utváření hodnotového žebříčku u věkové skupiny respondentů Vašeho výzkumu?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F7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7482">
              <w:rPr>
                <w:sz w:val="22"/>
                <w:szCs w:val="22"/>
              </w:rPr>
              <w:t xml:space="preserve"> </w:t>
            </w:r>
            <w:proofErr w:type="gramStart"/>
            <w:r w:rsidR="00FF7482">
              <w:rPr>
                <w:sz w:val="22"/>
                <w:szCs w:val="22"/>
              </w:rPr>
              <w:t>26.4. 2019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F748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FF748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9C" w:rsidRDefault="00EA329C">
      <w:r>
        <w:separator/>
      </w:r>
    </w:p>
  </w:endnote>
  <w:endnote w:type="continuationSeparator" w:id="0">
    <w:p w:rsidR="00EA329C" w:rsidRDefault="00EA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9C" w:rsidRDefault="00EA329C">
      <w:r>
        <w:separator/>
      </w:r>
    </w:p>
  </w:footnote>
  <w:footnote w:type="continuationSeparator" w:id="0">
    <w:p w:rsidR="00EA329C" w:rsidRDefault="00EA32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E2826"/>
    <w:multiLevelType w:val="hybridMultilevel"/>
    <w:tmpl w:val="FC725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13186B"/>
    <w:rsid w:val="00163C7D"/>
    <w:rsid w:val="002027F5"/>
    <w:rsid w:val="00362AB0"/>
    <w:rsid w:val="003F5DA2"/>
    <w:rsid w:val="00464761"/>
    <w:rsid w:val="00512982"/>
    <w:rsid w:val="00526D47"/>
    <w:rsid w:val="0055255D"/>
    <w:rsid w:val="005C219A"/>
    <w:rsid w:val="005C631C"/>
    <w:rsid w:val="006847E2"/>
    <w:rsid w:val="006B329F"/>
    <w:rsid w:val="008614B3"/>
    <w:rsid w:val="009B2248"/>
    <w:rsid w:val="00AF1740"/>
    <w:rsid w:val="00B411DB"/>
    <w:rsid w:val="00B56C54"/>
    <w:rsid w:val="00BA3203"/>
    <w:rsid w:val="00C50B27"/>
    <w:rsid w:val="00CE0A8B"/>
    <w:rsid w:val="00DA3F3B"/>
    <w:rsid w:val="00DC1BF5"/>
    <w:rsid w:val="00E67C85"/>
    <w:rsid w:val="00E709EA"/>
    <w:rsid w:val="00EA329C"/>
    <w:rsid w:val="00F1326B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7DDDC-5A3F-41D5-9DE7-16D4A8F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60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4</cp:revision>
  <cp:lastPrinted>2012-04-25T08:21:00Z</cp:lastPrinted>
  <dcterms:created xsi:type="dcterms:W3CDTF">2019-04-25T15:52:00Z</dcterms:created>
  <dcterms:modified xsi:type="dcterms:W3CDTF">2019-04-30T08:06:00Z</dcterms:modified>
</cp:coreProperties>
</file>