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36D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Denisa Danielová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36D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individuální práce s uživateli nízkoprahových zařízení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36D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36D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6D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36DB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B36DB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36DB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43F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B36DB3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543F0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36D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D6C5A" w:rsidRDefault="009D6C5A" w:rsidP="004423B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teoretické části kopíruje jednotlivé standardy kvality v sociálních službách.</w:t>
            </w:r>
            <w:r w:rsidR="00113C51">
              <w:rPr>
                <w:sz w:val="22"/>
                <w:szCs w:val="22"/>
              </w:rPr>
              <w:t xml:space="preserve"> </w:t>
            </w:r>
          </w:p>
          <w:p w:rsidR="00113C51" w:rsidRDefault="00113C51" w:rsidP="004423B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poskytuje velmi dobrý podklad pro praktickou část práce. Autorka prokázala, že tématu rozumí - v práci se vyskytují informace, které se opírají ryze o pracovní zkušenosti autorky, která v daném typu zařízení pracuje.</w:t>
            </w:r>
          </w:p>
          <w:p w:rsidR="00113C51" w:rsidRDefault="00113C51" w:rsidP="004423B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výzkumu, otázky, výzkumný soubor jsou adekvátně zvolené.</w:t>
            </w:r>
          </w:p>
          <w:p w:rsidR="00113C51" w:rsidRDefault="00113C51" w:rsidP="004423B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zakotvenou teorii.</w:t>
            </w:r>
          </w:p>
          <w:p w:rsidR="00113C51" w:rsidRDefault="00113C51" w:rsidP="004423B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jsou strukturovány dle jednotlivých dílčích otázek.</w:t>
            </w:r>
          </w:p>
          <w:p w:rsidR="00543F0B" w:rsidRDefault="00543F0B" w:rsidP="00543F0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poslouží konkrétnímu zařízení sociálních služeb.</w:t>
            </w:r>
          </w:p>
          <w:p w:rsidR="00543F0B" w:rsidRDefault="00543F0B" w:rsidP="00543F0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autorka měla od samého počátku spolupráce jasnou a ucelenou představu o své práci. Tuto si cílenými a promyšlenými kroky realizovala. </w:t>
            </w:r>
          </w:p>
          <w:p w:rsidR="00543F0B" w:rsidRPr="004423BD" w:rsidRDefault="00543F0B" w:rsidP="00543F0B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543F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543F0B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Obsah je méně přehledný. </w:t>
            </w:r>
          </w:p>
          <w:p w:rsidR="00543F0B" w:rsidRDefault="00543F0B" w:rsidP="00543F0B">
            <w:pPr>
              <w:rPr>
                <w:sz w:val="22"/>
                <w:szCs w:val="22"/>
              </w:rPr>
            </w:pPr>
          </w:p>
          <w:p w:rsidR="00543F0B" w:rsidRPr="00543F0B" w:rsidRDefault="00543F0B" w:rsidP="00543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považuji za velmi dobrou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543F0B" w:rsidRDefault="00543F0B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využijete výsledky své diplomové práce ve vašem zařízení? Jakým způsobem budete informovat o výstupech své kolegy, zřizovatele?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543F0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984C8E">
              <w:rPr>
                <w:sz w:val="22"/>
                <w:szCs w:val="22"/>
              </w:rPr>
              <w:t xml:space="preserve"> 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4C8E">
              <w:rPr>
                <w:sz w:val="22"/>
                <w:szCs w:val="22"/>
              </w:rPr>
              <w:t xml:space="preserve"> Radana K</w:t>
            </w:r>
            <w:bookmarkStart w:id="0" w:name="_GoBack"/>
            <w:bookmarkEnd w:id="0"/>
            <w:r w:rsidR="00984C8E">
              <w:rPr>
                <w:sz w:val="22"/>
                <w:szCs w:val="22"/>
              </w:rPr>
              <w:t>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77" w:rsidRDefault="005F4C77">
      <w:r>
        <w:separator/>
      </w:r>
    </w:p>
  </w:endnote>
  <w:endnote w:type="continuationSeparator" w:id="0">
    <w:p w:rsidR="005F4C77" w:rsidRDefault="005F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77" w:rsidRDefault="005F4C77">
      <w:r>
        <w:separator/>
      </w:r>
    </w:p>
  </w:footnote>
  <w:footnote w:type="continuationSeparator" w:id="0">
    <w:p w:rsidR="005F4C77" w:rsidRDefault="005F4C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244B"/>
    <w:multiLevelType w:val="hybridMultilevel"/>
    <w:tmpl w:val="69A8EF44"/>
    <w:lvl w:ilvl="0" w:tplc="CD283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6407"/>
    <w:multiLevelType w:val="hybridMultilevel"/>
    <w:tmpl w:val="4F90A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E537B"/>
    <w:multiLevelType w:val="hybridMultilevel"/>
    <w:tmpl w:val="E5102734"/>
    <w:lvl w:ilvl="0" w:tplc="F71A2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77"/>
    <w:rsid w:val="00113C51"/>
    <w:rsid w:val="00362AB0"/>
    <w:rsid w:val="003F5DA2"/>
    <w:rsid w:val="004423BD"/>
    <w:rsid w:val="00512982"/>
    <w:rsid w:val="00514664"/>
    <w:rsid w:val="00526D47"/>
    <w:rsid w:val="00543F0B"/>
    <w:rsid w:val="0055255D"/>
    <w:rsid w:val="005C219A"/>
    <w:rsid w:val="005F4C77"/>
    <w:rsid w:val="006847E2"/>
    <w:rsid w:val="0070056B"/>
    <w:rsid w:val="00984C8E"/>
    <w:rsid w:val="009D6C5A"/>
    <w:rsid w:val="00B36DB3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96396"/>
  <w15:chartTrackingRefBased/>
  <w15:docId w15:val="{DDB075D0-34E8-4655-9596-F904A635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6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18</TotalTime>
  <Pages>2</Pages>
  <Words>321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6</cp:revision>
  <cp:lastPrinted>2012-04-25T08:21:00Z</cp:lastPrinted>
  <dcterms:created xsi:type="dcterms:W3CDTF">2019-04-23T09:52:00Z</dcterms:created>
  <dcterms:modified xsi:type="dcterms:W3CDTF">2019-05-06T08:58:00Z</dcterms:modified>
</cp:coreProperties>
</file>