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Barbora </w:t>
            </w:r>
            <w:proofErr w:type="spellStart"/>
            <w:r>
              <w:rPr>
                <w:sz w:val="22"/>
                <w:szCs w:val="22"/>
              </w:rPr>
              <w:t>Syptáková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příspěvku na péči pohledem pracovníků oddělení příspěvku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svoleno dobře, jedná se o velmi potřebné. Bohužel práci kazí stylistické a občas i pravopisné chyby. Dále jsou nedostatky v oblasti vymezení příspěvku na péči, autorka špatně interpretuje změny zákona č. 108/2006, příspěvek se mění jen v oblasti neformální péče, v práci uváděné tabulky výše příspěvku neodpovídají ani platné úpravě z roku 2018, ani nové právě od 1. 4. 2019. Také není pravou, že před přijetím zákona 108 byly dávky řešeny každá samostatným zákonem. </w:t>
            </w:r>
          </w:p>
          <w:p w:rsidR="00CF2CF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Vhodná volba dotazníkového šetření, kde kladně hodnotím použití škálových otázek a jejich vyhodnocení, jen výzkumný soubor je malý. </w:t>
            </w:r>
          </w:p>
          <w:p w:rsidR="00CF2CF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diskusi by bylo vhodné zvolit k porovnání více zdrojů.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F2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94" w:rsidRDefault="00F31494">
      <w:r>
        <w:separator/>
      </w:r>
    </w:p>
  </w:endnote>
  <w:endnote w:type="continuationSeparator" w:id="0">
    <w:p w:rsidR="00F31494" w:rsidRDefault="00F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94" w:rsidRDefault="00F31494">
      <w:r>
        <w:separator/>
      </w:r>
    </w:p>
  </w:footnote>
  <w:footnote w:type="continuationSeparator" w:id="0">
    <w:p w:rsidR="00F31494" w:rsidRDefault="00F314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C3A01"/>
    <w:rsid w:val="00362AB0"/>
    <w:rsid w:val="003F5DA2"/>
    <w:rsid w:val="004A7B02"/>
    <w:rsid w:val="00512982"/>
    <w:rsid w:val="00526D47"/>
    <w:rsid w:val="0055255D"/>
    <w:rsid w:val="005C219A"/>
    <w:rsid w:val="006847E2"/>
    <w:rsid w:val="008614B3"/>
    <w:rsid w:val="008D7DC1"/>
    <w:rsid w:val="009B2248"/>
    <w:rsid w:val="00AF1740"/>
    <w:rsid w:val="00B411DB"/>
    <w:rsid w:val="00BA3203"/>
    <w:rsid w:val="00C50B27"/>
    <w:rsid w:val="00CE0A8B"/>
    <w:rsid w:val="00CF2CF7"/>
    <w:rsid w:val="00DC1BF5"/>
    <w:rsid w:val="00E67C85"/>
    <w:rsid w:val="00E709EA"/>
    <w:rsid w:val="00F1326B"/>
    <w:rsid w:val="00F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2019-05-02T11:51:00Z</dcterms:created>
  <dcterms:modified xsi:type="dcterms:W3CDTF">2019-05-02T11:51:00Z</dcterms:modified>
</cp:coreProperties>
</file>