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5941" w:rsidP="001D7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D737C">
              <w:rPr>
                <w:sz w:val="22"/>
                <w:szCs w:val="22"/>
              </w:rPr>
              <w:t>Petr Skácel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digitálních technologií 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079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B3049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 a navazuje na současnou politiku státu.</w:t>
            </w:r>
          </w:p>
          <w:p w:rsidR="004B5941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Autorovi se podařilo zajistit poměrně početný a vyvážený vzorek respondentů.</w:t>
            </w:r>
          </w:p>
          <w:p w:rsidR="002B3049" w:rsidRDefault="002B3049" w:rsidP="00362AB0">
            <w:pPr>
              <w:rPr>
                <w:sz w:val="22"/>
                <w:szCs w:val="22"/>
              </w:rPr>
            </w:pPr>
          </w:p>
          <w:p w:rsidR="000D079F" w:rsidRDefault="000D07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není příliš ambiciózní (explorace), ale koresponduje s východisky a s analýzou.</w:t>
            </w:r>
          </w:p>
          <w:p w:rsidR="000D079F" w:rsidRDefault="000D079F" w:rsidP="00362AB0">
            <w:pPr>
              <w:rPr>
                <w:sz w:val="22"/>
                <w:szCs w:val="22"/>
              </w:rPr>
            </w:pPr>
          </w:p>
          <w:p w:rsidR="001D737C" w:rsidRPr="00C50B27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velmi vágní (bojovat proti nízkému zájmu vyšší informovaností).</w:t>
            </w:r>
          </w:p>
          <w:p w:rsidR="001D737C" w:rsidRPr="00C50B27" w:rsidRDefault="001D737C" w:rsidP="001D7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analýzy autor nevztahuje k teorii, a nesrovnává s ostatními výzkumy.</w:t>
            </w:r>
          </w:p>
          <w:p w:rsidR="004B5941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explorační povaze výzkumu bych v závěru očekával konkrétní nastínění směru dalšího výzkumu.</w:t>
            </w:r>
          </w:p>
          <w:p w:rsidR="00F1326B" w:rsidRPr="00C50B27" w:rsidRDefault="00F1326B" w:rsidP="001D737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D737C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docházelo k oslovování respondentů a sběru dat?</w:t>
            </w:r>
          </w:p>
          <w:p w:rsidR="001D737C" w:rsidRDefault="000D07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šlo využít mezigenerační učení pro zvýšení digitální gramotnosti seniorů?</w:t>
            </w:r>
          </w:p>
          <w:p w:rsidR="00B411DB" w:rsidRPr="00C50B27" w:rsidRDefault="00B411DB" w:rsidP="000D079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B59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23E0">
              <w:rPr>
                <w:sz w:val="22"/>
                <w:szCs w:val="22"/>
              </w:rPr>
              <w:t xml:space="preserve"> </w:t>
            </w:r>
            <w:r w:rsidR="001323E0" w:rsidRPr="001323E0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23E0">
              <w:rPr>
                <w:sz w:val="22"/>
                <w:szCs w:val="22"/>
              </w:rPr>
              <w:t xml:space="preserve"> </w:t>
            </w:r>
            <w:r w:rsidR="001323E0" w:rsidRPr="001323E0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1A" w:rsidRDefault="0004411A">
      <w:r>
        <w:separator/>
      </w:r>
    </w:p>
  </w:endnote>
  <w:endnote w:type="continuationSeparator" w:id="0">
    <w:p w:rsidR="0004411A" w:rsidRDefault="0004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1A" w:rsidRDefault="0004411A">
      <w:r>
        <w:separator/>
      </w:r>
    </w:p>
  </w:footnote>
  <w:footnote w:type="continuationSeparator" w:id="0">
    <w:p w:rsidR="0004411A" w:rsidRDefault="000441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04411A"/>
    <w:rsid w:val="000D079F"/>
    <w:rsid w:val="001323E0"/>
    <w:rsid w:val="001D737C"/>
    <w:rsid w:val="002B3049"/>
    <w:rsid w:val="00362AB0"/>
    <w:rsid w:val="00377A78"/>
    <w:rsid w:val="003F1A9E"/>
    <w:rsid w:val="003F5DA2"/>
    <w:rsid w:val="004A272F"/>
    <w:rsid w:val="004B5941"/>
    <w:rsid w:val="00512982"/>
    <w:rsid w:val="00526D47"/>
    <w:rsid w:val="0055255D"/>
    <w:rsid w:val="005C219A"/>
    <w:rsid w:val="006847E2"/>
    <w:rsid w:val="00807ADC"/>
    <w:rsid w:val="008614B3"/>
    <w:rsid w:val="0095756E"/>
    <w:rsid w:val="00970A3E"/>
    <w:rsid w:val="009B2248"/>
    <w:rsid w:val="00AF1740"/>
    <w:rsid w:val="00B411DB"/>
    <w:rsid w:val="00BA1007"/>
    <w:rsid w:val="00BA3203"/>
    <w:rsid w:val="00C50B27"/>
    <w:rsid w:val="00C62BF3"/>
    <w:rsid w:val="00CE0A8B"/>
    <w:rsid w:val="00D03D84"/>
    <w:rsid w:val="00DA74D6"/>
    <w:rsid w:val="00DC1BF5"/>
    <w:rsid w:val="00E67C85"/>
    <w:rsid w:val="00E709EA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A872D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132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2019-05-02T10:49:00Z</cp:lastPrinted>
  <dcterms:created xsi:type="dcterms:W3CDTF">2019-04-25T11:50:00Z</dcterms:created>
  <dcterms:modified xsi:type="dcterms:W3CDTF">2019-05-02T10:49:00Z</dcterms:modified>
</cp:coreProperties>
</file>