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5A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Anna </w:t>
            </w:r>
            <w:proofErr w:type="spellStart"/>
            <w:r>
              <w:rPr>
                <w:sz w:val="22"/>
                <w:szCs w:val="22"/>
              </w:rPr>
              <w:t>Rebendová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5A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Kulturní identita studentů oboru Sociální pedagogika na Univerzitě Tomáše Bati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25A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25A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5A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41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si vybrala téma aktuální a potřebné. V teoretické části pracuje s velkou řadou i zahraničních zdrojů, které jsou relevantní.</w:t>
            </w:r>
          </w:p>
          <w:p w:rsidR="00B411DB" w:rsidRPr="00C50B27" w:rsidRDefault="00141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praktickou část si vybrala standardizovaný dotazník, který interpretuje ve vztahu k danému tématu. Velmi zajímavá jsou doporučení pro fakultu a univerzitu, která autorka navrhuje.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41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výsledek vás nejvíce překvapil?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17DE">
              <w:rPr>
                <w:sz w:val="22"/>
                <w:szCs w:val="22"/>
              </w:rPr>
              <w:t xml:space="preserve"> 2.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79D" w:rsidRDefault="0022379D">
      <w:r>
        <w:separator/>
      </w:r>
    </w:p>
  </w:endnote>
  <w:endnote w:type="continuationSeparator" w:id="0">
    <w:p w:rsidR="0022379D" w:rsidRDefault="0022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79D" w:rsidRDefault="0022379D">
      <w:r>
        <w:separator/>
      </w:r>
    </w:p>
  </w:footnote>
  <w:footnote w:type="continuationSeparator" w:id="0">
    <w:p w:rsidR="0022379D" w:rsidRDefault="0022379D">
      <w:r>
        <w:continuationSeparator/>
      </w:r>
    </w:p>
  </w:footnote>
  <w:footnote w:id="1">
    <w:p w:rsidR="00B25AF1" w:rsidRDefault="00B25AF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FF"/>
    <w:rsid w:val="001417DE"/>
    <w:rsid w:val="0022379D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06F2"/>
    <w:rsid w:val="00B25AF1"/>
    <w:rsid w:val="00B411DB"/>
    <w:rsid w:val="00BA3203"/>
    <w:rsid w:val="00C243FF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F104-390F-46E7-AD70-B3536FA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 (1).dot</Template>
  <TotalTime>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2019-05-02T12:17:00Z</dcterms:created>
  <dcterms:modified xsi:type="dcterms:W3CDTF">2019-05-02T12:17:00Z</dcterms:modified>
</cp:coreProperties>
</file>