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34FB" w:rsidP="001D7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Anna </w:t>
            </w:r>
            <w:proofErr w:type="spellStart"/>
            <w:r>
              <w:rPr>
                <w:sz w:val="22"/>
                <w:szCs w:val="22"/>
              </w:rPr>
              <w:t>Rebendová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3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Kulturní identita studentů oboru Sociální pedagogika na Univerzitě Tomáše Bati ve Zlíně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73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D0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A34F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A34FB" w:rsidRDefault="002A3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jsou založena na nadstandardní rešerši, která zahrnuje i cizojazyčné zdroje.</w:t>
            </w:r>
          </w:p>
          <w:p w:rsidR="002A34FB" w:rsidRDefault="002A3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využívá etablovaný výzkumný nástroj.</w:t>
            </w:r>
          </w:p>
          <w:p w:rsidR="002A34FB" w:rsidRDefault="002A3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představuje existující výzkumy a vztahuje k nim svá zjištění.</w:t>
            </w:r>
          </w:p>
          <w:p w:rsidR="002A34FB" w:rsidRDefault="002A3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jsou navázaná na zkoumanou organizaci a zohledňují rámec daný ministerstvem.</w:t>
            </w:r>
          </w:p>
          <w:p w:rsidR="00F1326B" w:rsidRPr="00C50B27" w:rsidRDefault="00F1326B" w:rsidP="002A34F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A34FB" w:rsidRDefault="002A34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 studium sociální pedagogiky na UTB vliv na fo</w:t>
            </w:r>
            <w:r w:rsidR="00593B82">
              <w:rPr>
                <w:sz w:val="22"/>
                <w:szCs w:val="22"/>
              </w:rPr>
              <w:t>rmování kulturní identity?</w:t>
            </w:r>
          </w:p>
          <w:p w:rsidR="00593B82" w:rsidRDefault="00593B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její formování podle Vás ovlivňuje nejvíce?</w:t>
            </w:r>
          </w:p>
          <w:p w:rsidR="00B411DB" w:rsidRPr="00C50B27" w:rsidRDefault="00B411DB" w:rsidP="002A34F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A34F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579E6">
              <w:rPr>
                <w:sz w:val="22"/>
                <w:szCs w:val="22"/>
              </w:rPr>
              <w:t xml:space="preserve"> </w:t>
            </w:r>
            <w:r w:rsidR="00A579E6" w:rsidRPr="00A579E6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579E6">
              <w:rPr>
                <w:sz w:val="22"/>
                <w:szCs w:val="22"/>
              </w:rPr>
              <w:t xml:space="preserve"> </w:t>
            </w:r>
            <w:r w:rsidR="00A579E6" w:rsidRPr="00A579E6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F4E" w:rsidRDefault="00B82F4E">
      <w:r>
        <w:separator/>
      </w:r>
    </w:p>
  </w:endnote>
  <w:endnote w:type="continuationSeparator" w:id="0">
    <w:p w:rsidR="00B82F4E" w:rsidRDefault="00B8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F4E" w:rsidRDefault="00B82F4E">
      <w:r>
        <w:separator/>
      </w:r>
    </w:p>
  </w:footnote>
  <w:footnote w:type="continuationSeparator" w:id="0">
    <w:p w:rsidR="00B82F4E" w:rsidRDefault="00B82F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16014"/>
    <w:rsid w:val="000D079F"/>
    <w:rsid w:val="001D737C"/>
    <w:rsid w:val="002A34FB"/>
    <w:rsid w:val="002B3049"/>
    <w:rsid w:val="00362AB0"/>
    <w:rsid w:val="00377A78"/>
    <w:rsid w:val="003F1A9E"/>
    <w:rsid w:val="003F5DA2"/>
    <w:rsid w:val="004A272F"/>
    <w:rsid w:val="004B5941"/>
    <w:rsid w:val="004C0F0A"/>
    <w:rsid w:val="004E09DC"/>
    <w:rsid w:val="00512982"/>
    <w:rsid w:val="00526D47"/>
    <w:rsid w:val="0055255D"/>
    <w:rsid w:val="00593B82"/>
    <w:rsid w:val="005C219A"/>
    <w:rsid w:val="006847E2"/>
    <w:rsid w:val="00807ADC"/>
    <w:rsid w:val="008614B3"/>
    <w:rsid w:val="0095756E"/>
    <w:rsid w:val="00970A3E"/>
    <w:rsid w:val="009B2248"/>
    <w:rsid w:val="00A579E6"/>
    <w:rsid w:val="00AF1740"/>
    <w:rsid w:val="00B411DB"/>
    <w:rsid w:val="00B82F4E"/>
    <w:rsid w:val="00B84DA0"/>
    <w:rsid w:val="00BA1007"/>
    <w:rsid w:val="00BA3203"/>
    <w:rsid w:val="00C50B27"/>
    <w:rsid w:val="00C62BF3"/>
    <w:rsid w:val="00CE0A8B"/>
    <w:rsid w:val="00D03D84"/>
    <w:rsid w:val="00DA74D6"/>
    <w:rsid w:val="00DC1BF5"/>
    <w:rsid w:val="00E67C85"/>
    <w:rsid w:val="00E709EA"/>
    <w:rsid w:val="00F1326B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7B254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A579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57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5</cp:revision>
  <cp:lastPrinted>2019-05-02T10:48:00Z</cp:lastPrinted>
  <dcterms:created xsi:type="dcterms:W3CDTF">2019-04-26T06:54:00Z</dcterms:created>
  <dcterms:modified xsi:type="dcterms:W3CDTF">2019-05-02T10:48:00Z</dcterms:modified>
</cp:coreProperties>
</file>