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34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Adéla Popelková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71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spokojenost asistentů pedagoga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71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Irena Balaban Cakirpaloglu,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71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71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571D6F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571D6F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571D6F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571D6F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571D6F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571D6F" w:rsidRDefault="005C219A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571D6F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71D6F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571D6F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571D6F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71D6F" w:rsidRDefault="00B411DB" w:rsidP="00514664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571D6F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571D6F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71D6F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71D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571D6F" w:rsidRDefault="00571D6F" w:rsidP="00571D6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kvalitně zpracována diplomová práce, zejména komplexní uchopení problematiky </w:t>
            </w:r>
          </w:p>
          <w:p w:rsidR="00571D6F" w:rsidRDefault="00571D6F" w:rsidP="00571D6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problematiky, dobrá znalost řešeného problému</w:t>
            </w:r>
          </w:p>
          <w:p w:rsidR="00571D6F" w:rsidRDefault="00571D6F" w:rsidP="00571D6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využívá relevantní domácí a zahraniční zdroje</w:t>
            </w:r>
          </w:p>
          <w:p w:rsidR="00571D6F" w:rsidRDefault="00571D6F" w:rsidP="00571D6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Metodika zpracování dat je na velmi dobré úrovní, poctivá interpretace dat </w:t>
            </w:r>
          </w:p>
          <w:p w:rsidR="00571D6F" w:rsidRDefault="00571D6F" w:rsidP="00571D6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Hodnotím zejména odborný přinos práce v souvislosti s novými legislativními změnami</w:t>
            </w:r>
          </w:p>
          <w:p w:rsidR="00571D6F" w:rsidRDefault="00571D6F" w:rsidP="00571D6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Vynikající spolupráce </w:t>
            </w:r>
            <w:proofErr w:type="gramStart"/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z w:val="22"/>
                <w:szCs w:val="22"/>
              </w:rPr>
              <w:t> vedoucí diplomové práce</w:t>
            </w:r>
          </w:p>
          <w:p w:rsidR="00571D6F" w:rsidRDefault="00571D6F" w:rsidP="00571D6F">
            <w:pPr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práce: </w:t>
            </w:r>
          </w:p>
          <w:p w:rsidR="00571D6F" w:rsidRDefault="00571D6F" w:rsidP="00571D6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Nejsou </w:t>
            </w:r>
          </w:p>
          <w:p w:rsidR="000258A7" w:rsidRDefault="000258A7" w:rsidP="000258A7">
            <w:pPr>
              <w:rPr>
                <w:sz w:val="22"/>
                <w:szCs w:val="22"/>
              </w:rPr>
            </w:pPr>
          </w:p>
          <w:p w:rsidR="000258A7" w:rsidRPr="00C50B27" w:rsidRDefault="000258A7" w:rsidP="00025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obhajobě, navrhuji hodnocení</w:t>
            </w:r>
            <w:r w:rsidRPr="000258A7">
              <w:rPr>
                <w:b/>
                <w:sz w:val="22"/>
                <w:szCs w:val="22"/>
              </w:rPr>
              <w:t xml:space="preserve"> A.</w:t>
            </w:r>
            <w:r>
              <w:rPr>
                <w:sz w:val="22"/>
                <w:szCs w:val="22"/>
              </w:rPr>
              <w:t xml:space="preserve">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71D6F" w:rsidRPr="00C50B27" w:rsidRDefault="000258A7" w:rsidP="000258A7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Jakým jiným způsobem byste zpracovala dané téma diplomové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258A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258A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258A7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258A7">
              <w:rPr>
                <w:sz w:val="22"/>
                <w:szCs w:val="22"/>
              </w:rPr>
              <w:t xml:space="preserve"> Irena Balaban Cakirpaloglu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AD2" w:rsidRDefault="000F4AD2">
      <w:r>
        <w:separator/>
      </w:r>
    </w:p>
  </w:endnote>
  <w:endnote w:type="continuationSeparator" w:id="0">
    <w:p w:rsidR="000F4AD2" w:rsidRDefault="000F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AD2" w:rsidRDefault="000F4AD2">
      <w:r>
        <w:separator/>
      </w:r>
    </w:p>
  </w:footnote>
  <w:footnote w:type="continuationSeparator" w:id="0">
    <w:p w:rsidR="000F4AD2" w:rsidRDefault="000F4A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92617"/>
    <w:multiLevelType w:val="hybridMultilevel"/>
    <w:tmpl w:val="4EFA4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47460"/>
    <w:multiLevelType w:val="hybridMultilevel"/>
    <w:tmpl w:val="F822E5C0"/>
    <w:lvl w:ilvl="0" w:tplc="FBA2356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zQ1MrY0MzeyNDdS0lEKTi0uzszPAykwqgUAZwM+cSwAAAA="/>
  </w:docVars>
  <w:rsids>
    <w:rsidRoot w:val="00904AED"/>
    <w:rsid w:val="000258A7"/>
    <w:rsid w:val="000E02BC"/>
    <w:rsid w:val="000F4AD2"/>
    <w:rsid w:val="002F3484"/>
    <w:rsid w:val="00362AB0"/>
    <w:rsid w:val="003F5DA2"/>
    <w:rsid w:val="00512982"/>
    <w:rsid w:val="00514664"/>
    <w:rsid w:val="00526D47"/>
    <w:rsid w:val="0055255D"/>
    <w:rsid w:val="00571D6F"/>
    <w:rsid w:val="005C219A"/>
    <w:rsid w:val="006847E2"/>
    <w:rsid w:val="0070056B"/>
    <w:rsid w:val="00904AED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AFDF0"/>
  <w15:chartTrackingRefBased/>
  <w15:docId w15:val="{994C986A-EEF4-4C24-B0EA-4EE5185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16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Irena Balaban Cakirpaloglu</cp:lastModifiedBy>
  <cp:revision>3</cp:revision>
  <cp:lastPrinted>2012-04-25T08:21:00Z</cp:lastPrinted>
  <dcterms:created xsi:type="dcterms:W3CDTF">2019-05-01T08:11:00Z</dcterms:created>
  <dcterms:modified xsi:type="dcterms:W3CDTF">2019-05-01T08:27:00Z</dcterms:modified>
</cp:coreProperties>
</file>