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Aneta Planetová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spokojenost rodičů samoživitelů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B59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zpracovaná pečlivě, za použití velkého množství literatury. </w:t>
            </w:r>
          </w:p>
          <w:p w:rsidR="00B906BC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nepostrádá analytický prvek, tematicky je ucelená, autorka zde prokázala velmi dobrou orientaci v problematice.</w:t>
            </w:r>
          </w:p>
          <w:p w:rsidR="00B906BC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a metoda jsou v souladu.</w:t>
            </w:r>
          </w:p>
          <w:p w:rsidR="005B5962" w:rsidRPr="00C50B27" w:rsidRDefault="005B59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relevantní a jsou prezentovány srozumitelně.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5B59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explicitně uvedena souvislost se sociální pedagogikou.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B59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906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souvislost tématu a zaměření výzkumu se sociální pedagogikou.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5962">
              <w:rPr>
                <w:sz w:val="22"/>
                <w:szCs w:val="22"/>
              </w:rPr>
              <w:t xml:space="preserve"> 25. 4. 2019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B5962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F7" w:rsidRDefault="00855AF7">
      <w:r>
        <w:separator/>
      </w:r>
    </w:p>
  </w:endnote>
  <w:endnote w:type="continuationSeparator" w:id="0">
    <w:p w:rsidR="00855AF7" w:rsidRDefault="0085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F7" w:rsidRDefault="00855AF7">
      <w:r>
        <w:separator/>
      </w:r>
    </w:p>
  </w:footnote>
  <w:footnote w:type="continuationSeparator" w:id="0">
    <w:p w:rsidR="00855AF7" w:rsidRDefault="00855AF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BC"/>
    <w:rsid w:val="00362AB0"/>
    <w:rsid w:val="003F5DA2"/>
    <w:rsid w:val="00512982"/>
    <w:rsid w:val="00526D47"/>
    <w:rsid w:val="0055255D"/>
    <w:rsid w:val="005B5962"/>
    <w:rsid w:val="005C219A"/>
    <w:rsid w:val="006847E2"/>
    <w:rsid w:val="00855AF7"/>
    <w:rsid w:val="008614B3"/>
    <w:rsid w:val="009B2248"/>
    <w:rsid w:val="00AF1740"/>
    <w:rsid w:val="00B411DB"/>
    <w:rsid w:val="00B906BC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26876"/>
  <w15:chartTrackingRefBased/>
  <w15:docId w15:val="{30FD3DEB-844E-422C-93EE-B5447C8A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2019-04-25T09:42:00Z</dcterms:created>
  <dcterms:modified xsi:type="dcterms:W3CDTF">2019-04-25T10:03:00Z</dcterms:modified>
</cp:coreProperties>
</file>