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Pavlacká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záškoláctví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E39F5">
        <w:trPr>
          <w:trHeight w:val="70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79DA" w:rsidRDefault="002179DA" w:rsidP="00362AB0">
            <w:pPr>
              <w:rPr>
                <w:sz w:val="22"/>
                <w:szCs w:val="22"/>
              </w:rPr>
            </w:pPr>
          </w:p>
          <w:p w:rsidR="002179DA" w:rsidRPr="002179DA" w:rsidRDefault="002179DA" w:rsidP="002179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79DA">
              <w:rPr>
                <w:sz w:val="22"/>
                <w:szCs w:val="22"/>
              </w:rPr>
              <w:t>Předložená diplomová práce se zabývá problematikou záškoláctví ve vztahu ke školnímu klimatu.</w:t>
            </w:r>
          </w:p>
          <w:p w:rsidR="00B411DB" w:rsidRPr="002179DA" w:rsidRDefault="009D7DE1" w:rsidP="002179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79DA">
              <w:rPr>
                <w:sz w:val="22"/>
                <w:szCs w:val="22"/>
              </w:rPr>
              <w:t xml:space="preserve">Teoretická část práce je v zásadě dobrým vstupem. </w:t>
            </w:r>
            <w:r w:rsidR="002179DA" w:rsidRPr="002179DA">
              <w:rPr>
                <w:sz w:val="22"/>
                <w:szCs w:val="22"/>
              </w:rPr>
              <w:t xml:space="preserve"> Autorce se podařilo představit stěžejní koncepty záškoláctví a klimatu. </w:t>
            </w:r>
            <w:r w:rsidRPr="002179DA">
              <w:rPr>
                <w:sz w:val="22"/>
                <w:szCs w:val="22"/>
              </w:rPr>
              <w:t xml:space="preserve">Autorka prokázala schopnost zpracovat východiska nezbytná pro provedení vlastního šetření. </w:t>
            </w:r>
            <w:r w:rsidR="002179DA" w:rsidRPr="002179DA">
              <w:rPr>
                <w:sz w:val="22"/>
                <w:szCs w:val="22"/>
              </w:rPr>
              <w:t>P</w:t>
            </w:r>
            <w:r w:rsidRPr="002179DA">
              <w:rPr>
                <w:sz w:val="22"/>
                <w:szCs w:val="22"/>
              </w:rPr>
              <w:t>ředložený text</w:t>
            </w:r>
            <w:r w:rsidR="002179DA" w:rsidRPr="002179DA">
              <w:rPr>
                <w:sz w:val="22"/>
                <w:szCs w:val="22"/>
              </w:rPr>
              <w:t xml:space="preserve"> </w:t>
            </w:r>
            <w:r w:rsidRPr="002179DA">
              <w:rPr>
                <w:sz w:val="22"/>
                <w:szCs w:val="22"/>
              </w:rPr>
              <w:t>je přehledně strukturovaný a představuje veškeré potřebné informace.</w:t>
            </w:r>
          </w:p>
          <w:p w:rsidR="002179DA" w:rsidRPr="002179DA" w:rsidRDefault="002179DA" w:rsidP="002179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79DA">
              <w:rPr>
                <w:sz w:val="22"/>
                <w:szCs w:val="22"/>
              </w:rPr>
              <w:t>V empirické části je podrobně pop</w:t>
            </w:r>
            <w:r w:rsidR="00745771">
              <w:rPr>
                <w:sz w:val="22"/>
                <w:szCs w:val="22"/>
              </w:rPr>
              <w:t>s</w:t>
            </w:r>
            <w:r w:rsidRPr="002179DA">
              <w:rPr>
                <w:sz w:val="22"/>
                <w:szCs w:val="22"/>
              </w:rPr>
              <w:t>ána a zdůvodněna metodologie výzkumu.</w:t>
            </w:r>
          </w:p>
          <w:p w:rsidR="002179DA" w:rsidRPr="002179DA" w:rsidRDefault="002179DA" w:rsidP="002179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79DA">
              <w:rPr>
                <w:sz w:val="22"/>
                <w:szCs w:val="22"/>
              </w:rPr>
              <w:t xml:space="preserve">Autorka zvolila jako výzkumný nástroj standardizovaný dotazník pro výzkum klimatu, který doplnila o vlastní otázky, týkající se záškoláctví. </w:t>
            </w:r>
          </w:p>
          <w:p w:rsidR="002179DA" w:rsidRPr="002179DA" w:rsidRDefault="002179DA" w:rsidP="002179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79DA">
              <w:rPr>
                <w:sz w:val="22"/>
                <w:szCs w:val="22"/>
              </w:rPr>
              <w:t xml:space="preserve">Získaná data zpracovala a výsledky interpretovala na adekvátní úrovni. </w:t>
            </w:r>
          </w:p>
          <w:p w:rsidR="00B411DB" w:rsidRPr="00C50B27" w:rsidRDefault="00B411DB" w:rsidP="002179D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E0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vysvětlila důvody, které jsou příčinou záškoláctví ve Vámi realizovaném výzkumu?</w:t>
            </w:r>
          </w:p>
          <w:p w:rsidR="00B411DB" w:rsidRPr="00C50B27" w:rsidRDefault="008E0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E3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E0F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39F5">
              <w:rPr>
                <w:sz w:val="22"/>
                <w:szCs w:val="22"/>
              </w:rPr>
              <w:t xml:space="preserve"> </w:t>
            </w:r>
            <w:proofErr w:type="gramStart"/>
            <w:r w:rsidR="001E39F5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0F1B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91" w:rsidRDefault="00A06391">
      <w:r>
        <w:separator/>
      </w:r>
    </w:p>
  </w:endnote>
  <w:endnote w:type="continuationSeparator" w:id="0">
    <w:p w:rsidR="00A06391" w:rsidRDefault="00A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91" w:rsidRDefault="00A06391">
      <w:r>
        <w:separator/>
      </w:r>
    </w:p>
  </w:footnote>
  <w:footnote w:type="continuationSeparator" w:id="0">
    <w:p w:rsidR="00A06391" w:rsidRDefault="00A063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0A40"/>
    <w:multiLevelType w:val="hybridMultilevel"/>
    <w:tmpl w:val="F1CCA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E39F5"/>
    <w:rsid w:val="002179DA"/>
    <w:rsid w:val="00240C1E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45771"/>
    <w:rsid w:val="007E160E"/>
    <w:rsid w:val="008E0F1B"/>
    <w:rsid w:val="009946F4"/>
    <w:rsid w:val="009D7DE1"/>
    <w:rsid w:val="00A06391"/>
    <w:rsid w:val="00A21993"/>
    <w:rsid w:val="00A90924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48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2019-04-20T06:52:00Z</dcterms:created>
  <dcterms:modified xsi:type="dcterms:W3CDTF">2019-04-30T08:11:00Z</dcterms:modified>
</cp:coreProperties>
</file>