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Nikola Novosadová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osob s diagnózou drogové závislosti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téma, které je aktuální. Resocializace osob se opakuje a autorka chce zjistit proč. Teoretická část vychází z velkého množství relevantních zdrojů. V praktické části se zaměřila na klienty jednoho resocializačního pracoviště a zvolila kvalitativní přístup, který vyhodnotila technikou IPA a doplnila ještě o životní křivku probandů včetně stručných kazuistik. Vysoce hodnotím zjištění základního problému opakovaných resocializací a také návrhy na jejich odstranění, která jsou uvedena v 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950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své poznatky dostat do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0950A5" w:rsidRPr="00C50B27" w:rsidRDefault="00B411DB" w:rsidP="000950A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50A5">
              <w:rPr>
                <w:sz w:val="22"/>
                <w:szCs w:val="22"/>
              </w:rPr>
              <w:t xml:space="preserve"> 2.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91" w:rsidRDefault="00D13391">
      <w:r>
        <w:separator/>
      </w:r>
    </w:p>
  </w:endnote>
  <w:endnote w:type="continuationSeparator" w:id="0">
    <w:p w:rsidR="00D13391" w:rsidRDefault="00D1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91" w:rsidRDefault="00D13391">
      <w:r>
        <w:separator/>
      </w:r>
    </w:p>
  </w:footnote>
  <w:footnote w:type="continuationSeparator" w:id="0">
    <w:p w:rsidR="00D13391" w:rsidRDefault="00D133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0950A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06F2"/>
    <w:rsid w:val="00751A7D"/>
    <w:rsid w:val="00B411DB"/>
    <w:rsid w:val="00BA3203"/>
    <w:rsid w:val="00C243FF"/>
    <w:rsid w:val="00C50B27"/>
    <w:rsid w:val="00D1339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2019-05-02T12:26:00Z</dcterms:created>
  <dcterms:modified xsi:type="dcterms:W3CDTF">2019-05-02T12:26:00Z</dcterms:modified>
</cp:coreProperties>
</file>