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441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441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Rozvod a jeho dopad na osobu od 15 do 25 let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950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950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950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2441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téma. V teoretické části jsou operacionalizovány pojmy, s kterými autorka dále pracuje v části praktické. Zdroje jsou relevantní, velmi dobře pracuje s legislativou. Pro praktickou část zvolila kvalitativní šetření a vyhodnocovala data metodou IPA. Závěry jsou velmi zajímavé. Oceňuji především podkapitolu 5.4.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950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chcete své poznatky dostat do praxe?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0950A5" w:rsidRPr="00C50B27" w:rsidRDefault="00B411DB" w:rsidP="000950A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950A5">
              <w:rPr>
                <w:sz w:val="22"/>
                <w:szCs w:val="22"/>
              </w:rPr>
              <w:t xml:space="preserve"> 2. května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BD9" w:rsidRDefault="00EF0BD9">
      <w:r>
        <w:separator/>
      </w:r>
    </w:p>
  </w:endnote>
  <w:endnote w:type="continuationSeparator" w:id="0">
    <w:p w:rsidR="00EF0BD9" w:rsidRDefault="00EF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BD9" w:rsidRDefault="00EF0BD9">
      <w:r>
        <w:separator/>
      </w:r>
    </w:p>
  </w:footnote>
  <w:footnote w:type="continuationSeparator" w:id="0">
    <w:p w:rsidR="00EF0BD9" w:rsidRDefault="00EF0BD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FF"/>
    <w:rsid w:val="000950A5"/>
    <w:rsid w:val="001A5699"/>
    <w:rsid w:val="002441D1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406F2"/>
    <w:rsid w:val="00B411DB"/>
    <w:rsid w:val="00BA3203"/>
    <w:rsid w:val="00C243FF"/>
    <w:rsid w:val="00C50B27"/>
    <w:rsid w:val="00DC1BF5"/>
    <w:rsid w:val="00E709EA"/>
    <w:rsid w:val="00E83040"/>
    <w:rsid w:val="00EF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3F104-390F-46E7-AD70-B3536FA6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%20POSUDEK%20VEDOUC&#205;HO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DIPLOMOVÉ PRÁCE_2015 (1).dot</Template>
  <TotalTime>0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2019-05-02T12:36:00Z</dcterms:created>
  <dcterms:modified xsi:type="dcterms:W3CDTF">2019-05-02T12:36:00Z</dcterms:modified>
</cp:coreProperties>
</file>