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</w:t>
            </w:r>
            <w:proofErr w:type="spellStart"/>
            <w:r>
              <w:rPr>
                <w:sz w:val="22"/>
                <w:szCs w:val="22"/>
              </w:rPr>
              <w:t>Jarolíková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2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mladých dospělých po ukončení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7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19C0" w:rsidP="00471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710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71057" w:rsidRPr="007D268B" w:rsidRDefault="00271057" w:rsidP="007D26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68B">
              <w:rPr>
                <w:sz w:val="22"/>
                <w:szCs w:val="22"/>
              </w:rPr>
              <w:t>Předložená diplomová práce se zbývá tématem aktuálním z pohledu současné situace v institucionální výchově, zejména co se jejího pokračování týče.</w:t>
            </w:r>
          </w:p>
          <w:p w:rsidR="00271057" w:rsidRPr="007D268B" w:rsidRDefault="00A313B9" w:rsidP="007D26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68B">
              <w:rPr>
                <w:sz w:val="22"/>
                <w:szCs w:val="22"/>
              </w:rPr>
              <w:t xml:space="preserve">Autorka logicky </w:t>
            </w:r>
            <w:r w:rsidRPr="007D268B">
              <w:rPr>
                <w:sz w:val="22"/>
                <w:szCs w:val="22"/>
              </w:rPr>
              <w:t>strukturuje text, jednotlivé kapitoly na sebe navazují.</w:t>
            </w:r>
          </w:p>
          <w:p w:rsidR="00B411DB" w:rsidRDefault="00A313B9" w:rsidP="007D26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68B">
              <w:rPr>
                <w:sz w:val="22"/>
                <w:szCs w:val="22"/>
              </w:rPr>
              <w:t>Autorka prokázala znalost adekvátních</w:t>
            </w:r>
            <w:r w:rsidR="00271057" w:rsidRPr="007D268B">
              <w:rPr>
                <w:sz w:val="22"/>
                <w:szCs w:val="22"/>
              </w:rPr>
              <w:t xml:space="preserve"> teoretických zdrojů a schopnost práce s nimi. </w:t>
            </w:r>
          </w:p>
          <w:p w:rsidR="007D268B" w:rsidRPr="007D268B" w:rsidRDefault="007D268B" w:rsidP="007D26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výzkumné šetření byl použit standardizovaný dotazník hodnotových typů.</w:t>
            </w:r>
          </w:p>
          <w:p w:rsidR="00760438" w:rsidRPr="007D268B" w:rsidRDefault="00760438" w:rsidP="007D26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68B">
              <w:rPr>
                <w:sz w:val="22"/>
                <w:szCs w:val="22"/>
              </w:rPr>
              <w:t>V praktické části byla prokázána</w:t>
            </w:r>
            <w:r w:rsidRPr="007D268B">
              <w:rPr>
                <w:sz w:val="22"/>
                <w:szCs w:val="22"/>
              </w:rPr>
              <w:t xml:space="preserve"> dovednost pracovat s vybranými metodologickými</w:t>
            </w:r>
            <w:r w:rsidRPr="007D268B">
              <w:rPr>
                <w:sz w:val="22"/>
                <w:szCs w:val="22"/>
              </w:rPr>
              <w:t xml:space="preserve"> </w:t>
            </w:r>
            <w:r w:rsidRPr="007D268B">
              <w:rPr>
                <w:sz w:val="22"/>
                <w:szCs w:val="22"/>
              </w:rPr>
              <w:t>nástroji (dovednost vytvořit zkoumaný soubor, práce s výzkumným nástrojem, analýza dat).</w:t>
            </w:r>
          </w:p>
          <w:p w:rsidR="00B411DB" w:rsidRPr="00C50B27" w:rsidRDefault="00B411DB" w:rsidP="007D268B">
            <w:pPr>
              <w:ind w:firstLine="6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D268B" w:rsidRDefault="007D268B" w:rsidP="00362AB0">
            <w:pPr>
              <w:rPr>
                <w:sz w:val="22"/>
                <w:szCs w:val="22"/>
              </w:rPr>
            </w:pPr>
          </w:p>
          <w:p w:rsidR="007D268B" w:rsidRDefault="007D2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hodnoty jsou pro respondenty Vašeho výzkumu nejdůležitější?</w:t>
            </w:r>
          </w:p>
          <w:p w:rsidR="00B411DB" w:rsidRPr="00C50B27" w:rsidRDefault="007604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Interpretujte výsledky svého výzkumu vzhledem k oboru Sociální pedagogika.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7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719C0">
              <w:rPr>
                <w:sz w:val="22"/>
                <w:szCs w:val="22"/>
              </w:rPr>
              <w:t xml:space="preserve"> </w:t>
            </w:r>
            <w:proofErr w:type="gramStart"/>
            <w:r w:rsidR="004719C0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719C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719C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20" w:rsidRDefault="00D40020">
      <w:r>
        <w:separator/>
      </w:r>
    </w:p>
  </w:endnote>
  <w:endnote w:type="continuationSeparator" w:id="0">
    <w:p w:rsidR="00D40020" w:rsidRDefault="00D4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20" w:rsidRDefault="00D40020">
      <w:r>
        <w:separator/>
      </w:r>
    </w:p>
  </w:footnote>
  <w:footnote w:type="continuationSeparator" w:id="0">
    <w:p w:rsidR="00D40020" w:rsidRDefault="00D400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60FDD"/>
    <w:multiLevelType w:val="hybridMultilevel"/>
    <w:tmpl w:val="76C27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71057"/>
    <w:rsid w:val="00316247"/>
    <w:rsid w:val="00362AB0"/>
    <w:rsid w:val="003E72AA"/>
    <w:rsid w:val="003F5DA2"/>
    <w:rsid w:val="004719C0"/>
    <w:rsid w:val="00512982"/>
    <w:rsid w:val="00514664"/>
    <w:rsid w:val="00526D47"/>
    <w:rsid w:val="0055255D"/>
    <w:rsid w:val="005C219A"/>
    <w:rsid w:val="006847E2"/>
    <w:rsid w:val="0070056B"/>
    <w:rsid w:val="00760438"/>
    <w:rsid w:val="007D268B"/>
    <w:rsid w:val="007E160E"/>
    <w:rsid w:val="00A313B9"/>
    <w:rsid w:val="00A90924"/>
    <w:rsid w:val="00B411DB"/>
    <w:rsid w:val="00BA3203"/>
    <w:rsid w:val="00C50B27"/>
    <w:rsid w:val="00D02751"/>
    <w:rsid w:val="00D40020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57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2019-04-19T03:59:00Z</dcterms:created>
  <dcterms:modified xsi:type="dcterms:W3CDTF">2019-04-20T08:36:00Z</dcterms:modified>
</cp:coreProperties>
</file>