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Janáčková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Pedagogické dovednosti kurátorů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35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teoretická část předchází části praktické, jsou v ní operacionalizovány pojmy, s kterými dále autorka pracuje.</w:t>
            </w:r>
          </w:p>
          <w:p w:rsidR="00163583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Vysoce hodnotím výběr metody a zejména kapitolu interpretace dat. </w:t>
            </w:r>
          </w:p>
          <w:p w:rsidR="00B411DB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stránkou je formální úprava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63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3583">
              <w:rPr>
                <w:sz w:val="22"/>
                <w:szCs w:val="22"/>
              </w:rPr>
              <w:t xml:space="preserve"> 2.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130" w:rsidRDefault="00DC7130">
      <w:r>
        <w:separator/>
      </w:r>
    </w:p>
  </w:endnote>
  <w:endnote w:type="continuationSeparator" w:id="0">
    <w:p w:rsidR="00DC7130" w:rsidRDefault="00DC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130" w:rsidRDefault="00DC7130">
      <w:r>
        <w:separator/>
      </w:r>
    </w:p>
  </w:footnote>
  <w:footnote w:type="continuationSeparator" w:id="0">
    <w:p w:rsidR="00DC7130" w:rsidRDefault="00DC713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163583"/>
    <w:rsid w:val="002C3A01"/>
    <w:rsid w:val="00362AB0"/>
    <w:rsid w:val="003F5DA2"/>
    <w:rsid w:val="004A7B02"/>
    <w:rsid w:val="00512982"/>
    <w:rsid w:val="00526D47"/>
    <w:rsid w:val="0055255D"/>
    <w:rsid w:val="005C219A"/>
    <w:rsid w:val="006847E2"/>
    <w:rsid w:val="008614B3"/>
    <w:rsid w:val="008D7DC1"/>
    <w:rsid w:val="009B2248"/>
    <w:rsid w:val="00AF1740"/>
    <w:rsid w:val="00B411DB"/>
    <w:rsid w:val="00BA3203"/>
    <w:rsid w:val="00C50B27"/>
    <w:rsid w:val="00CE0A8B"/>
    <w:rsid w:val="00DC1BF5"/>
    <w:rsid w:val="00DC7130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2019-05-02T05:34:00Z</dcterms:created>
  <dcterms:modified xsi:type="dcterms:W3CDTF">2019-05-02T05:34:00Z</dcterms:modified>
</cp:coreProperties>
</file>