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28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Horňáková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28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Protektivní a rizikové faktory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na střední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A28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A28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28EC" w:rsidP="00CA2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7D396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7D396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D396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7D3961">
            <w:pPr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D3961" w:rsidRDefault="007D3961" w:rsidP="007D39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Téma diplomové</w:t>
            </w:r>
            <w:r w:rsidR="00CA28EC" w:rsidRPr="007D3961">
              <w:rPr>
                <w:sz w:val="22"/>
                <w:szCs w:val="22"/>
              </w:rPr>
              <w:t xml:space="preserve"> práce</w:t>
            </w:r>
            <w:r w:rsidRPr="007D3961">
              <w:rPr>
                <w:sz w:val="22"/>
                <w:szCs w:val="22"/>
              </w:rPr>
              <w:t xml:space="preserve"> je formulováno jasně a srozumitelně. </w:t>
            </w:r>
          </w:p>
          <w:p w:rsidR="00CA28EC" w:rsidRPr="007D3961" w:rsidRDefault="00CA28E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V teoretické části autorka definuje klíčové pojmy a zároveň vysvětluje jejich souvislosti.</w:t>
            </w:r>
          </w:p>
          <w:p w:rsidR="00CA28EC" w:rsidRPr="007D3961" w:rsidRDefault="00CA28E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Zvláště</w:t>
            </w:r>
            <w:r w:rsidRPr="007D3961">
              <w:rPr>
                <w:sz w:val="22"/>
                <w:szCs w:val="22"/>
              </w:rPr>
              <w:t xml:space="preserve"> </w:t>
            </w:r>
            <w:r w:rsidRPr="007D3961">
              <w:rPr>
                <w:sz w:val="22"/>
                <w:szCs w:val="22"/>
              </w:rPr>
              <w:t xml:space="preserve">oceňuji zpracování kapitoly o </w:t>
            </w:r>
            <w:proofErr w:type="spellStart"/>
            <w:r w:rsidRPr="007D3961">
              <w:rPr>
                <w:sz w:val="22"/>
                <w:szCs w:val="22"/>
              </w:rPr>
              <w:t>resilienci</w:t>
            </w:r>
            <w:proofErr w:type="spellEnd"/>
            <w:r w:rsidRPr="007D3961">
              <w:rPr>
                <w:sz w:val="22"/>
                <w:szCs w:val="22"/>
              </w:rPr>
              <w:t xml:space="preserve"> ve vzdělávání. </w:t>
            </w:r>
            <w:r w:rsidRPr="007D3961">
              <w:rPr>
                <w:sz w:val="22"/>
                <w:szCs w:val="22"/>
              </w:rPr>
              <w:t xml:space="preserve"> </w:t>
            </w:r>
          </w:p>
          <w:p w:rsidR="00B411DB" w:rsidRPr="007D3961" w:rsidRDefault="00CA28E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Autorka se vyhnula průměrnosti některých</w:t>
            </w:r>
            <w:r w:rsidRPr="007D3961">
              <w:rPr>
                <w:sz w:val="22"/>
                <w:szCs w:val="22"/>
              </w:rPr>
              <w:t xml:space="preserve"> </w:t>
            </w:r>
            <w:r w:rsidRPr="007D3961">
              <w:rPr>
                <w:sz w:val="22"/>
                <w:szCs w:val="22"/>
              </w:rPr>
              <w:t xml:space="preserve">odborných studií, které je pouze vyjmenovávají a rozebírají. Oceňuji její snahu, že </w:t>
            </w:r>
            <w:r w:rsidRPr="007D3961">
              <w:rPr>
                <w:sz w:val="22"/>
                <w:szCs w:val="22"/>
              </w:rPr>
              <w:t xml:space="preserve">se důsledně </w:t>
            </w:r>
            <w:proofErr w:type="gramStart"/>
            <w:r w:rsidRPr="007D3961">
              <w:rPr>
                <w:sz w:val="22"/>
                <w:szCs w:val="22"/>
              </w:rPr>
              <w:t xml:space="preserve">věnovala </w:t>
            </w:r>
            <w:r w:rsidRPr="007D3961">
              <w:rPr>
                <w:sz w:val="22"/>
                <w:szCs w:val="22"/>
              </w:rPr>
              <w:t xml:space="preserve"> sociálně</w:t>
            </w:r>
            <w:proofErr w:type="gramEnd"/>
            <w:r w:rsidRPr="007D3961">
              <w:rPr>
                <w:sz w:val="22"/>
                <w:szCs w:val="22"/>
              </w:rPr>
              <w:t xml:space="preserve"> ekologické</w:t>
            </w:r>
            <w:r w:rsidRPr="007D3961">
              <w:rPr>
                <w:sz w:val="22"/>
                <w:szCs w:val="22"/>
              </w:rPr>
              <w:t>mu</w:t>
            </w:r>
            <w:r w:rsidRPr="007D3961">
              <w:rPr>
                <w:sz w:val="22"/>
                <w:szCs w:val="22"/>
              </w:rPr>
              <w:t xml:space="preserve"> pojetí</w:t>
            </w:r>
            <w:r w:rsidRPr="007D3961">
              <w:rPr>
                <w:sz w:val="22"/>
                <w:szCs w:val="22"/>
              </w:rPr>
              <w:t xml:space="preserve"> </w:t>
            </w:r>
            <w:proofErr w:type="spellStart"/>
            <w:r w:rsidRPr="007D3961">
              <w:rPr>
                <w:sz w:val="22"/>
                <w:szCs w:val="22"/>
              </w:rPr>
              <w:t>resilience</w:t>
            </w:r>
            <w:proofErr w:type="spellEnd"/>
            <w:r w:rsidRPr="007D3961">
              <w:rPr>
                <w:sz w:val="22"/>
                <w:szCs w:val="22"/>
              </w:rPr>
              <w:t xml:space="preserve"> a jejích faktorů.</w:t>
            </w:r>
          </w:p>
          <w:p w:rsidR="00B930FC" w:rsidRPr="007D3961" w:rsidRDefault="00B930F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Výzkumný cíl a hypotéz</w:t>
            </w:r>
            <w:r w:rsidRPr="007D3961">
              <w:rPr>
                <w:sz w:val="22"/>
                <w:szCs w:val="22"/>
              </w:rPr>
              <w:t>a</w:t>
            </w:r>
            <w:r w:rsidRPr="007D3961">
              <w:rPr>
                <w:sz w:val="22"/>
                <w:szCs w:val="22"/>
              </w:rPr>
              <w:t xml:space="preserve"> jsou věcně správně formulovány</w:t>
            </w:r>
            <w:r w:rsidRPr="007D3961">
              <w:rPr>
                <w:sz w:val="22"/>
                <w:szCs w:val="22"/>
              </w:rPr>
              <w:t>.</w:t>
            </w:r>
          </w:p>
          <w:p w:rsidR="00B930FC" w:rsidRPr="007D3961" w:rsidRDefault="00B930F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J</w:t>
            </w:r>
            <w:r w:rsidRPr="007D3961">
              <w:rPr>
                <w:sz w:val="22"/>
                <w:szCs w:val="22"/>
              </w:rPr>
              <w:t>ako výzkumná metoda kvantitativního šetření byly zvoleny</w:t>
            </w:r>
            <w:r w:rsidRPr="007D3961">
              <w:rPr>
                <w:sz w:val="22"/>
                <w:szCs w:val="22"/>
              </w:rPr>
              <w:t xml:space="preserve"> dva dotazníky, jeden standardizovaný a jeden dotazník vlastní konstrukce. </w:t>
            </w:r>
          </w:p>
          <w:p w:rsidR="00B930FC" w:rsidRPr="007D3961" w:rsidRDefault="00CA28E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 xml:space="preserve">Výsledky jsou přehledně zpracovány a podpořeny funkčními tabulkami a grafy. </w:t>
            </w:r>
          </w:p>
          <w:p w:rsidR="00CA28EC" w:rsidRPr="007D3961" w:rsidRDefault="00CA28E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Pro</w:t>
            </w:r>
            <w:r w:rsidR="00B930FC" w:rsidRPr="007D3961">
              <w:rPr>
                <w:sz w:val="22"/>
                <w:szCs w:val="22"/>
              </w:rPr>
              <w:t xml:space="preserve"> </w:t>
            </w:r>
            <w:r w:rsidRPr="007D3961">
              <w:rPr>
                <w:sz w:val="22"/>
                <w:szCs w:val="22"/>
              </w:rPr>
              <w:t xml:space="preserve">ověření vztahů mezi sledovanými proměnnými byl použit i </w:t>
            </w:r>
            <w:proofErr w:type="spellStart"/>
            <w:r w:rsidRPr="007D3961">
              <w:rPr>
                <w:sz w:val="22"/>
                <w:szCs w:val="22"/>
              </w:rPr>
              <w:t>Pearsonův</w:t>
            </w:r>
            <w:proofErr w:type="spellEnd"/>
            <w:r w:rsidRPr="007D3961">
              <w:rPr>
                <w:sz w:val="22"/>
                <w:szCs w:val="22"/>
              </w:rPr>
              <w:t xml:space="preserve"> korelační koeficient</w:t>
            </w:r>
            <w:r w:rsidR="00B930FC" w:rsidRPr="007D3961">
              <w:rPr>
                <w:sz w:val="22"/>
                <w:szCs w:val="22"/>
              </w:rPr>
              <w:t>.</w:t>
            </w:r>
            <w:r w:rsidRPr="007D3961">
              <w:rPr>
                <w:sz w:val="22"/>
                <w:szCs w:val="22"/>
              </w:rPr>
              <w:t xml:space="preserve"> Výsledky jsou</w:t>
            </w:r>
          </w:p>
          <w:p w:rsidR="00B411DB" w:rsidRPr="007D3961" w:rsidRDefault="00CA28EC" w:rsidP="007D396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D3961">
              <w:rPr>
                <w:sz w:val="22"/>
                <w:szCs w:val="22"/>
              </w:rPr>
              <w:t>přehledně zpracovány, průběžně okomentovány a zrekapitulovány v souhrnu.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930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Domníváte se, že využití </w:t>
            </w:r>
            <w:proofErr w:type="spellStart"/>
            <w:r>
              <w:rPr>
                <w:sz w:val="22"/>
                <w:szCs w:val="22"/>
              </w:rPr>
              <w:t>resilienčních</w:t>
            </w:r>
            <w:proofErr w:type="spellEnd"/>
            <w:r>
              <w:rPr>
                <w:sz w:val="22"/>
                <w:szCs w:val="22"/>
              </w:rPr>
              <w:t xml:space="preserve"> přístupů má svůj význam pro</w:t>
            </w:r>
            <w:r w:rsidR="007D3961">
              <w:rPr>
                <w:sz w:val="22"/>
                <w:szCs w:val="22"/>
              </w:rPr>
              <w:t xml:space="preserve"> pracovníky pomáhajících profesí?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A28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28EC">
              <w:rPr>
                <w:sz w:val="22"/>
                <w:szCs w:val="22"/>
              </w:rPr>
              <w:t xml:space="preserve"> </w:t>
            </w:r>
            <w:proofErr w:type="gramStart"/>
            <w:r w:rsidR="00CA28EC">
              <w:rPr>
                <w:sz w:val="22"/>
                <w:szCs w:val="22"/>
              </w:rPr>
              <w:t>26.4. 2019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28E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CA28E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29" w:rsidRDefault="00D92D29">
      <w:r>
        <w:separator/>
      </w:r>
    </w:p>
  </w:endnote>
  <w:endnote w:type="continuationSeparator" w:id="0">
    <w:p w:rsidR="00D92D29" w:rsidRDefault="00D9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29" w:rsidRDefault="00D92D29">
      <w:r>
        <w:separator/>
      </w:r>
    </w:p>
  </w:footnote>
  <w:footnote w:type="continuationSeparator" w:id="0">
    <w:p w:rsidR="00D92D29" w:rsidRDefault="00D92D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B175F"/>
    <w:multiLevelType w:val="hybridMultilevel"/>
    <w:tmpl w:val="768E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53"/>
    <w:rsid w:val="00362AB0"/>
    <w:rsid w:val="003F5DA2"/>
    <w:rsid w:val="00512982"/>
    <w:rsid w:val="00526D47"/>
    <w:rsid w:val="0055255D"/>
    <w:rsid w:val="005C219A"/>
    <w:rsid w:val="006847E2"/>
    <w:rsid w:val="007D3961"/>
    <w:rsid w:val="007D78CB"/>
    <w:rsid w:val="008614B3"/>
    <w:rsid w:val="009B2248"/>
    <w:rsid w:val="00AF1740"/>
    <w:rsid w:val="00B411DB"/>
    <w:rsid w:val="00B930FC"/>
    <w:rsid w:val="00BA3203"/>
    <w:rsid w:val="00C072E4"/>
    <w:rsid w:val="00C50B27"/>
    <w:rsid w:val="00CA28EC"/>
    <w:rsid w:val="00CE0A8B"/>
    <w:rsid w:val="00D92D29"/>
    <w:rsid w:val="00DC1BF5"/>
    <w:rsid w:val="00E67C85"/>
    <w:rsid w:val="00E709EA"/>
    <w:rsid w:val="00F01B53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A7028-D1F6-4B96-A76A-AB32BC9F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35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2</cp:revision>
  <cp:lastPrinted>2012-04-25T08:21:00Z</cp:lastPrinted>
  <dcterms:created xsi:type="dcterms:W3CDTF">2019-04-25T15:51:00Z</dcterms:created>
  <dcterms:modified xsi:type="dcterms:W3CDTF">2019-04-27T06:36:00Z</dcterms:modified>
</cp:coreProperties>
</file>