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0"/>
        <w:gridCol w:w="3932"/>
        <w:gridCol w:w="477"/>
        <w:gridCol w:w="467"/>
        <w:gridCol w:w="468"/>
        <w:gridCol w:w="390"/>
        <w:gridCol w:w="363"/>
        <w:gridCol w:w="350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DF18AA" w:rsidRDefault="00817584" w:rsidP="00261F9D">
            <w:r>
              <w:t>Erika Rožková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DF18AA" w:rsidRDefault="00817584" w:rsidP="00261F9D">
            <w:r>
              <w:t>Analýza projektové činnosti mateřských škol ve Zlínském kraji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DF18AA" w:rsidRDefault="004645E4" w:rsidP="00261F9D">
            <w:r w:rsidRPr="00DF18AA">
              <w:rPr>
                <w:sz w:val="22"/>
                <w:szCs w:val="22"/>
              </w:rPr>
              <w:t>PhDr. Roman Božik</w:t>
            </w:r>
            <w:r w:rsidR="00817584">
              <w:rPr>
                <w:sz w:val="22"/>
                <w:szCs w:val="22"/>
              </w:rPr>
              <w:t xml:space="preserve"> </w:t>
            </w:r>
            <w:proofErr w:type="spellStart"/>
            <w:r w:rsidR="00817584">
              <w:rPr>
                <w:sz w:val="22"/>
                <w:szCs w:val="22"/>
              </w:rPr>
              <w:t>Ph.D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DF18AA" w:rsidRDefault="00544046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DF18AA" w:rsidRDefault="00817584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852BDD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817584" w:rsidP="00261F9D">
            <w:pPr>
              <w:jc w:val="center"/>
            </w:pPr>
            <w: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4645E4" w:rsidRDefault="00002BCA" w:rsidP="004645E4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54020B" w:rsidRDefault="00544046" w:rsidP="0054020B">
            <w:pPr>
              <w:jc w:val="both"/>
            </w:pPr>
            <w:r>
              <w:t xml:space="preserve"> </w:t>
            </w:r>
            <w:r w:rsidR="00302CAF">
              <w:t>Předložená bakalářská</w:t>
            </w:r>
            <w:bookmarkStart w:id="0" w:name="_GoBack"/>
            <w:bookmarkEnd w:id="0"/>
            <w:r w:rsidR="0054020B">
              <w:t xml:space="preserve"> práce se zabývá problematikou zvyšujících se nároků na kvalitu předškolních zařízení a to nejen ve smyslu výchovně - vzdělávacího, ale hlavně ve smyslu řízení a rozvoje daných institucí. Autorka se zaměřila na možnosti využití projektové činnosti a svým způsobem upozornila na řízení mateřské školy a vhodně zvolené strategie a </w:t>
            </w:r>
            <w:r w:rsidR="0054020B" w:rsidRPr="0054020B">
              <w:t>řídící</w:t>
            </w:r>
            <w:r w:rsidR="0054020B">
              <w:t xml:space="preserve"> zručnosti. Zabývá se školním a projektovým managementem směřujícím k určité profesionalizaci a také ukazuje </w:t>
            </w:r>
            <w:proofErr w:type="gramStart"/>
            <w:r w:rsidR="0054020B">
              <w:t>cestu jaké</w:t>
            </w:r>
            <w:proofErr w:type="gramEnd"/>
            <w:r w:rsidR="0054020B">
              <w:t xml:space="preserve"> jsou možnosti využití jednotlivých projektů.</w:t>
            </w:r>
          </w:p>
          <w:p w:rsidR="00A76771" w:rsidRPr="00854ED8" w:rsidRDefault="0054020B" w:rsidP="0054020B">
            <w:pPr>
              <w:jc w:val="both"/>
            </w:pPr>
            <w:r>
              <w:t xml:space="preserve">Empirická část navazuje na jednotlivé teoretická východiska a zároveň porovnává jednotlivé atributy. Design výzkumu je orientován kvantitativní a je použit dotazník jako výzkumný nástroj. V rámci Zlínského kraje je takový výzkum originální a přináší </w:t>
            </w:r>
            <w:proofErr w:type="gramStart"/>
            <w:r>
              <w:t>podklady na</w:t>
            </w:r>
            <w:proofErr w:type="gramEnd"/>
            <w:r>
              <w:t xml:space="preserve"> kterých se může do budoucna stavět. Věřím, že obhajobou daného výzkumu - práce si autorka vylepší hodnocení, nakolik má předložená práce hodnotný potenciál.</w:t>
            </w:r>
          </w:p>
        </w:tc>
      </w:tr>
      <w:tr w:rsidR="00002BCA" w:rsidRPr="00FE1061" w:rsidTr="00DF18AA">
        <w:trPr>
          <w:trHeight w:val="586"/>
        </w:trPr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100A2" w:rsidRPr="00817584" w:rsidRDefault="00C84320" w:rsidP="00817584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Jak m</w:t>
            </w:r>
            <w:r w:rsidRPr="00FE1061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že</w:t>
            </w:r>
            <w:r w:rsidR="00854ED8">
              <w:rPr>
                <w:sz w:val="22"/>
                <w:szCs w:val="22"/>
              </w:rPr>
              <w:t xml:space="preserve"> </w:t>
            </w:r>
            <w:r w:rsidR="00A01F5A">
              <w:rPr>
                <w:sz w:val="22"/>
                <w:szCs w:val="22"/>
              </w:rPr>
              <w:t>učitelský tím ovlivnit pr</w:t>
            </w:r>
            <w:r w:rsidR="00A01F5A" w:rsidRPr="00FE1061">
              <w:rPr>
                <w:sz w:val="22"/>
                <w:szCs w:val="22"/>
              </w:rPr>
              <w:t>ů</w:t>
            </w:r>
            <w:r w:rsidR="00A01F5A">
              <w:rPr>
                <w:sz w:val="22"/>
                <w:szCs w:val="22"/>
              </w:rPr>
              <w:t>běh</w:t>
            </w:r>
            <w:r w:rsidR="00817584">
              <w:rPr>
                <w:sz w:val="22"/>
                <w:szCs w:val="22"/>
              </w:rPr>
              <w:t xml:space="preserve"> realizace projektové činnosti</w:t>
            </w:r>
            <w:r w:rsidR="00A01F5A">
              <w:rPr>
                <w:sz w:val="22"/>
                <w:szCs w:val="22"/>
              </w:rPr>
              <w:t xml:space="preserve"> </w:t>
            </w:r>
            <w:proofErr w:type="gramStart"/>
            <w:r w:rsidR="00A01F5A">
              <w:rPr>
                <w:sz w:val="22"/>
                <w:szCs w:val="22"/>
              </w:rPr>
              <w:t>školy</w:t>
            </w:r>
            <w:r w:rsidR="00817584">
              <w:rPr>
                <w:sz w:val="22"/>
                <w:szCs w:val="22"/>
              </w:rPr>
              <w:t xml:space="preserve"> </w:t>
            </w:r>
            <w:r w:rsidR="00A01F5A">
              <w:rPr>
                <w:sz w:val="22"/>
                <w:szCs w:val="22"/>
              </w:rPr>
              <w:t>?</w:t>
            </w:r>
            <w:proofErr w:type="gramEnd"/>
            <w:r w:rsidR="00A01F5A">
              <w:rPr>
                <w:sz w:val="22"/>
                <w:szCs w:val="22"/>
              </w:rPr>
              <w:t xml:space="preserve">   </w:t>
            </w:r>
          </w:p>
          <w:p w:rsidR="00817584" w:rsidRPr="000100A2" w:rsidRDefault="0054020B" w:rsidP="0054020B">
            <w:pPr>
              <w:pStyle w:val="Odstavecseseznamem"/>
              <w:numPr>
                <w:ilvl w:val="0"/>
                <w:numId w:val="1"/>
              </w:numPr>
            </w:pPr>
            <w:r w:rsidRPr="0054020B">
              <w:lastRenderedPageBreak/>
              <w:t>Měl by být podle Vás ředitel mateřské školy tak trochu vizionář resp. jak je podle Vás důležité mít určitou vizi?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C84320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817584">
              <w:rPr>
                <w:sz w:val="22"/>
                <w:szCs w:val="22"/>
              </w:rPr>
              <w:t xml:space="preserve"> 19. května 2019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62" w:rsidRDefault="00524F62" w:rsidP="00002BCA">
      <w:r>
        <w:separator/>
      </w:r>
    </w:p>
  </w:endnote>
  <w:endnote w:type="continuationSeparator" w:id="0">
    <w:p w:rsidR="00524F62" w:rsidRDefault="00524F6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62" w:rsidRDefault="00524F62" w:rsidP="00002BCA">
      <w:r>
        <w:separator/>
      </w:r>
    </w:p>
  </w:footnote>
  <w:footnote w:type="continuationSeparator" w:id="0">
    <w:p w:rsidR="00524F62" w:rsidRDefault="00524F6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69A5"/>
    <w:multiLevelType w:val="hybridMultilevel"/>
    <w:tmpl w:val="4AECC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C32"/>
    <w:rsid w:val="00002BCA"/>
    <w:rsid w:val="000100A2"/>
    <w:rsid w:val="00041F83"/>
    <w:rsid w:val="000753E9"/>
    <w:rsid w:val="00076EF2"/>
    <w:rsid w:val="001422CD"/>
    <w:rsid w:val="00143532"/>
    <w:rsid w:val="0018172A"/>
    <w:rsid w:val="00212C32"/>
    <w:rsid w:val="002B06AC"/>
    <w:rsid w:val="002B0BAD"/>
    <w:rsid w:val="002B4EF2"/>
    <w:rsid w:val="00302CAF"/>
    <w:rsid w:val="00304217"/>
    <w:rsid w:val="004645E4"/>
    <w:rsid w:val="00471798"/>
    <w:rsid w:val="004D6CA4"/>
    <w:rsid w:val="00524F62"/>
    <w:rsid w:val="00535B93"/>
    <w:rsid w:val="0054020B"/>
    <w:rsid w:val="00544046"/>
    <w:rsid w:val="00565ECE"/>
    <w:rsid w:val="005B1AC4"/>
    <w:rsid w:val="007D6923"/>
    <w:rsid w:val="00817584"/>
    <w:rsid w:val="00852BDD"/>
    <w:rsid w:val="00854ED8"/>
    <w:rsid w:val="00872B06"/>
    <w:rsid w:val="00873B38"/>
    <w:rsid w:val="009017E0"/>
    <w:rsid w:val="00910789"/>
    <w:rsid w:val="009730E5"/>
    <w:rsid w:val="00993B9A"/>
    <w:rsid w:val="00A01F5A"/>
    <w:rsid w:val="00A0686F"/>
    <w:rsid w:val="00A76771"/>
    <w:rsid w:val="00B44F2E"/>
    <w:rsid w:val="00B94260"/>
    <w:rsid w:val="00BB7702"/>
    <w:rsid w:val="00C3129E"/>
    <w:rsid w:val="00C377FC"/>
    <w:rsid w:val="00C475E3"/>
    <w:rsid w:val="00C831EB"/>
    <w:rsid w:val="00C84320"/>
    <w:rsid w:val="00C90F34"/>
    <w:rsid w:val="00D42EA3"/>
    <w:rsid w:val="00DA11E6"/>
    <w:rsid w:val="00DF18AA"/>
    <w:rsid w:val="00E05B1A"/>
    <w:rsid w:val="00E2260F"/>
    <w:rsid w:val="00E75976"/>
    <w:rsid w:val="00EA5517"/>
    <w:rsid w:val="00EF009A"/>
    <w:rsid w:val="00F267E8"/>
    <w:rsid w:val="00F8084A"/>
    <w:rsid w:val="00F96216"/>
    <w:rsid w:val="00FB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0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oponent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DFED617-B34B-4582-91BC-5DEE85C2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ÚŠP-oponent-UMŠ</Template>
  <TotalTime>48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Slávka</cp:lastModifiedBy>
  <cp:revision>5</cp:revision>
  <cp:lastPrinted>2016-05-31T00:41:00Z</cp:lastPrinted>
  <dcterms:created xsi:type="dcterms:W3CDTF">2016-05-31T00:40:00Z</dcterms:created>
  <dcterms:modified xsi:type="dcterms:W3CDTF">2019-05-19T22:00:00Z</dcterms:modified>
</cp:coreProperties>
</file>