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DF18AA" w:rsidRDefault="008120E3" w:rsidP="00261F9D">
            <w:r>
              <w:t>Lucie Helísková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DF18AA" w:rsidRDefault="008120E3" w:rsidP="00261F9D">
            <w:r>
              <w:t>Návrh činností pro začleňování dětí do skupiny vrstevník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r w:rsidRPr="00DF18AA">
              <w:rPr>
                <w:sz w:val="22"/>
                <w:szCs w:val="22"/>
              </w:rPr>
              <w:t>PhDr. Roman Božik</w:t>
            </w:r>
            <w:r w:rsidR="008120E3">
              <w:rPr>
                <w:sz w:val="22"/>
                <w:szCs w:val="22"/>
              </w:rPr>
              <w:t xml:space="preserve"> Ph.D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DF18AA" w:rsidRDefault="0054404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DF18AA" w:rsidRDefault="008120E3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235A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A44C2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235A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235A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235A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235A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A44C29" w:rsidRDefault="00A44C29" w:rsidP="004645E4">
            <w:pPr>
              <w:jc w:val="both"/>
              <w:rPr>
                <w:b/>
                <w:sz w:val="22"/>
                <w:szCs w:val="22"/>
              </w:rPr>
            </w:pPr>
          </w:p>
          <w:p w:rsidR="004645E4" w:rsidRDefault="00002BCA" w:rsidP="004645E4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2D0B07" w:rsidP="00544046">
            <w:pPr>
              <w:jc w:val="both"/>
            </w:pPr>
            <w:r w:rsidRPr="002D0B07">
              <w:t xml:space="preserve">Autorka se v předložené </w:t>
            </w:r>
            <w:r w:rsidR="00DC0065">
              <w:t>bakalářské</w:t>
            </w:r>
            <w:r w:rsidRPr="002D0B07">
              <w:t xml:space="preserve">práci věnuje vysoce aktuálnímu tématu </w:t>
            </w:r>
            <w:r>
              <w:t>nakolik proces začleňování se dítěte</w:t>
            </w:r>
            <w:r w:rsidRPr="002D0B07">
              <w:t xml:space="preserve"> do skupiny vrstevníků může značně ovlivnit jeho budoucí postavení ve</w:t>
            </w:r>
            <w:r>
              <w:t xml:space="preserve"> dané</w:t>
            </w:r>
            <w:r w:rsidRPr="002D0B07">
              <w:t xml:space="preserve"> skupině. V teoretické části správně používá a definuje výrazy které jsou spojeny s danou problematikou.</w:t>
            </w:r>
            <w:r>
              <w:t xml:space="preserve"> </w:t>
            </w:r>
            <w:r w:rsidRPr="002D0B07">
              <w:t>Na jednotlivé po</w:t>
            </w:r>
            <w:r w:rsidR="00DC0065">
              <w:t xml:space="preserve">jmy nahlíží optikou více autorů, </w:t>
            </w:r>
            <w:r w:rsidR="00DC0065" w:rsidRPr="00DC0065">
              <w:t>ale mohla by jít více do hloubky</w:t>
            </w:r>
            <w:r w:rsidR="00DC0065">
              <w:t>.</w:t>
            </w:r>
            <w:r>
              <w:t xml:space="preserve"> Pojem školní třída chápe resp. </w:t>
            </w:r>
            <w:r w:rsidR="005235A4">
              <w:t>p</w:t>
            </w:r>
            <w:r>
              <w:t>opisuje i z hlediska sociální skupiny.</w:t>
            </w:r>
            <w:r w:rsidRPr="002D0B07">
              <w:t xml:space="preserve"> Teoretická část je zpracována přehledně a jasně. V praktické části autorka představila jednotlivé soubory aktivit, které by měly u dětí rozvíjet komunikační kompetence a rozvíjet sociální vztahy</w:t>
            </w:r>
            <w:r>
              <w:t xml:space="preserve"> – poukazuje na potřebu kooperace</w:t>
            </w:r>
            <w:r w:rsidR="005235A4">
              <w:t xml:space="preserve">, sociálního cítění a pod. </w:t>
            </w:r>
            <w:r w:rsidR="00DC0065" w:rsidRPr="00DC0065">
              <w:t>avšak jednotlivé soubory jsou co se týče zaměření nevyvážené</w:t>
            </w:r>
            <w:r w:rsidR="00DC0065">
              <w:t>.</w:t>
            </w:r>
            <w:r>
              <w:t xml:space="preserve"> </w:t>
            </w:r>
            <w:r w:rsidR="00DC0065">
              <w:t xml:space="preserve">Pozitivně hodnotím </w:t>
            </w:r>
            <w:bookmarkStart w:id="0" w:name="_GoBack"/>
            <w:bookmarkEnd w:id="0"/>
            <w:r w:rsidRPr="002D0B07">
              <w:t xml:space="preserve"> doporučení pro praxi</w:t>
            </w:r>
            <w:r>
              <w:t xml:space="preserve"> mateřských škol</w:t>
            </w:r>
            <w:r w:rsidR="005235A4">
              <w:t xml:space="preserve"> </w:t>
            </w:r>
            <w:r w:rsidRPr="002D0B07">
              <w:t xml:space="preserve">které byly formulovány </w:t>
            </w:r>
            <w:r w:rsidR="005235A4">
              <w:t xml:space="preserve">i </w:t>
            </w:r>
            <w:r w:rsidRPr="002D0B07">
              <w:t>na základě evaluace.</w:t>
            </w:r>
            <w:r w:rsidR="00A44C29">
              <w:t xml:space="preserve"> </w:t>
            </w:r>
            <w:r w:rsidR="00A44C29" w:rsidRPr="00A44C29">
              <w:t>Dodržení formálních náležitostí je také v souladu s požadavky na předložený typ práce</w:t>
            </w:r>
            <w:r w:rsidR="00A44C29">
              <w:t>.</w:t>
            </w:r>
          </w:p>
          <w:p w:rsidR="00A44C29" w:rsidRDefault="00A44C29" w:rsidP="00544046">
            <w:pPr>
              <w:jc w:val="both"/>
            </w:pPr>
          </w:p>
          <w:p w:rsidR="00A44C29" w:rsidRPr="00854ED8" w:rsidRDefault="00A44C29" w:rsidP="00544046">
            <w:pPr>
              <w:jc w:val="both"/>
            </w:pPr>
          </w:p>
        </w:tc>
      </w:tr>
      <w:tr w:rsidR="00002BCA" w:rsidRPr="00FE1061" w:rsidTr="00DF18AA">
        <w:trPr>
          <w:trHeight w:val="586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0686F" w:rsidRPr="003E5474" w:rsidRDefault="00C84320" w:rsidP="00C84320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Jak m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že</w:t>
            </w:r>
            <w:r w:rsidR="00854ED8">
              <w:rPr>
                <w:sz w:val="22"/>
                <w:szCs w:val="22"/>
              </w:rPr>
              <w:t xml:space="preserve"> </w:t>
            </w:r>
            <w:r w:rsidR="00A01F5A">
              <w:rPr>
                <w:sz w:val="22"/>
                <w:szCs w:val="22"/>
              </w:rPr>
              <w:t>učitelský tím ovlivnit pr</w:t>
            </w:r>
            <w:r w:rsidR="00A01F5A" w:rsidRPr="00FE1061">
              <w:rPr>
                <w:sz w:val="22"/>
                <w:szCs w:val="22"/>
              </w:rPr>
              <w:t>ů</w:t>
            </w:r>
            <w:r w:rsidR="00A01F5A">
              <w:rPr>
                <w:sz w:val="22"/>
                <w:szCs w:val="22"/>
              </w:rPr>
              <w:t xml:space="preserve">běh </w:t>
            </w:r>
            <w:r w:rsidR="008120E3">
              <w:rPr>
                <w:sz w:val="22"/>
                <w:szCs w:val="22"/>
              </w:rPr>
              <w:t>začleňování</w:t>
            </w:r>
            <w:r w:rsidR="003E5474">
              <w:rPr>
                <w:sz w:val="22"/>
                <w:szCs w:val="22"/>
              </w:rPr>
              <w:t xml:space="preserve"> dítěte do skupiny vrstevník</w:t>
            </w:r>
            <w:r w:rsidR="003E5474" w:rsidRPr="003E5474">
              <w:t>ů</w:t>
            </w:r>
            <w:r w:rsidR="00A01F5A">
              <w:rPr>
                <w:sz w:val="22"/>
                <w:szCs w:val="22"/>
              </w:rPr>
              <w:t>?   pozitiva  /negativa</w:t>
            </w:r>
          </w:p>
          <w:p w:rsidR="003E5474" w:rsidRDefault="003E5474" w:rsidP="003E5474">
            <w:pPr>
              <w:pStyle w:val="Odstavecseseznamem"/>
              <w:numPr>
                <w:ilvl w:val="0"/>
                <w:numId w:val="1"/>
              </w:numPr>
            </w:pPr>
            <w:r w:rsidRPr="003E5474">
              <w:t>Může situace v rodině ovlivnit průběh začleňování dítěte do skupiny vrstevníků</w:t>
            </w:r>
            <w:r>
              <w:t>?</w:t>
            </w:r>
          </w:p>
          <w:p w:rsidR="000100A2" w:rsidRPr="000100A2" w:rsidRDefault="00C3129E" w:rsidP="00A0686F">
            <w:pPr>
              <w:pStyle w:val="Odstavecseseznamem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5235A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120E3">
              <w:rPr>
                <w:sz w:val="22"/>
                <w:szCs w:val="22"/>
              </w:rPr>
              <w:t xml:space="preserve"> 19. května 2019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62" w:rsidRDefault="00524F62" w:rsidP="00002BCA">
      <w:r>
        <w:separator/>
      </w:r>
    </w:p>
  </w:endnote>
  <w:endnote w:type="continuationSeparator" w:id="0">
    <w:p w:rsidR="00524F62" w:rsidRDefault="00524F6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62" w:rsidRDefault="00524F62" w:rsidP="00002BCA">
      <w:r>
        <w:separator/>
      </w:r>
    </w:p>
  </w:footnote>
  <w:footnote w:type="continuationSeparator" w:id="0">
    <w:p w:rsidR="00524F62" w:rsidRDefault="00524F6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2D0B07"/>
    <w:rsid w:val="00304217"/>
    <w:rsid w:val="003E5474"/>
    <w:rsid w:val="004645E4"/>
    <w:rsid w:val="00471798"/>
    <w:rsid w:val="004D6CA4"/>
    <w:rsid w:val="005235A4"/>
    <w:rsid w:val="00524F62"/>
    <w:rsid w:val="00535B93"/>
    <w:rsid w:val="00544046"/>
    <w:rsid w:val="00565ECE"/>
    <w:rsid w:val="005B1AC4"/>
    <w:rsid w:val="0071018D"/>
    <w:rsid w:val="007D6923"/>
    <w:rsid w:val="008120E3"/>
    <w:rsid w:val="00835FCB"/>
    <w:rsid w:val="00854ED8"/>
    <w:rsid w:val="00872B06"/>
    <w:rsid w:val="00873B38"/>
    <w:rsid w:val="009017E0"/>
    <w:rsid w:val="00910789"/>
    <w:rsid w:val="009730E5"/>
    <w:rsid w:val="00993B9A"/>
    <w:rsid w:val="00A01F5A"/>
    <w:rsid w:val="00A0686F"/>
    <w:rsid w:val="00A44C29"/>
    <w:rsid w:val="00A76771"/>
    <w:rsid w:val="00B44F2E"/>
    <w:rsid w:val="00B94260"/>
    <w:rsid w:val="00BB7702"/>
    <w:rsid w:val="00C3129E"/>
    <w:rsid w:val="00C377FC"/>
    <w:rsid w:val="00C475E3"/>
    <w:rsid w:val="00C831EB"/>
    <w:rsid w:val="00C84320"/>
    <w:rsid w:val="00C90F34"/>
    <w:rsid w:val="00D42EA3"/>
    <w:rsid w:val="00DA11E6"/>
    <w:rsid w:val="00DC0065"/>
    <w:rsid w:val="00DF18AA"/>
    <w:rsid w:val="00E05B1A"/>
    <w:rsid w:val="00E2260F"/>
    <w:rsid w:val="00E608EC"/>
    <w:rsid w:val="00E75976"/>
    <w:rsid w:val="00EA5517"/>
    <w:rsid w:val="00EF009A"/>
    <w:rsid w:val="00F267E8"/>
    <w:rsid w:val="00F96216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E34390C-B3BC-4C4C-8CF1-31D02813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Slávka</cp:lastModifiedBy>
  <cp:revision>3</cp:revision>
  <cp:lastPrinted>2016-05-31T00:41:00Z</cp:lastPrinted>
  <dcterms:created xsi:type="dcterms:W3CDTF">2019-05-19T20:58:00Z</dcterms:created>
  <dcterms:modified xsi:type="dcterms:W3CDTF">2019-05-20T09:08:00Z</dcterms:modified>
</cp:coreProperties>
</file>