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F723D1">
        <w:trPr>
          <w:trHeight w:val="688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7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Brouček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7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Dílo Jaroslavy Peškové v kontextu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F723D1" w:rsidRDefault="00AB544A" w:rsidP="00362AB0">
            <w:pPr>
              <w:rPr>
                <w:i/>
                <w:sz w:val="22"/>
                <w:szCs w:val="22"/>
              </w:rPr>
            </w:pPr>
            <w:r w:rsidRPr="00F723D1">
              <w:rPr>
                <w:i/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F723D1" w:rsidRDefault="00F7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723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F723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66AB5" w:rsidP="00F72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si vybral velmi náročné téma a náročnou metodu zpracování, což se bohužel projevilo v předložené práci. </w:t>
            </w:r>
            <w:r w:rsidR="00F723D1">
              <w:rPr>
                <w:sz w:val="22"/>
                <w:szCs w:val="22"/>
              </w:rPr>
              <w:t xml:space="preserve">Autor úplně nezvládl práci s literaturou, v práci někde chybí odkazy, někde jsou odkazy zbytečně dublované a problém je s odkazem na s. 19, kde autor špatně odkazuje na časopis, který je opět špatně uveden v seznamu literatury. Odkazuje se na autora a jeho článek v časopise, autora ani článek jsem v uvedeném roce tří čísel časopisu </w:t>
            </w:r>
            <w:proofErr w:type="spellStart"/>
            <w:r w:rsidR="00F723D1">
              <w:rPr>
                <w:sz w:val="22"/>
                <w:szCs w:val="22"/>
              </w:rPr>
              <w:t>Forum</w:t>
            </w:r>
            <w:proofErr w:type="spellEnd"/>
            <w:r w:rsidR="00F723D1">
              <w:rPr>
                <w:sz w:val="22"/>
                <w:szCs w:val="22"/>
              </w:rPr>
              <w:t xml:space="preserve"> nenašla, z čeho tedy autor čerpal?</w:t>
            </w:r>
          </w:p>
          <w:p w:rsidR="00F723D1" w:rsidRDefault="00F723D1" w:rsidP="00F72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psána velmi povrchně, jsou zde nepřesnosti, předpokládala bych lepší nastudování životopisu Jaroslavy Peškové, větší znalosti z oblasti sociální pedagogiky (vznikla v polovině 19. století a ne až na počátku 20. s. 27) a doložená tvrzení (např. s. 22 </w:t>
            </w:r>
            <w:r w:rsidRPr="00F723D1">
              <w:rPr>
                <w:i/>
                <w:sz w:val="22"/>
                <w:szCs w:val="22"/>
              </w:rPr>
              <w:t>totality totiž s pravdou a láskou nepočítají, naopak podporují lež a nenávist</w:t>
            </w:r>
            <w:r>
              <w:rPr>
                <w:sz w:val="22"/>
                <w:szCs w:val="22"/>
              </w:rPr>
              <w:t>).</w:t>
            </w:r>
          </w:p>
          <w:p w:rsidR="00B7531F" w:rsidRDefault="00B7531F" w:rsidP="00F72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není jasné, co znamená kapitola 4.4, z čeho autor při jejím konstruování vycházel, proč je zde uvedeno pojem sociální pedagogika – protiklady a pojem sociální pedagogiky – společné atributy. Chybí zde komentář, jak se to týká analýzy textů Peškové, o jaké zdroje se autor opírá při výběru protikladů a společných atributů.</w:t>
            </w:r>
          </w:p>
          <w:p w:rsidR="00B7531F" w:rsidRDefault="00B7531F" w:rsidP="00F723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vybraných textů – tabulky patří do příloh, zde měla být uvedena precizní interpretace. Ta je provedena opět velmi povrchně a opět není uvedeno, proč byly vybrány ty části prací J. Peškové. Proč nebyla analyzována celá kniha?</w:t>
            </w:r>
          </w:p>
          <w:p w:rsidR="00F1326B" w:rsidRDefault="00B7531F" w:rsidP="00B75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je naplněna kapitola 7 diskuse a doporučení pro praxi? Diskuse je porovnání mého výzkumu s jinými výzkumy na stejné téma, stejnou výzkumnou otázku. Zde o tom není nikde zmínka. Doporučení pro praxi jsem nenašla, jedná se o všeobecný text vhodný spíše do závěru.</w:t>
            </w:r>
          </w:p>
          <w:p w:rsidR="00366AB5" w:rsidRDefault="00366AB5" w:rsidP="00B75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 práci doporučuji k obhajobě a vysoce ohodnocuji výběr tématu a snahu autora o zvládnutí tématu, které spíše patří do vyššího stupně studia dle rozložení obsahu studia.</w:t>
            </w:r>
          </w:p>
          <w:p w:rsidR="00366AB5" w:rsidRPr="00C50B27" w:rsidRDefault="00366AB5" w:rsidP="00B7531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7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přínosem vaší práce pro odbornou veřejnost? V čem je vaše práce unikátní?</w:t>
            </w:r>
          </w:p>
          <w:p w:rsidR="00B411DB" w:rsidRPr="00C50B27" w:rsidRDefault="00B753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Zkoumal někdo další myšlenky J. Peškové z rámci kontextu sociální pedagogiky?</w:t>
            </w:r>
          </w:p>
          <w:p w:rsidR="00B411DB" w:rsidRPr="00C50B27" w:rsidRDefault="00366A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techniky obsahové analýzy by šly ve vaší práci uplatnit?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531F">
              <w:rPr>
                <w:sz w:val="22"/>
                <w:szCs w:val="22"/>
              </w:rPr>
              <w:t xml:space="preserve"> 27. srpna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DD" w:rsidRDefault="00913BDD">
      <w:r>
        <w:separator/>
      </w:r>
    </w:p>
  </w:endnote>
  <w:endnote w:type="continuationSeparator" w:id="0">
    <w:p w:rsidR="00913BDD" w:rsidRDefault="0091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DD" w:rsidRDefault="00913BDD">
      <w:r>
        <w:separator/>
      </w:r>
    </w:p>
  </w:footnote>
  <w:footnote w:type="continuationSeparator" w:id="0">
    <w:p w:rsidR="00913BDD" w:rsidRDefault="00913B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C3"/>
    <w:rsid w:val="00154F27"/>
    <w:rsid w:val="002260C3"/>
    <w:rsid w:val="00316E41"/>
    <w:rsid w:val="00362AB0"/>
    <w:rsid w:val="00366AB5"/>
    <w:rsid w:val="003F5DA2"/>
    <w:rsid w:val="00512982"/>
    <w:rsid w:val="00526D47"/>
    <w:rsid w:val="0055255D"/>
    <w:rsid w:val="005C219A"/>
    <w:rsid w:val="006147D3"/>
    <w:rsid w:val="006847E2"/>
    <w:rsid w:val="007553A2"/>
    <w:rsid w:val="00762A85"/>
    <w:rsid w:val="008614B3"/>
    <w:rsid w:val="00913BDD"/>
    <w:rsid w:val="009A27D5"/>
    <w:rsid w:val="00AA1C1E"/>
    <w:rsid w:val="00AB544A"/>
    <w:rsid w:val="00B411DB"/>
    <w:rsid w:val="00B7531F"/>
    <w:rsid w:val="00BA3203"/>
    <w:rsid w:val="00C50B27"/>
    <w:rsid w:val="00CA7D64"/>
    <w:rsid w:val="00D05C79"/>
    <w:rsid w:val="00DC1BF5"/>
    <w:rsid w:val="00E709EA"/>
    <w:rsid w:val="00ED2FBE"/>
    <w:rsid w:val="00F1326B"/>
    <w:rsid w:val="00F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F2673"/>
  <w15:docId w15:val="{2D02978B-B590-4AF2-8935-F86A3F06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</TotalTime>
  <Pages>1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 Skarupská</cp:lastModifiedBy>
  <cp:revision>4</cp:revision>
  <cp:lastPrinted>2012-04-25T08:21:00Z</cp:lastPrinted>
  <dcterms:created xsi:type="dcterms:W3CDTF">2018-08-27T11:11:00Z</dcterms:created>
  <dcterms:modified xsi:type="dcterms:W3CDTF">2018-08-28T06:23:00Z</dcterms:modified>
</cp:coreProperties>
</file>