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EF36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EF3679">
              <w:rPr>
                <w:sz w:val="22"/>
                <w:szCs w:val="22"/>
              </w:rPr>
              <w:t>Helena Suchá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F36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Syndrom vyhoření středoškolských pedagogických pra</w:t>
            </w:r>
            <w:r w:rsidR="000F6BAB">
              <w:rPr>
                <w:sz w:val="22"/>
                <w:szCs w:val="22"/>
              </w:rPr>
              <w:t>covníků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844F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4654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844F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65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63E1A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DB33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844F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EF3679">
              <w:rPr>
                <w:sz w:val="22"/>
                <w:szCs w:val="22"/>
              </w:rPr>
              <w:t xml:space="preserve"> </w:t>
            </w:r>
            <w:r w:rsidR="004654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844F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B3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CD36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844F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EF36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844F32" w:rsidP="00920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B3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465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844F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EF36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9F7292" w:rsidRPr="00C50B27" w:rsidRDefault="00844F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844F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A91A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A91A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EF36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A91A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844F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44F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EF36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844F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EF36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DB33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7F0AB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7F0AB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B3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EF36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DB33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44F32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4654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844F32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F36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44F32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5" w:type="dxa"/>
            <w:vAlign w:val="center"/>
          </w:tcPr>
          <w:p w:rsidR="00B411DB" w:rsidRPr="00C50B27" w:rsidRDefault="00EF367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44F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844F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F3679">
              <w:rPr>
                <w:sz w:val="22"/>
                <w:szCs w:val="22"/>
              </w:rPr>
              <w:t xml:space="preserve"> </w:t>
            </w:r>
            <w:r w:rsidR="004654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DB33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844F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5" w:type="dxa"/>
            <w:vAlign w:val="center"/>
          </w:tcPr>
          <w:p w:rsidR="00B411DB" w:rsidRPr="00C50B27" w:rsidRDefault="00EF3679" w:rsidP="00EF3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E1E2E" w:rsidRDefault="002E1E2E" w:rsidP="00362AB0">
            <w:pPr>
              <w:rPr>
                <w:sz w:val="22"/>
                <w:szCs w:val="22"/>
              </w:rPr>
            </w:pPr>
          </w:p>
          <w:p w:rsidR="00A91A3B" w:rsidRPr="00A91A3B" w:rsidRDefault="00A91A3B" w:rsidP="00362AB0">
            <w:pPr>
              <w:rPr>
                <w:sz w:val="22"/>
                <w:szCs w:val="22"/>
              </w:rPr>
            </w:pPr>
            <w:r w:rsidRPr="00A91A3B">
              <w:rPr>
                <w:sz w:val="22"/>
                <w:szCs w:val="22"/>
              </w:rPr>
              <w:t>Silné stránky:</w:t>
            </w:r>
          </w:p>
          <w:p w:rsidR="00EF3679" w:rsidRPr="00F4581F" w:rsidRDefault="001C5432" w:rsidP="00F4581F">
            <w:pPr>
              <w:numPr>
                <w:ilvl w:val="0"/>
                <w:numId w:val="2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F4581F">
              <w:rPr>
                <w:sz w:val="22"/>
                <w:szCs w:val="22"/>
              </w:rPr>
              <w:t xml:space="preserve">kladně hodnotím výběr </w:t>
            </w:r>
            <w:r w:rsidR="00EF3679" w:rsidRPr="00F4581F">
              <w:rPr>
                <w:sz w:val="22"/>
                <w:szCs w:val="22"/>
              </w:rPr>
              <w:t xml:space="preserve">aktuálního tématu </w:t>
            </w:r>
          </w:p>
          <w:p w:rsidR="001C5432" w:rsidRPr="00F4581F" w:rsidRDefault="001C5432" w:rsidP="00F4581F">
            <w:pPr>
              <w:numPr>
                <w:ilvl w:val="0"/>
                <w:numId w:val="2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F4581F">
              <w:rPr>
                <w:sz w:val="22"/>
                <w:szCs w:val="22"/>
              </w:rPr>
              <w:t>přehledné zpracování</w:t>
            </w:r>
          </w:p>
          <w:p w:rsidR="0076422A" w:rsidRPr="00F4581F" w:rsidRDefault="0076422A" w:rsidP="00F4581F">
            <w:pPr>
              <w:numPr>
                <w:ilvl w:val="0"/>
                <w:numId w:val="2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F4581F">
              <w:rPr>
                <w:sz w:val="22"/>
                <w:szCs w:val="22"/>
              </w:rPr>
              <w:t xml:space="preserve">v teoretické části autorka </w:t>
            </w:r>
            <w:r w:rsidR="007F0AB9" w:rsidRPr="00F4581F">
              <w:rPr>
                <w:sz w:val="22"/>
                <w:szCs w:val="22"/>
              </w:rPr>
              <w:t xml:space="preserve">vhodně </w:t>
            </w:r>
            <w:r w:rsidRPr="00F4581F">
              <w:rPr>
                <w:sz w:val="22"/>
                <w:szCs w:val="22"/>
              </w:rPr>
              <w:t>vymezuje základní terminologii a zaměřuje se na specifikaci vybraných témat, podpořenou odpovídajícími odkazy</w:t>
            </w:r>
          </w:p>
          <w:p w:rsidR="0076422A" w:rsidRPr="00F4581F" w:rsidRDefault="0076422A" w:rsidP="00F4581F">
            <w:pPr>
              <w:numPr>
                <w:ilvl w:val="0"/>
                <w:numId w:val="2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F4581F">
              <w:rPr>
                <w:sz w:val="22"/>
                <w:szCs w:val="22"/>
              </w:rPr>
              <w:t>využití standardizovaného dotazníku</w:t>
            </w:r>
            <w:r w:rsidRPr="00F4581F">
              <w:rPr>
                <w:sz w:val="22"/>
                <w:szCs w:val="22"/>
              </w:rPr>
              <w:t xml:space="preserve"> (MBI) v praktické části práce </w:t>
            </w:r>
          </w:p>
          <w:p w:rsidR="0076422A" w:rsidRPr="00F4581F" w:rsidRDefault="007F0AB9" w:rsidP="00F4581F">
            <w:pPr>
              <w:numPr>
                <w:ilvl w:val="0"/>
                <w:numId w:val="2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F4581F">
              <w:rPr>
                <w:sz w:val="22"/>
                <w:szCs w:val="22"/>
              </w:rPr>
              <w:t>diskuze a doporučení pro praxi</w:t>
            </w:r>
          </w:p>
          <w:p w:rsidR="00B411DB" w:rsidRPr="00F4581F" w:rsidRDefault="00B411DB" w:rsidP="00362AB0">
            <w:pPr>
              <w:rPr>
                <w:sz w:val="22"/>
                <w:szCs w:val="22"/>
              </w:rPr>
            </w:pPr>
          </w:p>
          <w:p w:rsidR="00B411DB" w:rsidRDefault="00A91A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411DB" w:rsidRPr="00F4581F" w:rsidRDefault="00EF3679" w:rsidP="00EA7C7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4581F">
              <w:rPr>
                <w:sz w:val="22"/>
                <w:szCs w:val="22"/>
              </w:rPr>
              <w:t xml:space="preserve">četnost přímých </w:t>
            </w:r>
            <w:r w:rsidR="00F4581F">
              <w:rPr>
                <w:sz w:val="22"/>
                <w:szCs w:val="22"/>
              </w:rPr>
              <w:t>a sekundárních citací</w:t>
            </w:r>
          </w:p>
          <w:p w:rsidR="00CD36DC" w:rsidRDefault="00CD36DC" w:rsidP="00EF3679">
            <w:pPr>
              <w:rPr>
                <w:sz w:val="22"/>
                <w:szCs w:val="22"/>
              </w:rPr>
            </w:pPr>
          </w:p>
          <w:p w:rsidR="00F4581F" w:rsidRDefault="00F4581F" w:rsidP="00EF36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</w:t>
            </w:r>
            <w:r w:rsidRPr="00F4581F"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>.</w:t>
            </w:r>
          </w:p>
          <w:p w:rsidR="00F4581F" w:rsidRPr="00C50B27" w:rsidRDefault="00F4581F" w:rsidP="00EF3679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EF3679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7F0AB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7F0AB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654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EF36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EF367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63E1A">
              <w:rPr>
                <w:sz w:val="22"/>
                <w:szCs w:val="22"/>
              </w:rPr>
              <w:t xml:space="preserve"> </w:t>
            </w:r>
            <w:r w:rsidR="00844F32">
              <w:rPr>
                <w:sz w:val="22"/>
                <w:szCs w:val="22"/>
              </w:rPr>
              <w:t>29. 8</w:t>
            </w:r>
            <w:r w:rsidR="00EF3679">
              <w:rPr>
                <w:sz w:val="22"/>
                <w:szCs w:val="22"/>
              </w:rPr>
              <w:t>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F4581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46212">
              <w:rPr>
                <w:sz w:val="22"/>
                <w:szCs w:val="22"/>
              </w:rPr>
              <w:t xml:space="preserve"> </w:t>
            </w:r>
            <w:r w:rsidR="000825FD">
              <w:rPr>
                <w:sz w:val="22"/>
                <w:szCs w:val="22"/>
              </w:rPr>
              <w:t xml:space="preserve">Šalenová v. r. 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B41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0E9" w:rsidRDefault="006870E9">
      <w:r>
        <w:separator/>
      </w:r>
    </w:p>
  </w:endnote>
  <w:endnote w:type="continuationSeparator" w:id="0">
    <w:p w:rsidR="006870E9" w:rsidRDefault="0068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0E9" w:rsidRDefault="006870E9">
      <w:r>
        <w:separator/>
      </w:r>
    </w:p>
  </w:footnote>
  <w:footnote w:type="continuationSeparator" w:id="0">
    <w:p w:rsidR="006870E9" w:rsidRDefault="006870E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D8D"/>
    <w:multiLevelType w:val="hybridMultilevel"/>
    <w:tmpl w:val="0A9C4C86"/>
    <w:lvl w:ilvl="0" w:tplc="9B2444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1A3B"/>
    <w:rsid w:val="000825FD"/>
    <w:rsid w:val="000B21D6"/>
    <w:rsid w:val="000F6BAB"/>
    <w:rsid w:val="001C5432"/>
    <w:rsid w:val="002E1E2E"/>
    <w:rsid w:val="00362AB0"/>
    <w:rsid w:val="003A1014"/>
    <w:rsid w:val="003F5DA2"/>
    <w:rsid w:val="004654A3"/>
    <w:rsid w:val="00512982"/>
    <w:rsid w:val="00526D47"/>
    <w:rsid w:val="00546212"/>
    <w:rsid w:val="0055255D"/>
    <w:rsid w:val="005C219A"/>
    <w:rsid w:val="006847E2"/>
    <w:rsid w:val="006870E9"/>
    <w:rsid w:val="0073516A"/>
    <w:rsid w:val="0076422A"/>
    <w:rsid w:val="007F0AB9"/>
    <w:rsid w:val="00844F32"/>
    <w:rsid w:val="00852877"/>
    <w:rsid w:val="008614B3"/>
    <w:rsid w:val="008929B7"/>
    <w:rsid w:val="00920173"/>
    <w:rsid w:val="009B2248"/>
    <w:rsid w:val="009F7292"/>
    <w:rsid w:val="00A91A3B"/>
    <w:rsid w:val="00AF1740"/>
    <w:rsid w:val="00B411DB"/>
    <w:rsid w:val="00B41D01"/>
    <w:rsid w:val="00BA3203"/>
    <w:rsid w:val="00C50B27"/>
    <w:rsid w:val="00C9291D"/>
    <w:rsid w:val="00CD36DC"/>
    <w:rsid w:val="00CE0A8B"/>
    <w:rsid w:val="00DB3365"/>
    <w:rsid w:val="00DC1BF5"/>
    <w:rsid w:val="00E67C85"/>
    <w:rsid w:val="00E709EA"/>
    <w:rsid w:val="00E732E7"/>
    <w:rsid w:val="00E957FD"/>
    <w:rsid w:val="00EF3679"/>
    <w:rsid w:val="00F1326B"/>
    <w:rsid w:val="00F4581F"/>
    <w:rsid w:val="00F63E1A"/>
    <w:rsid w:val="00F6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0E51A"/>
  <w15:docId w15:val="{47A1BC2F-0422-46AD-ADA1-7DC1756E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5462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5462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PRÁCE_2015.dot</Template>
  <TotalTime>0</TotalTime>
  <Pages>1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2018-08-29T11:47:00Z</cp:lastPrinted>
  <dcterms:created xsi:type="dcterms:W3CDTF">2018-08-29T11:47:00Z</dcterms:created>
  <dcterms:modified xsi:type="dcterms:W3CDTF">2018-08-29T11:47:00Z</dcterms:modified>
</cp:coreProperties>
</file>