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7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Daniela </w:t>
            </w:r>
            <w:proofErr w:type="spellStart"/>
            <w:r>
              <w:rPr>
                <w:sz w:val="22"/>
                <w:szCs w:val="22"/>
              </w:rPr>
              <w:t>Peprnová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7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 sociálně psychologicky podpůrných skupin pro děti a dospívající s problémy se začleněním mezi vrstevníky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07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07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7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2077E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10024E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002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0024E" w:rsidRDefault="0010024E" w:rsidP="001002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zpracovaná diplomová práce, jak pro stránce obsahové, tak formální</w:t>
            </w:r>
          </w:p>
          <w:p w:rsidR="0010024E" w:rsidRDefault="0010024E" w:rsidP="001002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Logické členění jednotlivých kapitol, vzájemné propojení, využití relevantní domácí a zahraniční literatury </w:t>
            </w:r>
          </w:p>
          <w:p w:rsidR="0010024E" w:rsidRDefault="0010024E" w:rsidP="001002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orientace v tématu, znalost adekvátní terminologie</w:t>
            </w:r>
          </w:p>
          <w:p w:rsidR="00B411DB" w:rsidRDefault="0010024E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Úzká provázanost tématu s</w:t>
            </w:r>
            <w:r w:rsidR="00987FF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praxí</w:t>
            </w:r>
          </w:p>
          <w:p w:rsidR="00987FFC" w:rsidRDefault="00987FFC" w:rsidP="00987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87FFC" w:rsidRDefault="00987FFC" w:rsidP="00987FF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nelze generalizovat na všechny sociálně psychologické podpůrné skupiny</w:t>
            </w:r>
          </w:p>
          <w:p w:rsidR="00987FFC" w:rsidRPr="00987FFC" w:rsidRDefault="00987FFC" w:rsidP="00987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 a navrhuji hodnocení 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987FFC" w:rsidRDefault="00987FFC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Pokud, byste realizovala srovnávací výzkum sociálně psychologických podpůrných skupin pro děti a dospívající, z pohledů rodičů a děti, jakým způsobem byste postupovala?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7FFC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7FFC">
              <w:rPr>
                <w:sz w:val="22"/>
                <w:szCs w:val="22"/>
              </w:rPr>
              <w:t xml:space="preserve"> Irena </w:t>
            </w:r>
            <w:proofErr w:type="spellStart"/>
            <w:r w:rsidR="00987FFC">
              <w:rPr>
                <w:sz w:val="22"/>
                <w:szCs w:val="22"/>
              </w:rPr>
              <w:t>Balaban</w:t>
            </w:r>
            <w:proofErr w:type="spellEnd"/>
            <w:r w:rsidR="00987FFC">
              <w:rPr>
                <w:sz w:val="22"/>
                <w:szCs w:val="22"/>
              </w:rPr>
              <w:t xml:space="preserve"> Cakirpaloglu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8A" w:rsidRDefault="00EB7E8A">
      <w:r>
        <w:separator/>
      </w:r>
    </w:p>
  </w:endnote>
  <w:endnote w:type="continuationSeparator" w:id="0">
    <w:p w:rsidR="00EB7E8A" w:rsidRDefault="00EB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8A" w:rsidRDefault="00EB7E8A">
      <w:r>
        <w:separator/>
      </w:r>
    </w:p>
  </w:footnote>
  <w:footnote w:type="continuationSeparator" w:id="0">
    <w:p w:rsidR="00EB7E8A" w:rsidRDefault="00EB7E8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72C4"/>
    <w:multiLevelType w:val="hybridMultilevel"/>
    <w:tmpl w:val="8EC0FBAA"/>
    <w:lvl w:ilvl="0" w:tplc="B7A6F1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6E6E"/>
    <w:multiLevelType w:val="hybridMultilevel"/>
    <w:tmpl w:val="AF746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EE"/>
    <w:rsid w:val="0010024E"/>
    <w:rsid w:val="002077E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87FFC"/>
    <w:rsid w:val="00B411DB"/>
    <w:rsid w:val="00BA3203"/>
    <w:rsid w:val="00C50B27"/>
    <w:rsid w:val="00DC1BF5"/>
    <w:rsid w:val="00E709EA"/>
    <w:rsid w:val="00E83040"/>
    <w:rsid w:val="00E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4AE2C"/>
  <w15:chartTrackingRefBased/>
  <w15:docId w15:val="{1D2DB725-CF0E-4A87-AF59-D1B63FFA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29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1</cp:revision>
  <cp:lastPrinted>2012-04-25T08:21:00Z</cp:lastPrinted>
  <dcterms:created xsi:type="dcterms:W3CDTF">2018-05-02T18:26:00Z</dcterms:created>
  <dcterms:modified xsi:type="dcterms:W3CDTF">2018-05-02T18:56:00Z</dcterms:modified>
</cp:coreProperties>
</file>