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509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Hana Pavezková,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509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Otcové po rodičovské dovolené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509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509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509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D509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 se o velmi rozsáhlou MDP, která je nadstandardně zpracována. Mezi její hlavní přednosti patří jak zjevné autorčino zaujetí studovanou problematikou, tak i rozsáhlý kvalitativní výzkum prostřednictvím metodologie zakotvené teorie, který autorka prezentuje v empirické části práce.</w:t>
            </w:r>
            <w:r w:rsidR="00F6191B">
              <w:rPr>
                <w:sz w:val="22"/>
                <w:szCs w:val="22"/>
              </w:rPr>
              <w:t xml:space="preserve"> </w:t>
            </w:r>
            <w:r w:rsidR="00E04489">
              <w:rPr>
                <w:sz w:val="22"/>
                <w:szCs w:val="22"/>
              </w:rPr>
              <w:t>Jejím p</w:t>
            </w:r>
            <w:r>
              <w:rPr>
                <w:sz w:val="22"/>
                <w:szCs w:val="22"/>
              </w:rPr>
              <w:t xml:space="preserve">rostřednictvím autorka dopívá k cenným poznatků o významech </w:t>
            </w:r>
            <w:r w:rsidR="00F6191B">
              <w:rPr>
                <w:sz w:val="22"/>
                <w:szCs w:val="22"/>
              </w:rPr>
              <w:t>rodičovství a výchovy u otců po rodičovské dovolené.</w:t>
            </w:r>
          </w:p>
          <w:p w:rsidR="00D509E5" w:rsidRDefault="00D509E5" w:rsidP="00362AB0">
            <w:pPr>
              <w:rPr>
                <w:sz w:val="22"/>
                <w:szCs w:val="22"/>
              </w:rPr>
            </w:pPr>
          </w:p>
          <w:p w:rsidR="00D509E5" w:rsidRPr="00E04489" w:rsidRDefault="00D509E5" w:rsidP="00362AB0">
            <w:pPr>
              <w:rPr>
                <w:b/>
                <w:sz w:val="22"/>
                <w:szCs w:val="22"/>
              </w:rPr>
            </w:pPr>
            <w:r w:rsidRPr="00E04489">
              <w:rPr>
                <w:b/>
                <w:sz w:val="22"/>
                <w:szCs w:val="22"/>
              </w:rPr>
              <w:t>Silné stránky práce:</w:t>
            </w:r>
          </w:p>
          <w:p w:rsidR="00E04489" w:rsidRDefault="00E044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Mimořádný rozsah a podrobnost zpracování.</w:t>
            </w:r>
          </w:p>
          <w:p w:rsidR="00B411DB" w:rsidRDefault="00D509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v teoretické části své práce čerpá u rozsáhlého množství zdrojů.</w:t>
            </w:r>
          </w:p>
          <w:p w:rsidR="00D509E5" w:rsidRDefault="00D509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adekvátně cituje veškeré informační zdroje.</w:t>
            </w:r>
          </w:p>
          <w:p w:rsidR="00D509E5" w:rsidRDefault="00D509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Kvalitativní výzkum je podrobně popsán ve všech svých fázích, včetně samotné realizace výzkumu.</w:t>
            </w:r>
          </w:p>
          <w:p w:rsidR="00D509E5" w:rsidRDefault="00D509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Zakotvená teorie je zvládnuta na úrovni požadavků na empirické zpracování na magisterském stupni studia.</w:t>
            </w:r>
          </w:p>
          <w:p w:rsidR="00B411DB" w:rsidRPr="00C50B27" w:rsidRDefault="00D509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Prezentace výsledků kvalitativního výzkumu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je přehledná. Umožňuje jak souhrnné nahlédnutí výsledků prostřednictvím tabulkových schéma kódů a kategorií (str. 75–79) a axiálního modelů, tak i podrobný vhled do významového obsahu jednotlivých kategorií.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6191B" w:rsidRPr="00F6191B" w:rsidRDefault="00F619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jsou stěžejní významové kódy (s nejvyšší nasyceností), které charakterizují fází „po rodičovské dovolené“ u zkoumaných otců?</w:t>
            </w:r>
          </w:p>
          <w:p w:rsidR="00B411DB" w:rsidRPr="00C50B27" w:rsidRDefault="00F6191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jaké jsou hlavní limity validity vašeho šetření?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191B">
              <w:rPr>
                <w:sz w:val="22"/>
                <w:szCs w:val="22"/>
              </w:rPr>
              <w:t xml:space="preserve"> 30. 04. 2018.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191B">
              <w:rPr>
                <w:sz w:val="22"/>
                <w:szCs w:val="22"/>
              </w:rPr>
              <w:t xml:space="preserve"> Mgr. Jan Kalenda,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434" w:rsidRDefault="00A05434">
      <w:r>
        <w:separator/>
      </w:r>
    </w:p>
  </w:endnote>
  <w:endnote w:type="continuationSeparator" w:id="0">
    <w:p w:rsidR="00A05434" w:rsidRDefault="00A0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434" w:rsidRDefault="00A05434">
      <w:r>
        <w:separator/>
      </w:r>
    </w:p>
  </w:footnote>
  <w:footnote w:type="continuationSeparator" w:id="0">
    <w:p w:rsidR="00A05434" w:rsidRDefault="00A0543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Q2sLAwNDU2NTI2MrZQ0lEKTi0uzszPAykwqgUAhgAfeiwAAAA="/>
  </w:docVars>
  <w:rsids>
    <w:rsidRoot w:val="00694193"/>
    <w:rsid w:val="00362AB0"/>
    <w:rsid w:val="003F5DA2"/>
    <w:rsid w:val="00512982"/>
    <w:rsid w:val="00514664"/>
    <w:rsid w:val="00526D47"/>
    <w:rsid w:val="0055255D"/>
    <w:rsid w:val="005C219A"/>
    <w:rsid w:val="006847E2"/>
    <w:rsid w:val="00694193"/>
    <w:rsid w:val="0070056B"/>
    <w:rsid w:val="00A05434"/>
    <w:rsid w:val="00AC37D2"/>
    <w:rsid w:val="00AF7AEF"/>
    <w:rsid w:val="00B411DB"/>
    <w:rsid w:val="00BA3203"/>
    <w:rsid w:val="00C50B27"/>
    <w:rsid w:val="00D509E5"/>
    <w:rsid w:val="00DC1BF5"/>
    <w:rsid w:val="00E04489"/>
    <w:rsid w:val="00E709EA"/>
    <w:rsid w:val="00E83040"/>
    <w:rsid w:val="00F6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35207F"/>
  <w15:chartTrackingRefBased/>
  <w15:docId w15:val="{027CF9CE-5203-4EDD-B75F-58549E09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E044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4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AppData\Local\Microsoft\Windows\Temporary%20Internet%20Files\Content.Outlook\PYC5K9KX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17</TotalTime>
  <Pages>1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 Kalenda</dc:creator>
  <cp:keywords/>
  <cp:lastModifiedBy>Jan Kalenda</cp:lastModifiedBy>
  <cp:revision>5</cp:revision>
  <cp:lastPrinted>2018-05-03T06:43:00Z</cp:lastPrinted>
  <dcterms:created xsi:type="dcterms:W3CDTF">2018-04-27T13:20:00Z</dcterms:created>
  <dcterms:modified xsi:type="dcterms:W3CDTF">2018-05-03T06:46:00Z</dcterms:modified>
</cp:coreProperties>
</file>