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D4418" w:rsidRPr="00C50B27" w:rsidTr="00C50B27">
        <w:tc>
          <w:tcPr>
            <w:tcW w:w="2808" w:type="dxa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D4418" w:rsidRPr="001D247B" w:rsidRDefault="000D4418" w:rsidP="000D4418">
            <w:pPr>
              <w:rPr>
                <w:b/>
              </w:rPr>
            </w:pPr>
            <w:r>
              <w:rPr>
                <w:b/>
              </w:rPr>
              <w:t>Bc. Jitka Palová</w:t>
            </w:r>
          </w:p>
        </w:tc>
      </w:tr>
      <w:tr w:rsidR="000D4418" w:rsidRPr="00C50B27" w:rsidTr="00C50B27">
        <w:tc>
          <w:tcPr>
            <w:tcW w:w="2808" w:type="dxa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D4418" w:rsidRPr="001D247B" w:rsidRDefault="000D4418" w:rsidP="000D4418">
            <w:pPr>
              <w:rPr>
                <w:b/>
              </w:rPr>
            </w:pPr>
            <w:r>
              <w:rPr>
                <w:b/>
              </w:rPr>
              <w:t>Analýza vzdělávacích potřeb zaměstnanců v neziskovém sektoru</w:t>
            </w:r>
          </w:p>
        </w:tc>
      </w:tr>
      <w:tr w:rsidR="000D4418" w:rsidRPr="00C50B27" w:rsidTr="00C50B27">
        <w:tc>
          <w:tcPr>
            <w:tcW w:w="2808" w:type="dxa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D4418" w:rsidRDefault="000D4418" w:rsidP="000D4418">
            <w:r>
              <w:t xml:space="preserve">PhDr. Zuzana Hrnčiříková, Ph.D. </w:t>
            </w:r>
          </w:p>
        </w:tc>
      </w:tr>
      <w:tr w:rsidR="000D4418" w:rsidRPr="00C50B27" w:rsidTr="00C50B27">
        <w:tc>
          <w:tcPr>
            <w:tcW w:w="2808" w:type="dxa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D4418" w:rsidRDefault="000D4418" w:rsidP="000D4418">
            <w:r>
              <w:t>Sociální pedagogika</w:t>
            </w:r>
          </w:p>
        </w:tc>
      </w:tr>
      <w:tr w:rsidR="000D4418" w:rsidRPr="00C50B27" w:rsidTr="00C50B27">
        <w:tc>
          <w:tcPr>
            <w:tcW w:w="2808" w:type="dxa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D4418" w:rsidRDefault="000D4418" w:rsidP="000D4418">
            <w:r>
              <w:t xml:space="preserve">kombinovaná </w:t>
            </w:r>
          </w:p>
        </w:tc>
      </w:tr>
      <w:tr w:rsidR="000D4418" w:rsidRPr="00C50B27" w:rsidTr="00C50B27">
        <w:tc>
          <w:tcPr>
            <w:tcW w:w="2808" w:type="dxa"/>
            <w:vAlign w:val="center"/>
          </w:tcPr>
          <w:p w:rsidR="000D4418" w:rsidRPr="00C50B27" w:rsidRDefault="000D4418" w:rsidP="000D441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D4418" w:rsidRPr="00C50B27" w:rsidRDefault="000D4418" w:rsidP="000D441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D4418" w:rsidRPr="00C50B27" w:rsidRDefault="000D4418" w:rsidP="000D441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D4418" w:rsidRPr="00C50B27" w:rsidTr="00C50B27">
        <w:tc>
          <w:tcPr>
            <w:tcW w:w="9828" w:type="dxa"/>
            <w:gridSpan w:val="9"/>
            <w:shd w:val="clear" w:color="auto" w:fill="A6A6A6"/>
          </w:tcPr>
          <w:p w:rsidR="000D4418" w:rsidRPr="00C50B27" w:rsidRDefault="000D4418" w:rsidP="000D441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D4418" w:rsidRPr="00C50B27" w:rsidTr="00C50B27">
        <w:tc>
          <w:tcPr>
            <w:tcW w:w="6791" w:type="dxa"/>
            <w:gridSpan w:val="3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</w:tr>
      <w:tr w:rsidR="000D4418" w:rsidRPr="00C50B27" w:rsidTr="00C50B27">
        <w:tc>
          <w:tcPr>
            <w:tcW w:w="6791" w:type="dxa"/>
            <w:gridSpan w:val="3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</w:tr>
      <w:tr w:rsidR="000D4418" w:rsidRPr="00C50B27" w:rsidTr="00C50B27">
        <w:tc>
          <w:tcPr>
            <w:tcW w:w="6791" w:type="dxa"/>
            <w:gridSpan w:val="3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</w:tr>
      <w:tr w:rsidR="000D441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D4418" w:rsidRPr="00C50B27" w:rsidTr="00C50B27">
        <w:tc>
          <w:tcPr>
            <w:tcW w:w="6791" w:type="dxa"/>
            <w:gridSpan w:val="3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</w:tr>
      <w:tr w:rsidR="000D4418" w:rsidRPr="00C50B27" w:rsidTr="00C50B27">
        <w:tc>
          <w:tcPr>
            <w:tcW w:w="6791" w:type="dxa"/>
            <w:gridSpan w:val="3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</w:tr>
      <w:tr w:rsidR="000D4418" w:rsidRPr="00C50B27" w:rsidTr="00C50B27">
        <w:tc>
          <w:tcPr>
            <w:tcW w:w="6791" w:type="dxa"/>
            <w:gridSpan w:val="3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</w:tr>
      <w:tr w:rsidR="000D441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D4418" w:rsidRPr="00C50B27" w:rsidTr="00C50B27">
        <w:tc>
          <w:tcPr>
            <w:tcW w:w="6791" w:type="dxa"/>
            <w:gridSpan w:val="3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</w:tr>
      <w:tr w:rsidR="000D4418" w:rsidRPr="00C50B27" w:rsidTr="00C50B27">
        <w:tc>
          <w:tcPr>
            <w:tcW w:w="6791" w:type="dxa"/>
            <w:gridSpan w:val="3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</w:tr>
      <w:tr w:rsidR="000D4418" w:rsidRPr="00C50B27" w:rsidTr="00C50B27">
        <w:tc>
          <w:tcPr>
            <w:tcW w:w="6791" w:type="dxa"/>
            <w:gridSpan w:val="3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</w:tr>
      <w:tr w:rsidR="000D4418" w:rsidRPr="00C50B27" w:rsidTr="00C50B27">
        <w:tc>
          <w:tcPr>
            <w:tcW w:w="6791" w:type="dxa"/>
            <w:gridSpan w:val="3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</w:tr>
      <w:tr w:rsidR="000D4418" w:rsidRPr="00C50B27" w:rsidTr="00B411DB">
        <w:tc>
          <w:tcPr>
            <w:tcW w:w="9828" w:type="dxa"/>
            <w:gridSpan w:val="9"/>
            <w:shd w:val="clear" w:color="auto" w:fill="A6A6A6"/>
          </w:tcPr>
          <w:p w:rsidR="000D4418" w:rsidRPr="00B411DB" w:rsidRDefault="000D4418" w:rsidP="000D441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D4418" w:rsidRPr="00C50B27" w:rsidTr="00C50B27">
        <w:tc>
          <w:tcPr>
            <w:tcW w:w="6791" w:type="dxa"/>
            <w:gridSpan w:val="3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</w:tr>
      <w:tr w:rsidR="000D4418" w:rsidRPr="00C50B27" w:rsidTr="00C50B27">
        <w:tc>
          <w:tcPr>
            <w:tcW w:w="6791" w:type="dxa"/>
            <w:gridSpan w:val="3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</w:tr>
      <w:tr w:rsidR="000D4418" w:rsidRPr="00C50B27" w:rsidTr="00C50B27">
        <w:tc>
          <w:tcPr>
            <w:tcW w:w="6791" w:type="dxa"/>
            <w:gridSpan w:val="3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</w:tr>
      <w:tr w:rsidR="000D4418" w:rsidRPr="00C50B27" w:rsidTr="00C50B27">
        <w:tc>
          <w:tcPr>
            <w:tcW w:w="9828" w:type="dxa"/>
            <w:gridSpan w:val="9"/>
          </w:tcPr>
          <w:p w:rsidR="000D4418" w:rsidRPr="00C50B27" w:rsidRDefault="000D4418" w:rsidP="000D441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D4418" w:rsidRPr="000D4418" w:rsidRDefault="000D4418" w:rsidP="000D441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D4418">
              <w:rPr>
                <w:sz w:val="22"/>
                <w:szCs w:val="22"/>
              </w:rPr>
              <w:t xml:space="preserve">Diplomová práce se zabývá analýzou vzdělávacích potřeb zaměstnanců ve vybrané neziskové organizaci, Diakonii ČCE ve Vsetíně. Analyzována je jedna konkrétní pozice, a to pracovník v sociálních službách. </w:t>
            </w:r>
          </w:p>
          <w:p w:rsidR="000D4418" w:rsidRPr="000D4418" w:rsidRDefault="000D4418" w:rsidP="000D441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D4418">
              <w:rPr>
                <w:sz w:val="22"/>
                <w:szCs w:val="22"/>
              </w:rPr>
              <w:t xml:space="preserve">V teoretické části autorka objasňuje problematiku sociálních služeb, vzdělávání pracovníků v sociálních službách a problematiku neziskového sektoru. Je nutno ocenit, že ačkoli všechny 3 oblasti, které se v tématu práce spojují, jsou samy o sobě značně rozsáhlé, autorka vcelku zdařile vymezila základní teoretické koncepty všech tří oblastí. </w:t>
            </w:r>
          </w:p>
          <w:p w:rsidR="000D4418" w:rsidRPr="000D4418" w:rsidRDefault="000D4418" w:rsidP="000D441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D4418">
              <w:rPr>
                <w:sz w:val="22"/>
                <w:szCs w:val="22"/>
              </w:rPr>
              <w:t>Teoretická část se opírá o relevantní zdroje (jak z hlediska množství, tak z hlediska kvality).</w:t>
            </w:r>
          </w:p>
          <w:p w:rsidR="000D4418" w:rsidRPr="000D4418" w:rsidRDefault="000D4418" w:rsidP="000D441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D4418">
              <w:rPr>
                <w:sz w:val="22"/>
                <w:szCs w:val="22"/>
              </w:rPr>
              <w:t xml:space="preserve">Výzkumné šetření využívá kvantitativní metodologii. </w:t>
            </w:r>
          </w:p>
          <w:p w:rsidR="000D4418" w:rsidRPr="000D4418" w:rsidRDefault="000D4418" w:rsidP="000D441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D4418">
              <w:rPr>
                <w:sz w:val="22"/>
                <w:szCs w:val="22"/>
              </w:rPr>
              <w:t xml:space="preserve">Výzkumný cíl na str. 41 je formulován jako analýza vzdělávacích potřeb, avšak zároveň také jako „zjištění, na jaké úrovni se nachází jejich (pracovníků v sociálních službách)  odbornost“. Domnívám se, že jde o dvě témata, která by zasluhovala samostatné výzkumné šetření. Ani v dotazníku nenacházím žádnou položku, která by sytila data k tomuto cíli. </w:t>
            </w:r>
          </w:p>
          <w:p w:rsidR="000D4418" w:rsidRPr="000D4418" w:rsidRDefault="000D4418" w:rsidP="000D441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D4418">
              <w:rPr>
                <w:sz w:val="22"/>
                <w:szCs w:val="22"/>
              </w:rPr>
              <w:t xml:space="preserve">Doporučení pro praxi zůstávají ve velmi obecné rovině a některé formulace neodpovídají realitě („výsledky mohou být zaměstnavateli vodítkem k většímu pochopení problematiky dalšího vzdělávání…“ – str. 58). </w:t>
            </w:r>
          </w:p>
          <w:p w:rsidR="000D4418" w:rsidRPr="00C50B27" w:rsidRDefault="000D4418" w:rsidP="000D4418">
            <w:pPr>
              <w:rPr>
                <w:sz w:val="22"/>
                <w:szCs w:val="22"/>
              </w:rPr>
            </w:pPr>
            <w:r w:rsidRPr="000D4418">
              <w:rPr>
                <w:b/>
                <w:sz w:val="22"/>
                <w:szCs w:val="22"/>
              </w:rPr>
              <w:t>Diplomová práce je doporučena k obhajobě</w:t>
            </w:r>
          </w:p>
        </w:tc>
      </w:tr>
      <w:tr w:rsidR="000D4418" w:rsidRPr="00C50B27" w:rsidTr="00C50B27">
        <w:tc>
          <w:tcPr>
            <w:tcW w:w="9828" w:type="dxa"/>
            <w:gridSpan w:val="9"/>
          </w:tcPr>
          <w:p w:rsidR="000D4418" w:rsidRPr="00C50B27" w:rsidRDefault="000D4418" w:rsidP="000D441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D4418" w:rsidRDefault="000D4418" w:rsidP="000D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Uvědomujete si zpětně nějaké limity Vašeho výzkumu?</w:t>
            </w:r>
          </w:p>
          <w:p w:rsidR="000D4418" w:rsidRPr="00C50B27" w:rsidRDefault="000D4418" w:rsidP="000D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budou výsledky Vašeho výzkumy využity v Diakonii ČCE Vsetín? </w:t>
            </w:r>
          </w:p>
        </w:tc>
      </w:tr>
      <w:tr w:rsidR="000D4418" w:rsidRPr="00C50B27" w:rsidTr="00C50B27">
        <w:tc>
          <w:tcPr>
            <w:tcW w:w="6791" w:type="dxa"/>
            <w:gridSpan w:val="3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D4418" w:rsidRPr="00C50B27" w:rsidRDefault="000D4418" w:rsidP="000D4418">
            <w:pPr>
              <w:jc w:val="center"/>
              <w:rPr>
                <w:sz w:val="22"/>
                <w:szCs w:val="22"/>
              </w:rPr>
            </w:pPr>
          </w:p>
        </w:tc>
      </w:tr>
      <w:tr w:rsidR="000D4418" w:rsidRPr="00C50B27" w:rsidTr="00C50B27">
        <w:tc>
          <w:tcPr>
            <w:tcW w:w="4068" w:type="dxa"/>
            <w:gridSpan w:val="2"/>
            <w:vAlign w:val="center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27.4. 2018</w:t>
            </w:r>
          </w:p>
        </w:tc>
        <w:tc>
          <w:tcPr>
            <w:tcW w:w="5760" w:type="dxa"/>
            <w:gridSpan w:val="7"/>
            <w:vAlign w:val="center"/>
          </w:tcPr>
          <w:p w:rsidR="000D4418" w:rsidRPr="00C50B27" w:rsidRDefault="000D4418" w:rsidP="000D441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</w:t>
            </w:r>
            <w:r>
              <w:rPr>
                <w:sz w:val="22"/>
                <w:szCs w:val="22"/>
              </w:rPr>
              <w:t>:</w:t>
            </w:r>
            <w:r w:rsidR="00C7588B">
              <w:rPr>
                <w:sz w:val="22"/>
                <w:szCs w:val="22"/>
              </w:rPr>
              <w:t xml:space="preserve"> </w:t>
            </w:r>
            <w:r w:rsidR="00C7588B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A68" w:rsidRDefault="00520A68">
      <w:r>
        <w:separator/>
      </w:r>
    </w:p>
  </w:endnote>
  <w:endnote w:type="continuationSeparator" w:id="0">
    <w:p w:rsidR="00520A68" w:rsidRDefault="0052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A68" w:rsidRDefault="00520A68">
      <w:r>
        <w:separator/>
      </w:r>
    </w:p>
  </w:footnote>
  <w:footnote w:type="continuationSeparator" w:id="0">
    <w:p w:rsidR="00520A68" w:rsidRDefault="00520A68">
      <w:r>
        <w:continuationSeparator/>
      </w:r>
    </w:p>
  </w:footnote>
  <w:footnote w:id="1">
    <w:p w:rsidR="000D4418" w:rsidRDefault="000D441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C7108"/>
    <w:multiLevelType w:val="hybridMultilevel"/>
    <w:tmpl w:val="354CE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0D4418"/>
    <w:rsid w:val="00316247"/>
    <w:rsid w:val="00362AB0"/>
    <w:rsid w:val="003E72AA"/>
    <w:rsid w:val="003F5DA2"/>
    <w:rsid w:val="00450F94"/>
    <w:rsid w:val="00512982"/>
    <w:rsid w:val="00514664"/>
    <w:rsid w:val="00520A68"/>
    <w:rsid w:val="00526D47"/>
    <w:rsid w:val="0055255D"/>
    <w:rsid w:val="005C219A"/>
    <w:rsid w:val="006847E2"/>
    <w:rsid w:val="0070056B"/>
    <w:rsid w:val="00B411DB"/>
    <w:rsid w:val="00BA3203"/>
    <w:rsid w:val="00C50B27"/>
    <w:rsid w:val="00C7588B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0999A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7</TotalTime>
  <Pages>2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2018-05-02T15:27:00Z</dcterms:created>
  <dcterms:modified xsi:type="dcterms:W3CDTF">2018-05-04T08:13:00Z</dcterms:modified>
</cp:coreProperties>
</file>