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587F2D" w:rsidRDefault="00587F2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Támar Mocková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87F2D" w:rsidRDefault="00587F2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Alternativní přístupy ve vzdělávání na ZŠ Sychrov Vsetín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87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7F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7F2D" w:rsidP="00587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B9471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B9471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043D6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E73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E73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9471B" w:rsidRPr="000D284B" w:rsidRDefault="00B9471B" w:rsidP="000D28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284B">
              <w:rPr>
                <w:sz w:val="22"/>
                <w:szCs w:val="22"/>
              </w:rPr>
              <w:t>Bc. Támar Mocková si pro svou diplomovou práci zvolila téma alternativního vzdělávání v konkrétní základní škole.</w:t>
            </w:r>
          </w:p>
          <w:p w:rsidR="004E730E" w:rsidRPr="000D284B" w:rsidRDefault="00B9471B" w:rsidP="000D28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284B">
              <w:rPr>
                <w:sz w:val="22"/>
                <w:szCs w:val="22"/>
              </w:rPr>
              <w:t>Kapitoly teoretické části</w:t>
            </w:r>
            <w:r w:rsidR="004E730E" w:rsidRPr="000D284B">
              <w:rPr>
                <w:sz w:val="22"/>
                <w:szCs w:val="22"/>
              </w:rPr>
              <w:t xml:space="preserve"> (tak, jak jsou v textu uvedeny) jsou zpracovány věcně správně. Očekávala hlubší analýzu reformních snah v pedagogice, které stály u zrodu alternativních škol klasických (které autorka v textu popisuje) a vedly až k současnému pojetí některých alternativních přístupů ke vzdělávání.</w:t>
            </w:r>
          </w:p>
          <w:p w:rsidR="004E730E" w:rsidRPr="000D284B" w:rsidRDefault="004E730E" w:rsidP="000D28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284B">
              <w:rPr>
                <w:sz w:val="22"/>
                <w:szCs w:val="22"/>
              </w:rPr>
              <w:t>R</w:t>
            </w:r>
            <w:r w:rsidR="00B9471B" w:rsidRPr="000D284B">
              <w:rPr>
                <w:sz w:val="22"/>
                <w:szCs w:val="22"/>
              </w:rPr>
              <w:t xml:space="preserve">ozložení subkapitol v teoretické části mohlo být rovnoměrnější. </w:t>
            </w:r>
          </w:p>
          <w:p w:rsidR="00B9471B" w:rsidRPr="000D284B" w:rsidRDefault="00B9471B" w:rsidP="000D28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284B">
              <w:rPr>
                <w:sz w:val="22"/>
                <w:szCs w:val="22"/>
              </w:rPr>
              <w:t>Výzkumná část je zpracována pomocí metody kvalitativního metody výzkumu, jednalo se i o strukturované rozhovory s rodiči. Celkem bylo uskutečněno 7 rozhovorů.</w:t>
            </w:r>
          </w:p>
          <w:p w:rsidR="004E730E" w:rsidRPr="000D284B" w:rsidRDefault="004E730E" w:rsidP="000D28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284B">
              <w:rPr>
                <w:sz w:val="22"/>
                <w:szCs w:val="22"/>
              </w:rPr>
              <w:t>Autorka si jako hlavní výzkumný cíl stanovila „zjistit spokojenost rodičů s výukou alternativními metodami“ a jako dílčí cíl? „zda výuka …. splnila všechna očekávání rodičů a zda je v něčem předčila“.</w:t>
            </w:r>
            <w:r w:rsidR="000D284B" w:rsidRPr="000D284B">
              <w:rPr>
                <w:sz w:val="22"/>
                <w:szCs w:val="22"/>
              </w:rPr>
              <w:t xml:space="preserve"> Tyto cíle však zůstaly nenaplněny, nebo o nich alespoň nikde v textu není zmínka (jak to tedy je se spokojeností a očekáváním rodičů). </w:t>
            </w:r>
          </w:p>
          <w:p w:rsidR="00B9471B" w:rsidRPr="000D284B" w:rsidRDefault="00B9471B" w:rsidP="000D284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0D284B">
              <w:rPr>
                <w:sz w:val="22"/>
                <w:szCs w:val="22"/>
              </w:rPr>
              <w:t xml:space="preserve">Následně bylo provedeno otevřené kódování a poté použita technika vyložení karet.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D284B" w:rsidRDefault="00587F2D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E730E" w:rsidRDefault="004E73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se domníváte, že  „…by výsledky výzkumu mohly být jiné, kdyby se zúčastnilo více mužů“ (str. 66) ?</w:t>
            </w:r>
          </w:p>
          <w:p w:rsidR="00B411DB" w:rsidRPr="00C50B27" w:rsidRDefault="004E73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Zhodnoťte přínos Vaší diplomové práci oboru Sociální pedagogika.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7F2D">
              <w:rPr>
                <w:sz w:val="22"/>
                <w:szCs w:val="22"/>
              </w:rPr>
              <w:t xml:space="preserve"> 27.4. 2018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43CD1">
              <w:rPr>
                <w:sz w:val="22"/>
                <w:szCs w:val="22"/>
              </w:rPr>
              <w:t xml:space="preserve"> </w:t>
            </w:r>
            <w:r w:rsidR="00843CD1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5C" w:rsidRDefault="0000115C">
      <w:r>
        <w:separator/>
      </w:r>
    </w:p>
  </w:endnote>
  <w:endnote w:type="continuationSeparator" w:id="0">
    <w:p w:rsidR="0000115C" w:rsidRDefault="0000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5C" w:rsidRDefault="0000115C">
      <w:r>
        <w:separator/>
      </w:r>
    </w:p>
  </w:footnote>
  <w:footnote w:type="continuationSeparator" w:id="0">
    <w:p w:rsidR="0000115C" w:rsidRDefault="0000115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5BC"/>
    <w:multiLevelType w:val="hybridMultilevel"/>
    <w:tmpl w:val="75221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0115C"/>
    <w:rsid w:val="000D284B"/>
    <w:rsid w:val="00316247"/>
    <w:rsid w:val="00362AB0"/>
    <w:rsid w:val="003E72AA"/>
    <w:rsid w:val="003F5DA2"/>
    <w:rsid w:val="004E730E"/>
    <w:rsid w:val="005043D6"/>
    <w:rsid w:val="00512982"/>
    <w:rsid w:val="00514664"/>
    <w:rsid w:val="00526D47"/>
    <w:rsid w:val="0055255D"/>
    <w:rsid w:val="00587F2D"/>
    <w:rsid w:val="005C219A"/>
    <w:rsid w:val="006847E2"/>
    <w:rsid w:val="0070056B"/>
    <w:rsid w:val="00843CD1"/>
    <w:rsid w:val="00B35416"/>
    <w:rsid w:val="00B411DB"/>
    <w:rsid w:val="00B9471B"/>
    <w:rsid w:val="00BA3203"/>
    <w:rsid w:val="00C30A96"/>
    <w:rsid w:val="00C50B27"/>
    <w:rsid w:val="00CA5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687BC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D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43</TotalTime>
  <Pages>1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2018-05-04T08:13:00Z</dcterms:modified>
</cp:coreProperties>
</file>