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D3852" w:rsidRDefault="004D385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Karolína </w:t>
            </w:r>
            <w:proofErr w:type="spellStart"/>
            <w:r>
              <w:rPr>
                <w:b/>
                <w:sz w:val="22"/>
                <w:szCs w:val="22"/>
              </w:rPr>
              <w:t>Miškarová</w:t>
            </w:r>
            <w:proofErr w:type="spellEnd"/>
            <w:r>
              <w:rPr>
                <w:b/>
                <w:sz w:val="22"/>
                <w:szCs w:val="22"/>
              </w:rPr>
              <w:t>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D3852" w:rsidRDefault="004D385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Dobrovolnická činnost u seniorů žijících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D38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D38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3852" w:rsidP="004D3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4D385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4D385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4D3852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4D3852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30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30083" w:rsidP="00630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30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630083" w:rsidRDefault="004D3852" w:rsidP="0063008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630083">
              <w:rPr>
                <w:sz w:val="20"/>
                <w:szCs w:val="20"/>
              </w:rPr>
              <w:t xml:space="preserve">Diplomová práce je zpracována na téma, které významně souvisí se studovaným oborem. Téma dobrovolnictví je však nahlíženo optikou vztahu mezi dobrovolníkem a seniorem v domácnosti, za kterým dobrovolník dochází. </w:t>
            </w:r>
          </w:p>
          <w:p w:rsidR="004D3852" w:rsidRPr="00630083" w:rsidRDefault="004D3852" w:rsidP="0063008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630083">
              <w:rPr>
                <w:sz w:val="20"/>
                <w:szCs w:val="20"/>
              </w:rPr>
              <w:t>V teoretické části jsou vydefinovány pojmy související s cílem práce.</w:t>
            </w:r>
            <w:r w:rsidR="00B92777" w:rsidRPr="00630083">
              <w:rPr>
                <w:sz w:val="20"/>
                <w:szCs w:val="20"/>
              </w:rPr>
              <w:t xml:space="preserve"> Vzhledem k tématu mohlo spíše než historii dobrovolnictví  být více prostoru věnováno motivům dobrovolníka. Poněkud chaoticky působní kapitola 2 „Stáří“, kde je sice pojednáno o seniorském věku, proměnách ve stáří, ale zároveň je zde zařazena i subkapitola o sociálních službách pro seniory, v níž se jako zcela nadbytečné jeví informace o historickém vývoji.</w:t>
            </w:r>
          </w:p>
          <w:p w:rsidR="00B92777" w:rsidRPr="00630083" w:rsidRDefault="00B92777" w:rsidP="0063008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630083">
              <w:rPr>
                <w:sz w:val="20"/>
                <w:szCs w:val="20"/>
              </w:rPr>
              <w:t>Formulace výzkumného cíle je velmi vágní. O to větší pozornost autorka věnuje formulaci hlavní výzkumné otázky a dílčích výzkumných otázek.</w:t>
            </w:r>
          </w:p>
          <w:p w:rsidR="00630083" w:rsidRPr="00630083" w:rsidRDefault="00630083" w:rsidP="0063008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630083">
              <w:rPr>
                <w:sz w:val="20"/>
                <w:szCs w:val="20"/>
              </w:rPr>
              <w:t>V diplomové práci je využita kvalitativní metodologie. Škoda, že autorka do příloh nezařadila přepisy rozhovorů s vyznačením kódů. Omezuje se jen na kategorizaci na str. 51, ani s tou však dál nepracuje.</w:t>
            </w:r>
          </w:p>
          <w:p w:rsidR="00630083" w:rsidRPr="00630083" w:rsidRDefault="00630083" w:rsidP="0063008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630083">
              <w:rPr>
                <w:sz w:val="20"/>
                <w:szCs w:val="20"/>
              </w:rPr>
              <w:t>Interpretace dat přináší odpovědi na výzkumné otázky, avšak bez hlubšího porozumění.</w:t>
            </w:r>
          </w:p>
          <w:p w:rsidR="00B411DB" w:rsidRPr="00630083" w:rsidRDefault="004D3852" w:rsidP="0063008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630083">
              <w:rPr>
                <w:sz w:val="20"/>
                <w:szCs w:val="20"/>
              </w:rPr>
              <w:t xml:space="preserve">Postrádám reflexi vlastního výzkumu alespoň po stránce instrumentální. </w:t>
            </w:r>
          </w:p>
          <w:p w:rsidR="00B411DB" w:rsidRPr="00630083" w:rsidRDefault="00B92777" w:rsidP="0063008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630083">
              <w:rPr>
                <w:sz w:val="20"/>
                <w:szCs w:val="20"/>
              </w:rPr>
              <w:t xml:space="preserve">Kapitola 3, která je první kapitolou praktické části, má název „Výzkumná část“. </w:t>
            </w:r>
          </w:p>
          <w:p w:rsidR="00B411DB" w:rsidRPr="00630083" w:rsidRDefault="00B411DB" w:rsidP="00362AB0">
            <w:pPr>
              <w:rPr>
                <w:sz w:val="20"/>
                <w:szCs w:val="20"/>
              </w:rPr>
            </w:pPr>
          </w:p>
          <w:p w:rsidR="00B411DB" w:rsidRPr="004D3852" w:rsidRDefault="004D385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927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jste vymezila stěžejní oblasti realizace dobrovolnictví u seniorů</w:t>
            </w:r>
            <w:r w:rsidR="00630083">
              <w:rPr>
                <w:sz w:val="22"/>
                <w:szCs w:val="22"/>
              </w:rPr>
              <w:t xml:space="preserve"> (str. 51), vůči nimž jste pak formulovala výzkumné otázky (oblast sociálního zázemí, oblast motivace a předešlých zkušeností…)?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630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3852">
              <w:rPr>
                <w:sz w:val="22"/>
                <w:szCs w:val="22"/>
              </w:rPr>
              <w:t xml:space="preserve"> </w:t>
            </w:r>
            <w:proofErr w:type="gramStart"/>
            <w:r w:rsidR="004D3852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17020">
              <w:rPr>
                <w:sz w:val="22"/>
                <w:szCs w:val="22"/>
              </w:rPr>
              <w:t xml:space="preserve"> </w:t>
            </w:r>
            <w:r w:rsidR="00A17020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1C" w:rsidRDefault="00FA5E1C">
      <w:r>
        <w:separator/>
      </w:r>
    </w:p>
  </w:endnote>
  <w:endnote w:type="continuationSeparator" w:id="0">
    <w:p w:rsidR="00FA5E1C" w:rsidRDefault="00FA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1C" w:rsidRDefault="00FA5E1C">
      <w:r>
        <w:separator/>
      </w:r>
    </w:p>
  </w:footnote>
  <w:footnote w:type="continuationSeparator" w:id="0">
    <w:p w:rsidR="00FA5E1C" w:rsidRDefault="00FA5E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0887"/>
    <w:multiLevelType w:val="hybridMultilevel"/>
    <w:tmpl w:val="A468D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4D3852"/>
    <w:rsid w:val="00512982"/>
    <w:rsid w:val="00514664"/>
    <w:rsid w:val="00526D47"/>
    <w:rsid w:val="0055255D"/>
    <w:rsid w:val="005C219A"/>
    <w:rsid w:val="00630083"/>
    <w:rsid w:val="006847E2"/>
    <w:rsid w:val="0070056B"/>
    <w:rsid w:val="00753A18"/>
    <w:rsid w:val="00A17020"/>
    <w:rsid w:val="00B411DB"/>
    <w:rsid w:val="00B92777"/>
    <w:rsid w:val="00BA3203"/>
    <w:rsid w:val="00C50B27"/>
    <w:rsid w:val="00DC1BF5"/>
    <w:rsid w:val="00E709EA"/>
    <w:rsid w:val="00E83040"/>
    <w:rsid w:val="00F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123B1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3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29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2018-05-04T08:12:00Z</dcterms:modified>
</cp:coreProperties>
</file>