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93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36485">
              <w:rPr>
                <w:sz w:val="22"/>
                <w:szCs w:val="22"/>
              </w:rPr>
              <w:t xml:space="preserve">Karel </w:t>
            </w:r>
            <w:proofErr w:type="spellStart"/>
            <w:r w:rsidR="00936485">
              <w:rPr>
                <w:sz w:val="22"/>
                <w:szCs w:val="22"/>
              </w:rPr>
              <w:t>Meissel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64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bez přístřeší versus lidská důstojnost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364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D36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D36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Default="005C219A" w:rsidP="00C50B27">
            <w:pPr>
              <w:jc w:val="center"/>
              <w:rPr>
                <w:sz w:val="22"/>
                <w:szCs w:val="22"/>
              </w:rPr>
            </w:pPr>
          </w:p>
          <w:p w:rsidR="009F7292" w:rsidRPr="00C50B27" w:rsidRDefault="009F7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3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91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3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364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A5E0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A5E0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364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1E2E" w:rsidRDefault="002E1E2E" w:rsidP="00362AB0">
            <w:pPr>
              <w:rPr>
                <w:sz w:val="22"/>
                <w:szCs w:val="22"/>
              </w:rPr>
            </w:pP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A91A3B" w:rsidRDefault="00A91A3B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aktuálního tématu a </w:t>
            </w:r>
            <w:r w:rsidR="00936485">
              <w:rPr>
                <w:sz w:val="22"/>
                <w:szCs w:val="22"/>
              </w:rPr>
              <w:t>přehledné</w:t>
            </w:r>
            <w:r>
              <w:rPr>
                <w:sz w:val="22"/>
                <w:szCs w:val="22"/>
              </w:rPr>
              <w:t xml:space="preserve"> </w:t>
            </w:r>
            <w:r w:rsidR="00936485">
              <w:rPr>
                <w:sz w:val="22"/>
                <w:szCs w:val="22"/>
              </w:rPr>
              <w:t>zpracování</w:t>
            </w:r>
          </w:p>
          <w:p w:rsidR="002E1E2E" w:rsidRDefault="00936485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četné </w:t>
            </w:r>
            <w:r w:rsidR="002E1E2E">
              <w:rPr>
                <w:sz w:val="22"/>
                <w:szCs w:val="22"/>
              </w:rPr>
              <w:t xml:space="preserve">využití cizojazyčných </w:t>
            </w:r>
            <w:r>
              <w:rPr>
                <w:sz w:val="22"/>
                <w:szCs w:val="22"/>
              </w:rPr>
              <w:t>pramenů</w:t>
            </w:r>
          </w:p>
          <w:p w:rsidR="00936485" w:rsidRDefault="00936485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propojení tématu se sociální pedagogikou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91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91A3B" w:rsidRDefault="00936485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náležitosti (využívání starší citační normy, citace elektronických zdrojů)</w:t>
            </w:r>
          </w:p>
          <w:p w:rsidR="00936485" w:rsidRDefault="00936485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atypické zpracování praktické části práce (diskutabiln</w:t>
            </w:r>
            <w:r w:rsidR="00F75783">
              <w:rPr>
                <w:sz w:val="22"/>
                <w:szCs w:val="22"/>
              </w:rPr>
              <w:t>í zařazení některých úseků</w:t>
            </w:r>
            <w:r>
              <w:rPr>
                <w:sz w:val="22"/>
                <w:szCs w:val="22"/>
              </w:rPr>
              <w:t xml:space="preserve">, např. </w:t>
            </w:r>
            <w:r w:rsidR="00947033">
              <w:rPr>
                <w:sz w:val="22"/>
                <w:szCs w:val="22"/>
              </w:rPr>
              <w:t>k.</w:t>
            </w:r>
            <w:r w:rsidR="00F75783">
              <w:rPr>
                <w:sz w:val="22"/>
                <w:szCs w:val="22"/>
              </w:rPr>
              <w:t xml:space="preserve"> 5.3, 5.4)</w:t>
            </w:r>
          </w:p>
          <w:p w:rsidR="00A91A3B" w:rsidRDefault="00A91A3B" w:rsidP="002E1E2E">
            <w:pPr>
              <w:ind w:left="720"/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Default="002E1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CD36DC">
              <w:rPr>
                <w:b/>
                <w:sz w:val="22"/>
                <w:szCs w:val="22"/>
              </w:rPr>
              <w:t>doporučuji k obhajobě</w:t>
            </w:r>
            <w:r w:rsidR="009A5E02">
              <w:rPr>
                <w:sz w:val="22"/>
                <w:szCs w:val="22"/>
              </w:rPr>
              <w:t xml:space="preserve"> s návrhem klasifikace stupněm C</w:t>
            </w:r>
            <w:r>
              <w:rPr>
                <w:sz w:val="22"/>
                <w:szCs w:val="22"/>
              </w:rPr>
              <w:t>.</w:t>
            </w:r>
          </w:p>
          <w:p w:rsidR="00CD36DC" w:rsidRPr="00C50B27" w:rsidRDefault="00CD36D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71E64" w:rsidRDefault="00771E64" w:rsidP="0077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jako hlavní cíl výzkumu zvolil komparaci bezdomovectví v Německu a České republice na makrosociální úrovni?  </w:t>
            </w:r>
          </w:p>
          <w:p w:rsidR="00F840D6" w:rsidRPr="00C50B27" w:rsidRDefault="00F840D6" w:rsidP="009534F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A5E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9A5E02" w:rsidP="009A5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47033">
              <w:rPr>
                <w:sz w:val="22"/>
                <w:szCs w:val="22"/>
              </w:rPr>
              <w:t xml:space="preserve"> 28. 4. 2018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9A5E0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06D1F">
              <w:rPr>
                <w:sz w:val="22"/>
                <w:szCs w:val="22"/>
              </w:rPr>
              <w:t xml:space="preserve"> </w:t>
            </w:r>
            <w:r w:rsidR="009A5E02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7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69" w:rsidRDefault="009D4369">
      <w:r>
        <w:separator/>
      </w:r>
    </w:p>
  </w:endnote>
  <w:endnote w:type="continuationSeparator" w:id="0">
    <w:p w:rsidR="009D4369" w:rsidRDefault="009D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69" w:rsidRDefault="009D4369">
      <w:r>
        <w:separator/>
      </w:r>
    </w:p>
  </w:footnote>
  <w:footnote w:type="continuationSeparator" w:id="0">
    <w:p w:rsidR="009D4369" w:rsidRDefault="009D436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A3B"/>
    <w:rsid w:val="002E1E2E"/>
    <w:rsid w:val="00352476"/>
    <w:rsid w:val="00362AB0"/>
    <w:rsid w:val="003F5DA2"/>
    <w:rsid w:val="00512982"/>
    <w:rsid w:val="00526D47"/>
    <w:rsid w:val="0055255D"/>
    <w:rsid w:val="005C219A"/>
    <w:rsid w:val="006847E2"/>
    <w:rsid w:val="00706D1F"/>
    <w:rsid w:val="00771E64"/>
    <w:rsid w:val="008614B3"/>
    <w:rsid w:val="00872A8F"/>
    <w:rsid w:val="00936485"/>
    <w:rsid w:val="00947033"/>
    <w:rsid w:val="009534FE"/>
    <w:rsid w:val="009A5E02"/>
    <w:rsid w:val="009B2248"/>
    <w:rsid w:val="009D220D"/>
    <w:rsid w:val="009D4369"/>
    <w:rsid w:val="009F7292"/>
    <w:rsid w:val="00A53F60"/>
    <w:rsid w:val="00A77D2E"/>
    <w:rsid w:val="00A91A3B"/>
    <w:rsid w:val="00AF1740"/>
    <w:rsid w:val="00B411DB"/>
    <w:rsid w:val="00BA3203"/>
    <w:rsid w:val="00C50B27"/>
    <w:rsid w:val="00CD36DC"/>
    <w:rsid w:val="00CE0A8B"/>
    <w:rsid w:val="00DC1BF5"/>
    <w:rsid w:val="00E67C85"/>
    <w:rsid w:val="00E709EA"/>
    <w:rsid w:val="00E957FD"/>
    <w:rsid w:val="00F1326B"/>
    <w:rsid w:val="00F75783"/>
    <w:rsid w:val="00F8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675CB"/>
  <w15:docId w15:val="{A8B6A4D8-9438-45E0-A874-5D53B6CB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F84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F84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2018-05-04T10:17:00Z</cp:lastPrinted>
  <dcterms:created xsi:type="dcterms:W3CDTF">2018-05-04T10:18:00Z</dcterms:created>
  <dcterms:modified xsi:type="dcterms:W3CDTF">2018-05-04T10:18:00Z</dcterms:modified>
</cp:coreProperties>
</file>