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8E6539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POSUDEK VEDOUCÍ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11588" w:rsidRDefault="004D778F" w:rsidP="000111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Eva </w:t>
            </w:r>
            <w:proofErr w:type="spellStart"/>
            <w:r w:rsidR="0001119B">
              <w:rPr>
                <w:b/>
                <w:sz w:val="22"/>
                <w:szCs w:val="22"/>
              </w:rPr>
              <w:t>Mazačová</w:t>
            </w:r>
            <w:proofErr w:type="spellEnd"/>
            <w:r w:rsidR="00D21542" w:rsidRPr="00911588">
              <w:rPr>
                <w:b/>
                <w:sz w:val="22"/>
                <w:szCs w:val="22"/>
              </w:rPr>
              <w:t xml:space="preserve">, Bc. </w:t>
            </w:r>
          </w:p>
        </w:tc>
      </w:tr>
      <w:tr w:rsidR="006847E2" w:rsidRPr="005E67C7" w:rsidTr="00C50B27">
        <w:tc>
          <w:tcPr>
            <w:tcW w:w="2808" w:type="dxa"/>
          </w:tcPr>
          <w:p w:rsidR="006847E2" w:rsidRPr="005E67C7" w:rsidRDefault="006847E2" w:rsidP="00362AB0">
            <w:pPr>
              <w:rPr>
                <w:sz w:val="22"/>
                <w:szCs w:val="22"/>
              </w:rPr>
            </w:pPr>
            <w:r w:rsidRPr="005E67C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E67C7" w:rsidRDefault="0001119B" w:rsidP="00D21542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Trend pozdního rodičovství z pohledu rodičů a dětí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215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Martina Cichá,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D21542" w:rsidRDefault="00D21542" w:rsidP="00362AB0">
            <w:pPr>
              <w:rPr>
                <w:i/>
                <w:sz w:val="22"/>
                <w:szCs w:val="22"/>
              </w:rPr>
            </w:pPr>
            <w:r w:rsidRPr="00D21542">
              <w:rPr>
                <w:i/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215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3340D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3340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3340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3340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3340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5E67C7" w:rsidRDefault="00B411DB" w:rsidP="00514664">
            <w:pPr>
              <w:jc w:val="center"/>
              <w:rPr>
                <w:sz w:val="22"/>
                <w:szCs w:val="22"/>
              </w:rPr>
            </w:pPr>
            <w:r w:rsidRPr="005E67C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5E67C7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5E67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3340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3340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724D1" w:rsidRDefault="004D778F" w:rsidP="000111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</w:t>
            </w:r>
            <w:r w:rsidR="0001119B">
              <w:rPr>
                <w:sz w:val="22"/>
                <w:szCs w:val="22"/>
              </w:rPr>
              <w:t xml:space="preserve"> i její základní koncept</w:t>
            </w:r>
            <w:r>
              <w:rPr>
                <w:sz w:val="22"/>
                <w:szCs w:val="22"/>
              </w:rPr>
              <w:t xml:space="preserve"> </w:t>
            </w:r>
            <w:r w:rsidR="0001119B">
              <w:rPr>
                <w:sz w:val="22"/>
                <w:szCs w:val="22"/>
              </w:rPr>
              <w:t>studentka velmi vhodně zvolila, jak s ohledem na studovaný obor</w:t>
            </w:r>
            <w:r w:rsidR="00264303">
              <w:rPr>
                <w:sz w:val="22"/>
                <w:szCs w:val="22"/>
              </w:rPr>
              <w:t xml:space="preserve"> (což v práci taxativně deklaruje)</w:t>
            </w:r>
            <w:r w:rsidR="0001119B">
              <w:rPr>
                <w:sz w:val="22"/>
                <w:szCs w:val="22"/>
              </w:rPr>
              <w:t>, tak</w:t>
            </w:r>
            <w:r w:rsidR="00264303">
              <w:rPr>
                <w:sz w:val="22"/>
                <w:szCs w:val="22"/>
              </w:rPr>
              <w:t xml:space="preserve"> ve vazbě</w:t>
            </w:r>
            <w:r w:rsidR="0001119B">
              <w:rPr>
                <w:sz w:val="22"/>
                <w:szCs w:val="22"/>
              </w:rPr>
              <w:t xml:space="preserve"> </w:t>
            </w:r>
            <w:r w:rsidR="00264303">
              <w:rPr>
                <w:sz w:val="22"/>
                <w:szCs w:val="22"/>
              </w:rPr>
              <w:t xml:space="preserve">na </w:t>
            </w:r>
            <w:r w:rsidR="0001119B">
              <w:rPr>
                <w:sz w:val="22"/>
                <w:szCs w:val="22"/>
              </w:rPr>
              <w:t xml:space="preserve">aktuální společenské a demografické trendy, které jsou pro soudobou společnost příznačné. Je zcela jistě na místě zkoumat mezigenerační vztahy, a to i na příkladu fenoménu, kterým je pozdní rodičovství. </w:t>
            </w:r>
          </w:p>
          <w:p w:rsidR="00EB0F5E" w:rsidRDefault="00264303" w:rsidP="000111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práci tradičním způsobem rozdělila na teoretickou a praktickou část. </w:t>
            </w:r>
          </w:p>
          <w:p w:rsidR="00264303" w:rsidRDefault="00264303" w:rsidP="000111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práce se zabývá úvodem do problematiky pozdního rodičovství, dále pak zdravotními riziky pozdního rodičovství, jeho výhodami i </w:t>
            </w:r>
            <w:r w:rsidR="00DC33D7">
              <w:rPr>
                <w:sz w:val="22"/>
                <w:szCs w:val="22"/>
              </w:rPr>
              <w:t xml:space="preserve">nevýhodami. V rámci zpracování teoretických východisek pracuje s relevantní tuzemskou i zahraniční literaturou, správně cituje použité zdroje a také, a to oceňuji nejvíce, má odvahu na vlastní stanoviska, která však vycházejí z objektivních faktů. </w:t>
            </w:r>
          </w:p>
          <w:p w:rsidR="00DC33D7" w:rsidRDefault="00DC33D7" w:rsidP="000111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kvalitně je zpracována i praktická část práce. V jejím úvodu studentka uvádí hlavní i dílčí výzkumné cíle / otázky, stanovuje také nulové / alternativní hypotézy. Ke splnění stanovených cílů / zodpovězení výzkumných otázek a potvrzení či vyvrácení stanovených hypotéz používá </w:t>
            </w:r>
            <w:r w:rsidR="00EF58E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coby výzkumný nástroj </w:t>
            </w:r>
            <w:r w:rsidR="00EF58E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dotazník vlastní konstrukce</w:t>
            </w:r>
            <w:r w:rsidR="00EF58E7">
              <w:rPr>
                <w:sz w:val="22"/>
                <w:szCs w:val="22"/>
              </w:rPr>
              <w:t>, a to u dvou předmětných cílových skupin, kterými jsou 1. rodiče, 2. děti a mládež</w:t>
            </w:r>
            <w:r>
              <w:rPr>
                <w:sz w:val="22"/>
                <w:szCs w:val="22"/>
              </w:rPr>
              <w:t>.</w:t>
            </w:r>
            <w:r w:rsidR="00763A3A">
              <w:rPr>
                <w:sz w:val="22"/>
                <w:szCs w:val="22"/>
              </w:rPr>
              <w:t xml:space="preserve"> Zjištěná data jsou nikoli povrchním způsobem analyzována</w:t>
            </w:r>
            <w:r w:rsidR="00EF58E7">
              <w:rPr>
                <w:sz w:val="22"/>
                <w:szCs w:val="22"/>
              </w:rPr>
              <w:t xml:space="preserve"> a následně srovnávána</w:t>
            </w:r>
            <w:r w:rsidR="00763A3A">
              <w:rPr>
                <w:sz w:val="22"/>
                <w:szCs w:val="22"/>
              </w:rPr>
              <w:t>, studentka je přehledným způsobem prezentuje v tabulkách a grafech, spolu s komentáři, které svědčí o schopnosti studentky zjištěné závěry správně interpretovat.</w:t>
            </w:r>
            <w:r w:rsidR="00EF58E7">
              <w:rPr>
                <w:sz w:val="22"/>
                <w:szCs w:val="22"/>
              </w:rPr>
              <w:t xml:space="preserve"> Pozitivně kvituji také pasáž věnovanou sumárním závěrům. </w:t>
            </w:r>
            <w:r w:rsidR="00763A3A">
              <w:rPr>
                <w:sz w:val="22"/>
                <w:szCs w:val="22"/>
              </w:rPr>
              <w:t xml:space="preserve"> </w:t>
            </w:r>
          </w:p>
          <w:p w:rsidR="00264303" w:rsidRPr="00C50B27" w:rsidRDefault="00EF58E7" w:rsidP="00EB0F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výborná i po stránce formální, pozitivně hodnotím její grafickou úroveň a celkovou úpravu. Jen </w:t>
            </w:r>
            <w:r w:rsidR="00EB0F5E">
              <w:rPr>
                <w:sz w:val="22"/>
                <w:szCs w:val="22"/>
              </w:rPr>
              <w:t>sporadicky</w:t>
            </w:r>
            <w:r>
              <w:rPr>
                <w:sz w:val="22"/>
                <w:szCs w:val="22"/>
              </w:rPr>
              <w:t xml:space="preserve"> v práci shledávám drobné jazykové, spíše stylistické chyby, které však nijak nesnižují jinak velmi vysokou kvalitu předložené práce.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1119B" w:rsidRDefault="00EB0F5E" w:rsidP="00EB0F5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Zabývala jste se ve své práci i problematikou asistované reprodukce – a pokud ano, do jaké míry a hloubky? Zvažovala jste i takto specifickou skupinu respondentů pro svůj výzkum? </w:t>
            </w:r>
          </w:p>
          <w:p w:rsidR="0001119B" w:rsidRPr="004C527A" w:rsidRDefault="00EB0F5E" w:rsidP="00EB0F5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Jak, podle Vás, může dnešní škola ovlivnit postoje žáků k fenoménu pozdního rodičovství? Měla  by to vůbec dělat? A pokud ano, jak? Uveďte konkrétní příklady. </w:t>
            </w:r>
          </w:p>
          <w:p w:rsidR="00B648A4" w:rsidRPr="004C527A" w:rsidRDefault="00EB0F5E" w:rsidP="0091158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Zvažovala jste další využití výsledků Vaší práce?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4D778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D778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4D778F" w:rsidRDefault="00B411DB" w:rsidP="00C50B27">
            <w:pPr>
              <w:jc w:val="center"/>
              <w:rPr>
                <w:sz w:val="22"/>
                <w:szCs w:val="22"/>
              </w:rPr>
            </w:pPr>
            <w:r w:rsidRPr="004D778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0111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</w:t>
            </w:r>
            <w:r w:rsidR="0001119B">
              <w:rPr>
                <w:sz w:val="22"/>
                <w:szCs w:val="22"/>
              </w:rPr>
              <w:t>: 3. 5</w:t>
            </w:r>
            <w:r w:rsidR="004D778F">
              <w:rPr>
                <w:sz w:val="22"/>
                <w:szCs w:val="22"/>
              </w:rPr>
              <w:t xml:space="preserve">. 2018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3340D">
              <w:rPr>
                <w:sz w:val="22"/>
                <w:szCs w:val="22"/>
              </w:rPr>
              <w:t xml:space="preserve"> Martina Cichá,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77" w:rsidRDefault="004E4777">
      <w:r>
        <w:separator/>
      </w:r>
    </w:p>
  </w:endnote>
  <w:endnote w:type="continuationSeparator" w:id="0">
    <w:p w:rsidR="004E4777" w:rsidRDefault="004E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77" w:rsidRDefault="004E4777">
      <w:r>
        <w:separator/>
      </w:r>
    </w:p>
  </w:footnote>
  <w:footnote w:type="continuationSeparator" w:id="0">
    <w:p w:rsidR="004E4777" w:rsidRDefault="004E477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E2BAA"/>
    <w:multiLevelType w:val="hybridMultilevel"/>
    <w:tmpl w:val="AFD88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42"/>
    <w:rsid w:val="0001119B"/>
    <w:rsid w:val="00041DA2"/>
    <w:rsid w:val="0017350A"/>
    <w:rsid w:val="001C7081"/>
    <w:rsid w:val="00264303"/>
    <w:rsid w:val="002F5DCC"/>
    <w:rsid w:val="00362AB0"/>
    <w:rsid w:val="003925B3"/>
    <w:rsid w:val="003F5DA2"/>
    <w:rsid w:val="00434EFF"/>
    <w:rsid w:val="004863B6"/>
    <w:rsid w:val="004B3EE8"/>
    <w:rsid w:val="004C527A"/>
    <w:rsid w:val="004D778F"/>
    <w:rsid w:val="004E4777"/>
    <w:rsid w:val="004F69E7"/>
    <w:rsid w:val="00512982"/>
    <w:rsid w:val="00514664"/>
    <w:rsid w:val="00526D47"/>
    <w:rsid w:val="0055255D"/>
    <w:rsid w:val="005724D1"/>
    <w:rsid w:val="005C219A"/>
    <w:rsid w:val="005E67C7"/>
    <w:rsid w:val="006213C9"/>
    <w:rsid w:val="00645D5E"/>
    <w:rsid w:val="006847E2"/>
    <w:rsid w:val="0070056B"/>
    <w:rsid w:val="00763A3A"/>
    <w:rsid w:val="007F6562"/>
    <w:rsid w:val="008E6539"/>
    <w:rsid w:val="00911588"/>
    <w:rsid w:val="009E0E6F"/>
    <w:rsid w:val="00A10B13"/>
    <w:rsid w:val="00A42A88"/>
    <w:rsid w:val="00B411DB"/>
    <w:rsid w:val="00B648A4"/>
    <w:rsid w:val="00BA3203"/>
    <w:rsid w:val="00C3340D"/>
    <w:rsid w:val="00C50B27"/>
    <w:rsid w:val="00D21542"/>
    <w:rsid w:val="00DC1BF5"/>
    <w:rsid w:val="00DC33D7"/>
    <w:rsid w:val="00E709EA"/>
    <w:rsid w:val="00E83040"/>
    <w:rsid w:val="00EB0F5E"/>
    <w:rsid w:val="00E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6DEF2-0A74-4461-9FC9-968157A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EB0F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0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FKSA\Downloads\POSUDEK+VEDOUC&#205;HO+DIPLOMOV&#201;+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POSUDEK+VEDOUCÍHO+DIPLOMOVÉ+PRÁCE_2015 (1)</Template>
  <TotalTime>0</TotalTime>
  <Pages>2</Pages>
  <Words>568</Words>
  <Characters>3071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FFKSA</dc:creator>
  <cp:keywords/>
  <cp:lastModifiedBy>Petra Cejnarová</cp:lastModifiedBy>
  <cp:revision>2</cp:revision>
  <cp:lastPrinted>2018-05-03T08:09:00Z</cp:lastPrinted>
  <dcterms:created xsi:type="dcterms:W3CDTF">2018-05-03T11:16:00Z</dcterms:created>
  <dcterms:modified xsi:type="dcterms:W3CDTF">2018-05-03T11:16:00Z</dcterms:modified>
</cp:coreProperties>
</file>