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Pavlína </w:t>
            </w:r>
            <w:proofErr w:type="spellStart"/>
            <w:r>
              <w:rPr>
                <w:sz w:val="22"/>
                <w:szCs w:val="22"/>
              </w:rPr>
              <w:t>Kunčarová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pohádek a příběhů v morálním rozvoji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E0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40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56C00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práce je analyzovat význam pohádek v morálním rozvoji dětí, což je poměrně náročný cíl, zvláště u dětí předškolního věku, nicméně o to hodnotnější. 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Silné stránky práce:</w:t>
            </w:r>
          </w:p>
          <w:p w:rsidR="009F0061" w:rsidRDefault="009F0061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F0061">
              <w:rPr>
                <w:sz w:val="22"/>
                <w:szCs w:val="22"/>
              </w:rPr>
              <w:t>olba tématu</w:t>
            </w:r>
          </w:p>
          <w:p w:rsidR="00D56C00" w:rsidRDefault="00D56C00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F0061">
              <w:rPr>
                <w:sz w:val="22"/>
                <w:szCs w:val="22"/>
              </w:rPr>
              <w:t>zařazení kapitoly 4 Morální hodnota pohádek</w:t>
            </w:r>
          </w:p>
          <w:p w:rsidR="00D56C00" w:rsidRPr="009F0061" w:rsidRDefault="00D56C00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F0061">
              <w:rPr>
                <w:sz w:val="22"/>
                <w:szCs w:val="22"/>
              </w:rPr>
              <w:t>koncepce otázek k rozhovoru s dětmi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Slabé stránky práce:</w:t>
            </w:r>
          </w:p>
          <w:p w:rsidR="00D56C00" w:rsidRPr="009F0061" w:rsidRDefault="009F0061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9F0061">
              <w:rPr>
                <w:sz w:val="22"/>
                <w:szCs w:val="22"/>
              </w:rPr>
              <w:t>argument pro volbu tématu</w:t>
            </w:r>
          </w:p>
          <w:p w:rsidR="00D56C00" w:rsidRPr="00752876" w:rsidRDefault="00D56C00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9F0061">
              <w:rPr>
                <w:sz w:val="22"/>
                <w:szCs w:val="22"/>
              </w:rPr>
              <w:t>různé styly odkazování ke jménům autorů, kvalita odkazo</w:t>
            </w:r>
            <w:r w:rsidR="009F0061">
              <w:rPr>
                <w:sz w:val="22"/>
                <w:szCs w:val="22"/>
              </w:rPr>
              <w:t xml:space="preserve">vaných zdrojů (např. </w:t>
            </w:r>
            <w:proofErr w:type="spellStart"/>
            <w:r w:rsidR="009F0061">
              <w:rPr>
                <w:sz w:val="22"/>
                <w:szCs w:val="22"/>
              </w:rPr>
              <w:t>vy</w:t>
            </w:r>
            <w:r w:rsidR="009F0061" w:rsidRPr="009F0061">
              <w:rPr>
                <w:sz w:val="22"/>
                <w:szCs w:val="22"/>
              </w:rPr>
              <w:t>vojovka</w:t>
            </w:r>
            <w:proofErr w:type="spellEnd"/>
            <w:r w:rsidR="009F0061" w:rsidRPr="009F0061">
              <w:rPr>
                <w:sz w:val="22"/>
                <w:szCs w:val="22"/>
              </w:rPr>
              <w:t xml:space="preserve">), některé   </w:t>
            </w:r>
            <w:r w:rsidR="009F0061" w:rsidRPr="00752876">
              <w:rPr>
                <w:sz w:val="22"/>
                <w:szCs w:val="22"/>
              </w:rPr>
              <w:t xml:space="preserve">informace v textu jsou </w:t>
            </w:r>
            <w:r w:rsidR="00773FA0" w:rsidRPr="00752876">
              <w:rPr>
                <w:sz w:val="22"/>
                <w:szCs w:val="22"/>
              </w:rPr>
              <w:t>zjednodušené</w:t>
            </w:r>
            <w:r w:rsidR="00B9667D" w:rsidRPr="00752876">
              <w:rPr>
                <w:sz w:val="22"/>
                <w:szCs w:val="22"/>
              </w:rPr>
              <w:t xml:space="preserve"> (vlastní názor autorky)</w:t>
            </w:r>
          </w:p>
          <w:p w:rsidR="009F0061" w:rsidRDefault="00F4677E" w:rsidP="005E02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zaměřené na vývojová</w:t>
            </w:r>
            <w:r w:rsidR="009F0061">
              <w:rPr>
                <w:sz w:val="22"/>
                <w:szCs w:val="22"/>
              </w:rPr>
              <w:t xml:space="preserve"> období mohlo být popsáno konkrétní vývojové období ve vztahu k tématu (významu</w:t>
            </w:r>
            <w:r w:rsidR="00B9667D">
              <w:rPr>
                <w:sz w:val="22"/>
                <w:szCs w:val="22"/>
              </w:rPr>
              <w:t xml:space="preserve"> pohádek)</w:t>
            </w:r>
          </w:p>
          <w:p w:rsidR="009F0061" w:rsidRDefault="009F0061" w:rsidP="005E02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je v kapitole 4 zařazena podkapitola </w:t>
            </w:r>
            <w:r w:rsidR="00B9667D">
              <w:rPr>
                <w:sz w:val="22"/>
                <w:szCs w:val="22"/>
              </w:rPr>
              <w:t>4.1 Teorie mysli</w:t>
            </w:r>
          </w:p>
          <w:p w:rsidR="009F0061" w:rsidRDefault="009F0061" w:rsidP="005E02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formulovaný výzkumný cíl </w:t>
            </w:r>
            <w:r w:rsidR="00B9667D">
              <w:rPr>
                <w:sz w:val="22"/>
                <w:szCs w:val="22"/>
              </w:rPr>
              <w:t>nekoresponduje se zvolenými metodami</w:t>
            </w:r>
            <w:r>
              <w:rPr>
                <w:sz w:val="22"/>
                <w:szCs w:val="22"/>
              </w:rPr>
              <w:t xml:space="preserve"> – realizovaný výzkum se nezaměřuje na zjištění významu pohádek v morálním rozvoji (pouze okrajově </w:t>
            </w:r>
            <w:r w:rsidR="00B9667D">
              <w:rPr>
                <w:sz w:val="22"/>
                <w:szCs w:val="22"/>
              </w:rPr>
              <w:t>se dotýká otázek vnímání dobra a zla)</w:t>
            </w:r>
          </w:p>
          <w:p w:rsidR="00486BA1" w:rsidRDefault="00486BA1" w:rsidP="005E02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analýzy není patrné, jaká metoda zpracování byla použita, není ani zřejmé, jak byla použita technika otevřeného kódování</w:t>
            </w:r>
          </w:p>
          <w:p w:rsidR="00486BA1" w:rsidRPr="00486BA1" w:rsidRDefault="00B9667D" w:rsidP="005E02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jsou nepodložené (není zřejmé, jak k nim autorka dospěla) </w:t>
            </w:r>
          </w:p>
          <w:p w:rsidR="00F1326B" w:rsidRDefault="00486BA1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je zvolené téma hodnotné, obsah práce není příliš konsistentní, jde spíše po povrchu. Největší slabinou práce je skutečnost, že </w:t>
            </w:r>
            <w:r w:rsidRPr="00486BA1">
              <w:rPr>
                <w:b/>
                <w:sz w:val="22"/>
                <w:szCs w:val="22"/>
              </w:rPr>
              <w:t>zvolené téma nekoresponduje s obsahem práce</w:t>
            </w:r>
            <w:r>
              <w:rPr>
                <w:sz w:val="22"/>
                <w:szCs w:val="22"/>
              </w:rPr>
              <w:t xml:space="preserve"> (výzkum se nezaměřuje na zjištění významu pohádek v morálním rozvoji dětí). Nicméně některá zjištění jsou cenná (výpovědi dětí o vztahu k pohádkám a otázkách dobra a zla), z těchto výpovědí je však obtížné usuzovat na výz</w:t>
            </w:r>
            <w:r w:rsidR="006409B1">
              <w:rPr>
                <w:sz w:val="22"/>
                <w:szCs w:val="22"/>
              </w:rPr>
              <w:t>nam pohádek v morálním rozvoji dětí.</w:t>
            </w:r>
          </w:p>
          <w:p w:rsidR="00486BA1" w:rsidRPr="00C50B27" w:rsidRDefault="00486BA1" w:rsidP="00486BA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6409B1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volbu tématu. </w:t>
            </w:r>
            <w:r w:rsidR="00486BA1">
              <w:rPr>
                <w:sz w:val="22"/>
                <w:szCs w:val="22"/>
              </w:rPr>
              <w:t>Mysl</w:t>
            </w:r>
            <w:r w:rsidR="005E021F">
              <w:rPr>
                <w:sz w:val="22"/>
                <w:szCs w:val="22"/>
              </w:rPr>
              <w:t>íte si,</w:t>
            </w:r>
            <w:r w:rsidR="00486BA1">
              <w:rPr>
                <w:sz w:val="22"/>
                <w:szCs w:val="22"/>
              </w:rPr>
              <w:t xml:space="preserve"> </w:t>
            </w:r>
            <w:r w:rsidR="005E021F">
              <w:rPr>
                <w:sz w:val="22"/>
                <w:szCs w:val="22"/>
              </w:rPr>
              <w:t xml:space="preserve">že </w:t>
            </w:r>
            <w:r w:rsidR="00B9667D">
              <w:rPr>
                <w:sz w:val="22"/>
                <w:szCs w:val="22"/>
              </w:rPr>
              <w:t xml:space="preserve">význam pohádek </w:t>
            </w:r>
            <w:r w:rsidR="00F61015">
              <w:rPr>
                <w:sz w:val="22"/>
                <w:szCs w:val="22"/>
              </w:rPr>
              <w:t>v morálním rozvoji</w:t>
            </w:r>
            <w:r w:rsidR="005E021F">
              <w:rPr>
                <w:sz w:val="22"/>
                <w:szCs w:val="22"/>
              </w:rPr>
              <w:t xml:space="preserve"> dětí není </w:t>
            </w:r>
            <w:r>
              <w:rPr>
                <w:sz w:val="22"/>
                <w:szCs w:val="22"/>
              </w:rPr>
              <w:t>dostatečně průkazný</w:t>
            </w:r>
            <w:r w:rsidR="00486BA1">
              <w:rPr>
                <w:sz w:val="22"/>
                <w:szCs w:val="22"/>
              </w:rPr>
              <w:t>?</w:t>
            </w:r>
          </w:p>
          <w:p w:rsidR="00B9667D" w:rsidRDefault="00486BA1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čeho usuzujete, že americká animovaná pohádka </w:t>
            </w:r>
            <w:r w:rsidR="005E021F">
              <w:rPr>
                <w:sz w:val="22"/>
                <w:szCs w:val="22"/>
              </w:rPr>
              <w:t>není</w:t>
            </w:r>
            <w:r>
              <w:rPr>
                <w:sz w:val="22"/>
                <w:szCs w:val="22"/>
              </w:rPr>
              <w:t xml:space="preserve"> náznakem skutečné pohádky. </w:t>
            </w:r>
            <w:r w:rsidR="005E021F">
              <w:rPr>
                <w:sz w:val="22"/>
                <w:szCs w:val="22"/>
              </w:rPr>
              <w:t>Vysvětlete termín „skutečná pohádka“.</w:t>
            </w:r>
          </w:p>
          <w:p w:rsidR="00486BA1" w:rsidRDefault="00F20E40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použití otevřeného kódování, za jakým účelem byla tato technika použita a jakým způsobem. K obhajobě přineste analyzovaného rozhovory. </w:t>
            </w:r>
          </w:p>
          <w:p w:rsidR="00B411DB" w:rsidRPr="00752876" w:rsidRDefault="00B9667D" w:rsidP="00F20E4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závěrech práce konstatujete, že děti mají morální usuzování dobře rozvinuto. Na základě čeho dospíváte k tomuto závěru? Popište, jakým způsobem lze posuzovat morální usuzování? Jak souvisí s morálním rozvojem </w:t>
            </w:r>
            <w:r w:rsidR="006409B1">
              <w:rPr>
                <w:sz w:val="22"/>
                <w:szCs w:val="22"/>
              </w:rPr>
              <w:t xml:space="preserve">dětí </w:t>
            </w:r>
            <w:r>
              <w:rPr>
                <w:sz w:val="22"/>
                <w:szCs w:val="22"/>
              </w:rPr>
              <w:t xml:space="preserve">(v jakém je vztahu)?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96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8C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6F" w:rsidRDefault="006A4B6F">
      <w:r>
        <w:separator/>
      </w:r>
    </w:p>
  </w:endnote>
  <w:endnote w:type="continuationSeparator" w:id="0">
    <w:p w:rsidR="006A4B6F" w:rsidRDefault="006A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6F" w:rsidRDefault="006A4B6F">
      <w:r>
        <w:separator/>
      </w:r>
    </w:p>
  </w:footnote>
  <w:footnote w:type="continuationSeparator" w:id="0">
    <w:p w:rsidR="006A4B6F" w:rsidRDefault="006A4B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134A81"/>
    <w:rsid w:val="00192206"/>
    <w:rsid w:val="00362AB0"/>
    <w:rsid w:val="00392634"/>
    <w:rsid w:val="003F5DA2"/>
    <w:rsid w:val="00470D2E"/>
    <w:rsid w:val="00486BA1"/>
    <w:rsid w:val="00512982"/>
    <w:rsid w:val="00526D47"/>
    <w:rsid w:val="0055255D"/>
    <w:rsid w:val="005C219A"/>
    <w:rsid w:val="005E021F"/>
    <w:rsid w:val="006409B1"/>
    <w:rsid w:val="006847E2"/>
    <w:rsid w:val="006A4B6F"/>
    <w:rsid w:val="00752876"/>
    <w:rsid w:val="00754625"/>
    <w:rsid w:val="00773FA0"/>
    <w:rsid w:val="008614B3"/>
    <w:rsid w:val="009B2248"/>
    <w:rsid w:val="009F0061"/>
    <w:rsid w:val="00AF1740"/>
    <w:rsid w:val="00B411DB"/>
    <w:rsid w:val="00B9667D"/>
    <w:rsid w:val="00BA3203"/>
    <w:rsid w:val="00C50B27"/>
    <w:rsid w:val="00C84031"/>
    <w:rsid w:val="00CA18BC"/>
    <w:rsid w:val="00CE0A8B"/>
    <w:rsid w:val="00D56C00"/>
    <w:rsid w:val="00DC1BF5"/>
    <w:rsid w:val="00E67C85"/>
    <w:rsid w:val="00E709EA"/>
    <w:rsid w:val="00F1326B"/>
    <w:rsid w:val="00F20E40"/>
    <w:rsid w:val="00F4528C"/>
    <w:rsid w:val="00F4677E"/>
    <w:rsid w:val="00F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04C0A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81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2018-05-02T07:52:00Z</dcterms:created>
  <dcterms:modified xsi:type="dcterms:W3CDTF">2018-05-07T08:48:00Z</dcterms:modified>
</cp:coreProperties>
</file>