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Daniel Kubáček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pomoc obětem trestných činů v pomáhajících profesích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D36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D36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Default="005C219A" w:rsidP="00C50B27">
            <w:pPr>
              <w:jc w:val="center"/>
              <w:rPr>
                <w:sz w:val="22"/>
                <w:szCs w:val="22"/>
              </w:rPr>
            </w:pPr>
          </w:p>
          <w:p w:rsidR="009F7292" w:rsidRPr="00C50B27" w:rsidRDefault="009F7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E1E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2E1E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E1E2E" w:rsidRDefault="002E1E2E" w:rsidP="00362AB0">
            <w:pPr>
              <w:rPr>
                <w:sz w:val="22"/>
                <w:szCs w:val="22"/>
              </w:rPr>
            </w:pPr>
          </w:p>
          <w:p w:rsidR="00A91A3B" w:rsidRPr="00A91A3B" w:rsidRDefault="00A91A3B" w:rsidP="00362AB0">
            <w:pPr>
              <w:rPr>
                <w:sz w:val="22"/>
                <w:szCs w:val="22"/>
              </w:rPr>
            </w:pPr>
            <w:r w:rsidRPr="00A91A3B">
              <w:rPr>
                <w:sz w:val="22"/>
                <w:szCs w:val="22"/>
              </w:rPr>
              <w:t>Silné stránky:</w:t>
            </w:r>
          </w:p>
          <w:p w:rsidR="00A91A3B" w:rsidRDefault="00A91A3B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výběr aktuálního tématu a zpracování teoretické části práce</w:t>
            </w:r>
          </w:p>
          <w:p w:rsidR="002E1E2E" w:rsidRDefault="002E1E2E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cizojazyčných zdrojů</w:t>
            </w:r>
          </w:p>
          <w:p w:rsidR="00A91A3B" w:rsidRPr="00A91A3B" w:rsidRDefault="00A91A3B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zřejmý zájem autora o zvolenou problematiku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91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91A3B" w:rsidRDefault="00A91A3B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cíl výzkumu se v určitém ohledu mírně odchyluje od názvu práce (zjišťování sebepojetí pracovníků pomáhajících profesí v závislosti na vybraných kritériích, nepřesné terminologické vymezení)</w:t>
            </w:r>
          </w:p>
          <w:p w:rsidR="00A91A3B" w:rsidRDefault="00A91A3B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nehomogenní </w:t>
            </w:r>
            <w:r w:rsidR="00CD36DC">
              <w:rPr>
                <w:sz w:val="22"/>
                <w:szCs w:val="22"/>
              </w:rPr>
              <w:t>výběrový</w:t>
            </w:r>
            <w:r>
              <w:rPr>
                <w:sz w:val="22"/>
                <w:szCs w:val="22"/>
              </w:rPr>
              <w:t xml:space="preserve"> soubor</w:t>
            </w:r>
          </w:p>
          <w:p w:rsidR="00A91A3B" w:rsidRDefault="00A91A3B" w:rsidP="002E1E2E">
            <w:pPr>
              <w:ind w:left="720"/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Default="002E1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 w:rsidRPr="00CD36DC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stupněm B.</w:t>
            </w:r>
          </w:p>
          <w:p w:rsidR="00CD36DC" w:rsidRPr="00C50B27" w:rsidRDefault="00CD36D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E1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odborné literatury definujte </w:t>
            </w:r>
            <w:r w:rsidR="00A91A3B" w:rsidRPr="002E1E2E">
              <w:rPr>
                <w:b/>
                <w:i/>
                <w:sz w:val="22"/>
                <w:szCs w:val="22"/>
              </w:rPr>
              <w:t>sebepojetí</w:t>
            </w:r>
            <w:r w:rsidR="00A91A3B">
              <w:rPr>
                <w:sz w:val="22"/>
                <w:szCs w:val="22"/>
              </w:rPr>
              <w:t xml:space="preserve"> a jeho složky.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68B2">
              <w:rPr>
                <w:sz w:val="22"/>
                <w:szCs w:val="22"/>
              </w:rPr>
              <w:t xml:space="preserve"> 27. 4. 2018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468B2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C2F" w:rsidRDefault="00C05C2F">
      <w:r>
        <w:separator/>
      </w:r>
    </w:p>
  </w:endnote>
  <w:endnote w:type="continuationSeparator" w:id="0">
    <w:p w:rsidR="00C05C2F" w:rsidRDefault="00C0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C2F" w:rsidRDefault="00C05C2F">
      <w:r>
        <w:separator/>
      </w:r>
    </w:p>
  </w:footnote>
  <w:footnote w:type="continuationSeparator" w:id="0">
    <w:p w:rsidR="00C05C2F" w:rsidRDefault="00C05C2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8D"/>
    <w:multiLevelType w:val="hybridMultilevel"/>
    <w:tmpl w:val="0A9C4C86"/>
    <w:lvl w:ilvl="0" w:tplc="9B24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A3B"/>
    <w:rsid w:val="002E1E2E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9F7292"/>
    <w:rsid w:val="00A53F60"/>
    <w:rsid w:val="00A91A3B"/>
    <w:rsid w:val="00AF1740"/>
    <w:rsid w:val="00B411DB"/>
    <w:rsid w:val="00BA3203"/>
    <w:rsid w:val="00C05C2F"/>
    <w:rsid w:val="00C468B2"/>
    <w:rsid w:val="00C50B27"/>
    <w:rsid w:val="00CD36DC"/>
    <w:rsid w:val="00CE0A8B"/>
    <w:rsid w:val="00DC1BF5"/>
    <w:rsid w:val="00E67C85"/>
    <w:rsid w:val="00E709EA"/>
    <w:rsid w:val="00E957FD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4FBBD"/>
  <w15:docId w15:val="{350CC404-15F1-4071-9FF6-6C60269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C468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46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2018-04-30T12:45:00Z</cp:lastPrinted>
  <dcterms:created xsi:type="dcterms:W3CDTF">2018-04-30T12:45:00Z</dcterms:created>
  <dcterms:modified xsi:type="dcterms:W3CDTF">2018-04-30T12:45:00Z</dcterms:modified>
</cp:coreProperties>
</file>