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92206" w:rsidP="00EA6D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EA6D6E">
              <w:rPr>
                <w:sz w:val="22"/>
                <w:szCs w:val="22"/>
              </w:rPr>
              <w:t xml:space="preserve">Martina Kouřilová, </w:t>
            </w:r>
            <w:proofErr w:type="spellStart"/>
            <w:r w:rsidR="00EA6D6E">
              <w:rPr>
                <w:sz w:val="22"/>
                <w:szCs w:val="22"/>
              </w:rPr>
              <w:t>DiS</w:t>
            </w:r>
            <w:proofErr w:type="spellEnd"/>
            <w:r w:rsidR="00EA6D6E"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A6D6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Reflexe výuky multikulturní výchovy učiteli na 1. stupni ZŠ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1922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922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1000A" w:rsidP="006100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E6B6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B01C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B01C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B5189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0E3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B5189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80E3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5189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680E3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C84031" w:rsidP="00C840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80E3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80E39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5189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C47B18" w:rsidRDefault="00E4683D" w:rsidP="008060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</w:t>
            </w:r>
            <w:r w:rsidR="004978EB">
              <w:rPr>
                <w:sz w:val="22"/>
                <w:szCs w:val="22"/>
              </w:rPr>
              <w:t xml:space="preserve">zabývá </w:t>
            </w:r>
            <w:r w:rsidR="00680E39">
              <w:rPr>
                <w:sz w:val="22"/>
                <w:szCs w:val="22"/>
              </w:rPr>
              <w:t xml:space="preserve">využitím multikulturní výchovy na prvním stupni základních škol. Zvolené téma je aktuální a svým zaměřením hodnotné. </w:t>
            </w:r>
          </w:p>
          <w:p w:rsidR="003C7C53" w:rsidRDefault="003C7C53" w:rsidP="005114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 práce:</w:t>
            </w:r>
          </w:p>
          <w:p w:rsidR="00680E39" w:rsidRDefault="00680E39" w:rsidP="00680E39">
            <w:pPr>
              <w:pStyle w:val="Odstavecseseznamem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tématu</w:t>
            </w:r>
          </w:p>
          <w:p w:rsidR="00680E39" w:rsidRDefault="00AB12A5" w:rsidP="00680E39">
            <w:pPr>
              <w:pStyle w:val="Odstavecseseznamem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kvalitativní pojetí výzkumu</w:t>
            </w:r>
          </w:p>
          <w:p w:rsidR="00AB12A5" w:rsidRDefault="00AB12A5" w:rsidP="00680E39">
            <w:pPr>
              <w:pStyle w:val="Odstavecseseznamem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otevřeného a axiálního kódování - vytvoření paradigmatického modelu</w:t>
            </w:r>
          </w:p>
          <w:p w:rsidR="003C7C53" w:rsidRPr="00680E39" w:rsidRDefault="003C7C53" w:rsidP="00680E39">
            <w:pPr>
              <w:jc w:val="both"/>
              <w:rPr>
                <w:sz w:val="22"/>
                <w:szCs w:val="22"/>
              </w:rPr>
            </w:pPr>
            <w:r w:rsidRPr="00680E39">
              <w:rPr>
                <w:sz w:val="22"/>
                <w:szCs w:val="22"/>
              </w:rPr>
              <w:t>Slabé stránky práce:</w:t>
            </w:r>
          </w:p>
          <w:p w:rsidR="00AB12A5" w:rsidRDefault="00AB12A5" w:rsidP="00F54E6F">
            <w:pPr>
              <w:pStyle w:val="Odstavecseseznamem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drobné formální nedostatky </w:t>
            </w:r>
          </w:p>
          <w:p w:rsidR="00AB12A5" w:rsidRDefault="00AB12A5" w:rsidP="00F54E6F">
            <w:pPr>
              <w:pStyle w:val="Odstavecseseznamem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nejasnost ve vymezení účastníků výzkumu (kvótní výběr)</w:t>
            </w:r>
          </w:p>
          <w:p w:rsidR="00AB12A5" w:rsidRDefault="00AB12A5" w:rsidP="00F54E6F">
            <w:pPr>
              <w:pStyle w:val="Odstavecseseznamem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analytická část práce - přestože se jedná o kvalitativní výzkum, analýza zůstává v popisné rovině s tendencí ke kvantifikaci („všichni se shodují“, „většina uvádí“, „nejčastěji zařazují“), z analýzy není patrná hloubka, drží se výpovědí učitelů</w:t>
            </w:r>
          </w:p>
          <w:p w:rsidR="00AB12A5" w:rsidRDefault="00AB12A5" w:rsidP="00F54E6F">
            <w:pPr>
              <w:pStyle w:val="Odstavecseseznamem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obecné závěry (neodpovídá metodě zakotvené teorie)</w:t>
            </w:r>
          </w:p>
          <w:p w:rsidR="00207DBF" w:rsidRPr="00AB12A5" w:rsidRDefault="00207DBF" w:rsidP="00196F81">
            <w:pPr>
              <w:jc w:val="both"/>
              <w:rPr>
                <w:sz w:val="22"/>
                <w:szCs w:val="22"/>
              </w:rPr>
            </w:pPr>
            <w:r w:rsidRPr="00AB12A5">
              <w:rPr>
                <w:sz w:val="22"/>
                <w:szCs w:val="22"/>
              </w:rPr>
              <w:t>Přes uved</w:t>
            </w:r>
            <w:r w:rsidR="0025752E" w:rsidRPr="00AB12A5">
              <w:rPr>
                <w:sz w:val="22"/>
                <w:szCs w:val="22"/>
              </w:rPr>
              <w:t>ené nedostatky je práce hodnotná</w:t>
            </w:r>
            <w:r w:rsidRPr="00AB12A5">
              <w:rPr>
                <w:sz w:val="22"/>
                <w:szCs w:val="22"/>
              </w:rPr>
              <w:t xml:space="preserve"> svým záměrem, přináší dílčí zjištění, která mohou být podnětná </w:t>
            </w:r>
            <w:r w:rsidR="00C730E3">
              <w:rPr>
                <w:sz w:val="22"/>
                <w:szCs w:val="22"/>
              </w:rPr>
              <w:br/>
            </w:r>
            <w:bookmarkStart w:id="0" w:name="_GoBack"/>
            <w:bookmarkEnd w:id="0"/>
            <w:r w:rsidRPr="00AB12A5">
              <w:rPr>
                <w:sz w:val="22"/>
                <w:szCs w:val="22"/>
              </w:rPr>
              <w:t xml:space="preserve">a využitelná v praxi.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680E39" w:rsidRPr="0025752E" w:rsidRDefault="00E53468" w:rsidP="00680E39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Objasněte</w:t>
            </w:r>
            <w:r w:rsidR="00AB12A5">
              <w:rPr>
                <w:sz w:val="22"/>
                <w:szCs w:val="22"/>
              </w:rPr>
              <w:t xml:space="preserve">, co je cílem zakotvené teorie a z jakého důvodu byla </w:t>
            </w:r>
            <w:r w:rsidR="004A4C37">
              <w:rPr>
                <w:sz w:val="22"/>
                <w:szCs w:val="22"/>
              </w:rPr>
              <w:t xml:space="preserve">tato metoda </w:t>
            </w:r>
            <w:r w:rsidR="00AB12A5">
              <w:rPr>
                <w:sz w:val="22"/>
                <w:szCs w:val="22"/>
              </w:rPr>
              <w:t>využita.</w:t>
            </w:r>
          </w:p>
          <w:p w:rsidR="0025752E" w:rsidRDefault="00AB12A5" w:rsidP="0025752E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Vysvětlete využití kvótního výběru.</w:t>
            </w:r>
          </w:p>
          <w:p w:rsidR="00AB12A5" w:rsidRDefault="00AB12A5" w:rsidP="0025752E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Pokuste se shrnout zajímavá (nová) zjištění z realizovaného výzkumu (ve shodě s metodou zakotvené teorie).</w:t>
            </w:r>
          </w:p>
          <w:p w:rsidR="00AB12A5" w:rsidRPr="0025752E" w:rsidRDefault="00AB12A5" w:rsidP="0025752E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Vysvětlete spojitost pojmů </w:t>
            </w:r>
            <w:r w:rsidR="004A4C37">
              <w:rPr>
                <w:sz w:val="22"/>
                <w:szCs w:val="22"/>
              </w:rPr>
              <w:t>„</w:t>
            </w:r>
            <w:r>
              <w:rPr>
                <w:sz w:val="22"/>
                <w:szCs w:val="22"/>
              </w:rPr>
              <w:t>interkulturní</w:t>
            </w:r>
            <w:r w:rsidR="004A4C37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 a </w:t>
            </w:r>
            <w:r w:rsidR="004A4C37">
              <w:rPr>
                <w:sz w:val="22"/>
                <w:szCs w:val="22"/>
              </w:rPr>
              <w:t>„</w:t>
            </w:r>
            <w:r>
              <w:rPr>
                <w:sz w:val="22"/>
                <w:szCs w:val="22"/>
              </w:rPr>
              <w:t>multikulturní</w:t>
            </w:r>
            <w:r w:rsidR="004A4C37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 ve Vaší práci.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0F07AA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5189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33A2B">
              <w:rPr>
                <w:sz w:val="22"/>
                <w:szCs w:val="22"/>
              </w:rPr>
              <w:t xml:space="preserve"> 7</w:t>
            </w:r>
            <w:r w:rsidR="00F4528C">
              <w:rPr>
                <w:sz w:val="22"/>
                <w:szCs w:val="22"/>
              </w:rPr>
              <w:t>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4528C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 w:rsidP="00C5263B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256" w:rsidRDefault="00535256">
      <w:r>
        <w:separator/>
      </w:r>
    </w:p>
  </w:endnote>
  <w:endnote w:type="continuationSeparator" w:id="0">
    <w:p w:rsidR="00535256" w:rsidRDefault="0053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256" w:rsidRDefault="00535256">
      <w:r>
        <w:separator/>
      </w:r>
    </w:p>
  </w:footnote>
  <w:footnote w:type="continuationSeparator" w:id="0">
    <w:p w:rsidR="00535256" w:rsidRDefault="0053525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B2273"/>
    <w:multiLevelType w:val="hybridMultilevel"/>
    <w:tmpl w:val="96E8E47A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603B5"/>
    <w:multiLevelType w:val="hybridMultilevel"/>
    <w:tmpl w:val="DE6A4DE6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F54EC"/>
    <w:multiLevelType w:val="hybridMultilevel"/>
    <w:tmpl w:val="68829C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27A20"/>
    <w:multiLevelType w:val="hybridMultilevel"/>
    <w:tmpl w:val="F188A286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11324"/>
    <w:multiLevelType w:val="hybridMultilevel"/>
    <w:tmpl w:val="F4FCED78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FC0CC6"/>
    <w:multiLevelType w:val="hybridMultilevel"/>
    <w:tmpl w:val="6B8EC262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B12FF"/>
    <w:multiLevelType w:val="hybridMultilevel"/>
    <w:tmpl w:val="EDCAEC5A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206"/>
    <w:rsid w:val="00042DE9"/>
    <w:rsid w:val="000F07AA"/>
    <w:rsid w:val="001150B9"/>
    <w:rsid w:val="00117B81"/>
    <w:rsid w:val="00134A81"/>
    <w:rsid w:val="00145471"/>
    <w:rsid w:val="001850F6"/>
    <w:rsid w:val="00192206"/>
    <w:rsid w:val="00196F81"/>
    <w:rsid w:val="001E2F9C"/>
    <w:rsid w:val="001F16B6"/>
    <w:rsid w:val="00207DBF"/>
    <w:rsid w:val="00226D76"/>
    <w:rsid w:val="0025752E"/>
    <w:rsid w:val="00272622"/>
    <w:rsid w:val="002B01C3"/>
    <w:rsid w:val="002E6B66"/>
    <w:rsid w:val="00362AB0"/>
    <w:rsid w:val="00392634"/>
    <w:rsid w:val="003C7C53"/>
    <w:rsid w:val="003F5DA2"/>
    <w:rsid w:val="00470D2E"/>
    <w:rsid w:val="00486BA1"/>
    <w:rsid w:val="004931F8"/>
    <w:rsid w:val="004978EB"/>
    <w:rsid w:val="004A4C37"/>
    <w:rsid w:val="004D190A"/>
    <w:rsid w:val="005114C5"/>
    <w:rsid w:val="00512982"/>
    <w:rsid w:val="00526D47"/>
    <w:rsid w:val="00535256"/>
    <w:rsid w:val="00547D8B"/>
    <w:rsid w:val="0055255D"/>
    <w:rsid w:val="0058073D"/>
    <w:rsid w:val="005B3C15"/>
    <w:rsid w:val="005B50F4"/>
    <w:rsid w:val="005C219A"/>
    <w:rsid w:val="005E021F"/>
    <w:rsid w:val="0061000A"/>
    <w:rsid w:val="00633A2B"/>
    <w:rsid w:val="006409B1"/>
    <w:rsid w:val="00680E39"/>
    <w:rsid w:val="006847E2"/>
    <w:rsid w:val="00715EE2"/>
    <w:rsid w:val="00742F5A"/>
    <w:rsid w:val="00754625"/>
    <w:rsid w:val="00797349"/>
    <w:rsid w:val="007D65D1"/>
    <w:rsid w:val="00806027"/>
    <w:rsid w:val="008127FF"/>
    <w:rsid w:val="008614B3"/>
    <w:rsid w:val="008F14CE"/>
    <w:rsid w:val="00935791"/>
    <w:rsid w:val="009A3DAF"/>
    <w:rsid w:val="009A3FE4"/>
    <w:rsid w:val="009B2248"/>
    <w:rsid w:val="009E78FF"/>
    <w:rsid w:val="009F0061"/>
    <w:rsid w:val="00A117DF"/>
    <w:rsid w:val="00A501F7"/>
    <w:rsid w:val="00AB12A5"/>
    <w:rsid w:val="00AB6AA7"/>
    <w:rsid w:val="00AE5B9A"/>
    <w:rsid w:val="00AF1740"/>
    <w:rsid w:val="00AF7001"/>
    <w:rsid w:val="00B411DB"/>
    <w:rsid w:val="00B514B7"/>
    <w:rsid w:val="00B51896"/>
    <w:rsid w:val="00B9667D"/>
    <w:rsid w:val="00BA3203"/>
    <w:rsid w:val="00BC5567"/>
    <w:rsid w:val="00BD2A16"/>
    <w:rsid w:val="00BE3A74"/>
    <w:rsid w:val="00BE5017"/>
    <w:rsid w:val="00C47B18"/>
    <w:rsid w:val="00C50B27"/>
    <w:rsid w:val="00C5263B"/>
    <w:rsid w:val="00C730E3"/>
    <w:rsid w:val="00C84031"/>
    <w:rsid w:val="00CA18BC"/>
    <w:rsid w:val="00CA7DCD"/>
    <w:rsid w:val="00CE0A8B"/>
    <w:rsid w:val="00CE1546"/>
    <w:rsid w:val="00CE4943"/>
    <w:rsid w:val="00D00680"/>
    <w:rsid w:val="00D17F6F"/>
    <w:rsid w:val="00D56C00"/>
    <w:rsid w:val="00D968A8"/>
    <w:rsid w:val="00D97E7E"/>
    <w:rsid w:val="00DB20C5"/>
    <w:rsid w:val="00DC1BF5"/>
    <w:rsid w:val="00DF3031"/>
    <w:rsid w:val="00E4683D"/>
    <w:rsid w:val="00E53468"/>
    <w:rsid w:val="00E67C85"/>
    <w:rsid w:val="00E709EA"/>
    <w:rsid w:val="00E80527"/>
    <w:rsid w:val="00EA6D6E"/>
    <w:rsid w:val="00F004DB"/>
    <w:rsid w:val="00F1326B"/>
    <w:rsid w:val="00F20E40"/>
    <w:rsid w:val="00F273C2"/>
    <w:rsid w:val="00F30FEB"/>
    <w:rsid w:val="00F4528C"/>
    <w:rsid w:val="00F54E6F"/>
    <w:rsid w:val="00F61015"/>
    <w:rsid w:val="00F7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460C1F"/>
  <w15:chartTrackingRefBased/>
  <w15:docId w15:val="{2A521E28-489E-4FD8-BFBC-96DB99B8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F0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ky_DP_2018\Kun&#269;arov&#225;_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Kunčarová_O</Template>
  <TotalTime>326</TotalTime>
  <Pages>2</Pages>
  <Words>358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28</cp:revision>
  <cp:lastPrinted>2012-04-25T08:21:00Z</cp:lastPrinted>
  <dcterms:created xsi:type="dcterms:W3CDTF">2018-05-07T09:57:00Z</dcterms:created>
  <dcterms:modified xsi:type="dcterms:W3CDTF">2018-05-09T10:08:00Z</dcterms:modified>
</cp:coreProperties>
</file>