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B5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Alena Knapová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B5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dítěte na prostředí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B5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B5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B5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B50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B50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B50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B50DA" w:rsidRDefault="006B50DA" w:rsidP="006B50D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zpracovaná diplomová práce, jak po obsahové, tak formální stránce</w:t>
            </w:r>
          </w:p>
          <w:p w:rsidR="006B50DA" w:rsidRDefault="006B50DA" w:rsidP="006B50D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návaznost jednotlivých kapitol</w:t>
            </w:r>
            <w:r w:rsidR="008576C0">
              <w:rPr>
                <w:sz w:val="22"/>
                <w:szCs w:val="22"/>
              </w:rPr>
              <w:t xml:space="preserve">, členění a obsah jednotlivých kapitol je pečlivě provedené </w:t>
            </w:r>
          </w:p>
          <w:p w:rsidR="006B50DA" w:rsidRDefault="006B50DA" w:rsidP="006B50D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Praktický přinos tématu</w:t>
            </w:r>
            <w:r w:rsidR="008576C0">
              <w:rPr>
                <w:sz w:val="22"/>
                <w:szCs w:val="22"/>
              </w:rPr>
              <w:t xml:space="preserve">, aktuálnost řešené problematiky </w:t>
            </w:r>
            <w:bookmarkStart w:id="0" w:name="_GoBack"/>
            <w:bookmarkEnd w:id="0"/>
          </w:p>
          <w:p w:rsidR="006B50DA" w:rsidRDefault="006B50DA" w:rsidP="006B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B50DA" w:rsidRDefault="006B50DA" w:rsidP="006B50DA">
            <w:pPr>
              <w:rPr>
                <w:sz w:val="22"/>
                <w:szCs w:val="22"/>
              </w:rPr>
            </w:pPr>
          </w:p>
          <w:p w:rsidR="006B50DA" w:rsidRPr="00C50B27" w:rsidRDefault="006B50DA" w:rsidP="006B5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považuji za zdařilou a doporučuji ji k obhajobě. Navrhuji hodnocení 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576C0" w:rsidRDefault="008576C0" w:rsidP="008576C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76C0">
              <w:rPr>
                <w:sz w:val="22"/>
                <w:szCs w:val="22"/>
              </w:rPr>
              <w:t>Jaký věk dítěte je dle Vás nejlepší pro úspěšnou adaptaci na podmínky MŠ?</w:t>
            </w:r>
          </w:p>
          <w:p w:rsidR="00B411DB" w:rsidRPr="008576C0" w:rsidRDefault="008576C0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máte názor na umístění dvouletých dětí do MŠ?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B50DA">
              <w:rPr>
                <w:sz w:val="22"/>
                <w:szCs w:val="22"/>
              </w:rPr>
              <w:t xml:space="preserve"> 2. 5. </w:t>
            </w:r>
            <w:r w:rsidR="00C60095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0095">
              <w:rPr>
                <w:sz w:val="22"/>
                <w:szCs w:val="22"/>
              </w:rPr>
              <w:t xml:space="preserve"> Irena </w:t>
            </w:r>
            <w:proofErr w:type="spellStart"/>
            <w:r w:rsidR="00C60095">
              <w:rPr>
                <w:sz w:val="22"/>
                <w:szCs w:val="22"/>
              </w:rPr>
              <w:t>Balaban</w:t>
            </w:r>
            <w:proofErr w:type="spellEnd"/>
            <w:r w:rsidR="00C60095">
              <w:rPr>
                <w:sz w:val="22"/>
                <w:szCs w:val="22"/>
              </w:rPr>
              <w:t xml:space="preserve"> </w:t>
            </w:r>
            <w:proofErr w:type="spellStart"/>
            <w:r w:rsidR="00C60095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B3" w:rsidRDefault="00C445B3">
      <w:r>
        <w:separator/>
      </w:r>
    </w:p>
  </w:endnote>
  <w:endnote w:type="continuationSeparator" w:id="0">
    <w:p w:rsidR="00C445B3" w:rsidRDefault="00C4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B3" w:rsidRDefault="00C445B3">
      <w:r>
        <w:separator/>
      </w:r>
    </w:p>
  </w:footnote>
  <w:footnote w:type="continuationSeparator" w:id="0">
    <w:p w:rsidR="00C445B3" w:rsidRDefault="00C445B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BC0"/>
    <w:multiLevelType w:val="hybridMultilevel"/>
    <w:tmpl w:val="664042EC"/>
    <w:lvl w:ilvl="0" w:tplc="1196E8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0A85"/>
    <w:multiLevelType w:val="hybridMultilevel"/>
    <w:tmpl w:val="C1DC9CAE"/>
    <w:lvl w:ilvl="0" w:tplc="D1FAF5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DA"/>
    <w:rsid w:val="00362AB0"/>
    <w:rsid w:val="003F5DA2"/>
    <w:rsid w:val="0042272F"/>
    <w:rsid w:val="00512982"/>
    <w:rsid w:val="00514664"/>
    <w:rsid w:val="00526D47"/>
    <w:rsid w:val="0055255D"/>
    <w:rsid w:val="005C219A"/>
    <w:rsid w:val="006847E2"/>
    <w:rsid w:val="006B50DA"/>
    <w:rsid w:val="0070056B"/>
    <w:rsid w:val="008576C0"/>
    <w:rsid w:val="00B411DB"/>
    <w:rsid w:val="00BA3203"/>
    <w:rsid w:val="00C445B3"/>
    <w:rsid w:val="00C50B27"/>
    <w:rsid w:val="00C6009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EFDC3"/>
  <w15:chartTrackingRefBased/>
  <w15:docId w15:val="{CC9D4A18-9796-4DDB-9782-67176017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5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16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2</cp:revision>
  <cp:lastPrinted>2012-04-25T08:21:00Z</cp:lastPrinted>
  <dcterms:created xsi:type="dcterms:W3CDTF">2018-05-02T11:50:00Z</dcterms:created>
  <dcterms:modified xsi:type="dcterms:W3CDTF">2018-05-02T17:50:00Z</dcterms:modified>
</cp:coreProperties>
</file>