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D00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00680">
              <w:rPr>
                <w:sz w:val="22"/>
                <w:szCs w:val="22"/>
              </w:rPr>
              <w:t>Alena Knapová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00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dítěte na prostředí mateřské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000A" w:rsidP="00610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3A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5189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47B18" w:rsidRDefault="00E4683D" w:rsidP="008060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978EB">
              <w:rPr>
                <w:sz w:val="22"/>
                <w:szCs w:val="22"/>
              </w:rPr>
              <w:t xml:space="preserve">zabývá </w:t>
            </w:r>
            <w:r w:rsidR="00C47B18">
              <w:rPr>
                <w:sz w:val="22"/>
                <w:szCs w:val="22"/>
              </w:rPr>
              <w:t xml:space="preserve">problematikou </w:t>
            </w:r>
            <w:r w:rsidR="00B51896">
              <w:rPr>
                <w:sz w:val="22"/>
                <w:szCs w:val="22"/>
              </w:rPr>
              <w:t>adaptace dětí na prostředí mateřské školy z pohledu učitelek mateřských škol. Zvolené téma je hodnotné s potenciálem praktického přínosu (návrhu intervence v případě adaptačních potíží u dětí při vstupu do mateřské školy).</w:t>
            </w:r>
          </w:p>
          <w:p w:rsidR="003C7C53" w:rsidRDefault="003C7C53" w:rsidP="005114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3C7C53" w:rsidRDefault="00B51896" w:rsidP="005114C5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hodnotné téma</w:t>
            </w:r>
          </w:p>
          <w:p w:rsidR="00B51896" w:rsidRDefault="00B51896" w:rsidP="00B51896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výběrového souboru (s ohledem na cílovou skupinu)</w:t>
            </w:r>
          </w:p>
          <w:p w:rsidR="00207DBF" w:rsidRDefault="00207DBF" w:rsidP="00B51896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náročnější zpracování (ověření hypotéz)</w:t>
            </w:r>
          </w:p>
          <w:p w:rsidR="00B51896" w:rsidRDefault="00B51896" w:rsidP="00B51896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závěry práce (</w:t>
            </w:r>
            <w:r w:rsidR="00207DBF">
              <w:rPr>
                <w:sz w:val="22"/>
                <w:szCs w:val="22"/>
              </w:rPr>
              <w:t>týkající se hodnocení adaptačních problémů a usnadnění průběhu adaptačního procesu z pohledu učitelek)</w:t>
            </w:r>
          </w:p>
          <w:p w:rsidR="003C7C53" w:rsidRPr="00B51896" w:rsidRDefault="003C7C53" w:rsidP="00B51896">
            <w:pPr>
              <w:jc w:val="both"/>
              <w:rPr>
                <w:sz w:val="22"/>
                <w:szCs w:val="22"/>
              </w:rPr>
            </w:pPr>
            <w:r w:rsidRPr="00B51896">
              <w:rPr>
                <w:sz w:val="22"/>
                <w:szCs w:val="22"/>
              </w:rPr>
              <w:t>Slabé stránky práce:</w:t>
            </w:r>
          </w:p>
          <w:p w:rsidR="00207DBF" w:rsidRDefault="00207DBF" w:rsidP="0058073D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výzkumných cílů a otázek by bylo vhodné zpřesnit (nejedná se o zjištění skutečného stavu adaptačních projevů u dětí, ale pohledu učitelek)</w:t>
            </w:r>
          </w:p>
          <w:p w:rsidR="0058073D" w:rsidRDefault="00207DBF" w:rsidP="0058073D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použitý výzkumný nástroj (formulace otázek v dotazníku je problematická, neboť nutí učitelky zobecňovat veškeré adaptační projevy všech dětí, to může v důsledku přinést zkreslující výpovědi, neboť adaptační proces u každého dítě bude velmi individuální), určité procento učitelek uvádí, že se s problémy adaptace nesetkalo, přesto dále odpovídají na otázky v dotazníku týkající se adaptačních potíží dětí, atd.</w:t>
            </w:r>
          </w:p>
          <w:p w:rsidR="00207DBF" w:rsidRDefault="00207DBF" w:rsidP="0058073D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založeny na kvalitě výzkumného nástroje, který nemá příliš vysokou vypovídací hodnotu (viz formulované otázky), s výjimkou otázek 15 a 16 v dotazníku</w:t>
            </w:r>
          </w:p>
          <w:p w:rsidR="00207DBF" w:rsidRDefault="00207DBF" w:rsidP="0058073D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vyhodnocení se drží linie odpovědí na otázky v dotazníku nikoliv výzkumných otázek</w:t>
            </w:r>
          </w:p>
          <w:p w:rsidR="00207DBF" w:rsidRDefault="00207DBF" w:rsidP="0058073D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pomocné výpočty se běžně vkládají co přílohy, ve výsledcích jsou prezentovány již výsledné hodnoty</w:t>
            </w:r>
          </w:p>
          <w:p w:rsidR="00207DBF" w:rsidRDefault="00207DBF" w:rsidP="0058073D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proč byly formulovány dané hypotézy (spojitost adaptačních problémů s typem třídy a velikostí města)</w:t>
            </w:r>
          </w:p>
          <w:p w:rsidR="0025752E" w:rsidRDefault="0025752E" w:rsidP="0058073D">
            <w:pPr>
              <w:pStyle w:val="Odstavecseseznamem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tomu, že byly ověřovány rozdíly u jednotlivých adaptačních potíží, nelze stanovit obecnou hypotézu</w:t>
            </w:r>
          </w:p>
          <w:p w:rsidR="00207DBF" w:rsidRPr="00207DBF" w:rsidRDefault="00207DBF" w:rsidP="00207D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Přes uved</w:t>
            </w:r>
            <w:r w:rsidR="0025752E">
              <w:rPr>
                <w:sz w:val="22"/>
                <w:szCs w:val="22"/>
              </w:rPr>
              <w:t>ené nedostatky je práce hodnotná</w:t>
            </w:r>
            <w:r>
              <w:rPr>
                <w:sz w:val="22"/>
                <w:szCs w:val="22"/>
              </w:rPr>
              <w:t xml:space="preserve"> svým záměrem, snahou o náročnější zpracování a především tím, že přináší dílčí zjištění, která mohou být podnětná a využitelná v praxi.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E53468" w:rsidRPr="009E78FF" w:rsidRDefault="00E53468" w:rsidP="00E53468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co Vás vedlo k formulování předpokladu o spojitosti mezi adaptačními potížemi dětí a velikostí města nebo typem třídy.</w:t>
            </w:r>
          </w:p>
          <w:p w:rsidR="0025752E" w:rsidRPr="0025752E" w:rsidRDefault="0025752E" w:rsidP="0025752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limity práce.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F07AA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518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3A2B">
              <w:rPr>
                <w:sz w:val="22"/>
                <w:szCs w:val="22"/>
              </w:rPr>
              <w:t xml:space="preserve"> 7</w:t>
            </w:r>
            <w:r w:rsidR="00F4528C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C5263B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4B7" w:rsidRDefault="00B514B7">
      <w:r>
        <w:separator/>
      </w:r>
    </w:p>
  </w:endnote>
  <w:endnote w:type="continuationSeparator" w:id="0">
    <w:p w:rsidR="00B514B7" w:rsidRDefault="00B5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4B7" w:rsidRDefault="00B514B7">
      <w:r>
        <w:separator/>
      </w:r>
    </w:p>
  </w:footnote>
  <w:footnote w:type="continuationSeparator" w:id="0">
    <w:p w:rsidR="00B514B7" w:rsidRDefault="00B514B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03B5"/>
    <w:multiLevelType w:val="hybridMultilevel"/>
    <w:tmpl w:val="DE6A4DE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7A20"/>
    <w:multiLevelType w:val="hybridMultilevel"/>
    <w:tmpl w:val="F188A28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0CC6"/>
    <w:multiLevelType w:val="hybridMultilevel"/>
    <w:tmpl w:val="6B8EC2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042DE9"/>
    <w:rsid w:val="000F07AA"/>
    <w:rsid w:val="001150B9"/>
    <w:rsid w:val="00117B81"/>
    <w:rsid w:val="00134A81"/>
    <w:rsid w:val="00145471"/>
    <w:rsid w:val="001850F6"/>
    <w:rsid w:val="00192206"/>
    <w:rsid w:val="001E2F9C"/>
    <w:rsid w:val="001F16B6"/>
    <w:rsid w:val="00207DBF"/>
    <w:rsid w:val="00226D76"/>
    <w:rsid w:val="0025752E"/>
    <w:rsid w:val="00272622"/>
    <w:rsid w:val="00362AB0"/>
    <w:rsid w:val="00392634"/>
    <w:rsid w:val="003C7C53"/>
    <w:rsid w:val="003F5DA2"/>
    <w:rsid w:val="00470D2E"/>
    <w:rsid w:val="00486BA1"/>
    <w:rsid w:val="004931F8"/>
    <w:rsid w:val="004978EB"/>
    <w:rsid w:val="004D190A"/>
    <w:rsid w:val="005114C5"/>
    <w:rsid w:val="00512982"/>
    <w:rsid w:val="00526D47"/>
    <w:rsid w:val="00547D8B"/>
    <w:rsid w:val="0055255D"/>
    <w:rsid w:val="0058073D"/>
    <w:rsid w:val="005B3C15"/>
    <w:rsid w:val="005B50F4"/>
    <w:rsid w:val="005C219A"/>
    <w:rsid w:val="005E021F"/>
    <w:rsid w:val="0061000A"/>
    <w:rsid w:val="00633A2B"/>
    <w:rsid w:val="006409B1"/>
    <w:rsid w:val="006847E2"/>
    <w:rsid w:val="00715EE2"/>
    <w:rsid w:val="00742F5A"/>
    <w:rsid w:val="00754625"/>
    <w:rsid w:val="00797349"/>
    <w:rsid w:val="007D65D1"/>
    <w:rsid w:val="00806027"/>
    <w:rsid w:val="008127FF"/>
    <w:rsid w:val="008614B3"/>
    <w:rsid w:val="008F14CE"/>
    <w:rsid w:val="00935791"/>
    <w:rsid w:val="009A3DAF"/>
    <w:rsid w:val="009A3FE4"/>
    <w:rsid w:val="009B2248"/>
    <w:rsid w:val="009E78FF"/>
    <w:rsid w:val="009F0061"/>
    <w:rsid w:val="00A117DF"/>
    <w:rsid w:val="00A501F7"/>
    <w:rsid w:val="00AB6AA7"/>
    <w:rsid w:val="00AE5B9A"/>
    <w:rsid w:val="00AF1740"/>
    <w:rsid w:val="00AF7001"/>
    <w:rsid w:val="00B411DB"/>
    <w:rsid w:val="00B514B7"/>
    <w:rsid w:val="00B51896"/>
    <w:rsid w:val="00B9667D"/>
    <w:rsid w:val="00BA3203"/>
    <w:rsid w:val="00BD2A16"/>
    <w:rsid w:val="00BE3A74"/>
    <w:rsid w:val="00BE5017"/>
    <w:rsid w:val="00C47B18"/>
    <w:rsid w:val="00C50B27"/>
    <w:rsid w:val="00C5263B"/>
    <w:rsid w:val="00C84031"/>
    <w:rsid w:val="00CA18BC"/>
    <w:rsid w:val="00CA7DCD"/>
    <w:rsid w:val="00CE0A8B"/>
    <w:rsid w:val="00CE1546"/>
    <w:rsid w:val="00CE4943"/>
    <w:rsid w:val="00D00680"/>
    <w:rsid w:val="00D17F6F"/>
    <w:rsid w:val="00D56C00"/>
    <w:rsid w:val="00D968A8"/>
    <w:rsid w:val="00D97E7E"/>
    <w:rsid w:val="00DB20C5"/>
    <w:rsid w:val="00DC1BF5"/>
    <w:rsid w:val="00DF3031"/>
    <w:rsid w:val="00E4683D"/>
    <w:rsid w:val="00E53468"/>
    <w:rsid w:val="00E67C85"/>
    <w:rsid w:val="00E709EA"/>
    <w:rsid w:val="00E80527"/>
    <w:rsid w:val="00F004DB"/>
    <w:rsid w:val="00F1326B"/>
    <w:rsid w:val="00F20E40"/>
    <w:rsid w:val="00F273C2"/>
    <w:rsid w:val="00F30FEB"/>
    <w:rsid w:val="00F4528C"/>
    <w:rsid w:val="00F61015"/>
    <w:rsid w:val="00F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04A1B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253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20</cp:revision>
  <cp:lastPrinted>2012-04-25T08:21:00Z</cp:lastPrinted>
  <dcterms:created xsi:type="dcterms:W3CDTF">2018-05-07T09:57:00Z</dcterms:created>
  <dcterms:modified xsi:type="dcterms:W3CDTF">2018-05-09T08:08:00Z</dcterms:modified>
</cp:coreProperties>
</file>