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33386B">
              <w:rPr>
                <w:sz w:val="22"/>
                <w:szCs w:val="22"/>
              </w:rPr>
              <w:t xml:space="preserve">Pavel </w:t>
            </w:r>
            <w:proofErr w:type="spellStart"/>
            <w:r w:rsidR="0033386B">
              <w:rPr>
                <w:sz w:val="22"/>
                <w:szCs w:val="22"/>
              </w:rPr>
              <w:t>Janoštík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338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Filozoficko-etický rozměr sociální pedagogiky jako životní pomoci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338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338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Jednotlivé kapitoly práce v teoretické části nezačínají na samostatné stránce, v práci je spousta gramatických a stylistických chyb, některé části jsou dublované (zbytečně se opakují). Témata nejsou dostatečně hluboce zpracované, autor zůstává jen na povrchu, není dostatečně propracován vztah mezi pracovníky dětského domova se školou a filozoficko-etickým rozměrem sociální pedagogiky.</w:t>
            </w:r>
          </w:p>
          <w:p w:rsidR="00B411DB" w:rsidRDefault="003338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jsou velmi hodnotné komentáře k jednotlivým položkám, chybí ale shrnutí, odpověď na základní a dílčí výzkumné otázky.  Zajímavě je zpracováno doporučení pro praxi.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3338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 práce přímo nekoresponduje s tématem, jak byste téma práce přeformuloval? Vedl by sociální pedagog v dětském domově se školou opravdu k životní pomoci?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3386B">
              <w:rPr>
                <w:sz w:val="22"/>
                <w:szCs w:val="22"/>
              </w:rPr>
              <w:t xml:space="preserve"> 3O. dubna 2018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BE3" w:rsidRDefault="00DB1BE3">
      <w:r>
        <w:separator/>
      </w:r>
    </w:p>
  </w:endnote>
  <w:endnote w:type="continuationSeparator" w:id="0">
    <w:p w:rsidR="00DB1BE3" w:rsidRDefault="00DB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BE3" w:rsidRDefault="00DB1BE3">
      <w:r>
        <w:separator/>
      </w:r>
    </w:p>
  </w:footnote>
  <w:footnote w:type="continuationSeparator" w:id="0">
    <w:p w:rsidR="00DB1BE3" w:rsidRDefault="00DB1BE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02"/>
    <w:rsid w:val="00190EA5"/>
    <w:rsid w:val="0033386B"/>
    <w:rsid w:val="00362AB0"/>
    <w:rsid w:val="003F5DA2"/>
    <w:rsid w:val="00512982"/>
    <w:rsid w:val="00526D47"/>
    <w:rsid w:val="0055255D"/>
    <w:rsid w:val="005C219A"/>
    <w:rsid w:val="006847E2"/>
    <w:rsid w:val="00714243"/>
    <w:rsid w:val="008614B3"/>
    <w:rsid w:val="00881808"/>
    <w:rsid w:val="009B2248"/>
    <w:rsid w:val="00A01402"/>
    <w:rsid w:val="00AF1740"/>
    <w:rsid w:val="00B411DB"/>
    <w:rsid w:val="00BA3203"/>
    <w:rsid w:val="00C50B27"/>
    <w:rsid w:val="00CE0A8B"/>
    <w:rsid w:val="00DB1BE3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E02D0-B544-4F1A-8EA4-319964FA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PRÁCE_2015.dot</Template>
  <TotalTime>1</TotalTime>
  <Pages>1</Pages>
  <Words>297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skarupska</cp:lastModifiedBy>
  <cp:revision>2</cp:revision>
  <cp:lastPrinted>2012-04-25T08:21:00Z</cp:lastPrinted>
  <dcterms:created xsi:type="dcterms:W3CDTF">2018-04-30T13:31:00Z</dcterms:created>
  <dcterms:modified xsi:type="dcterms:W3CDTF">2018-04-30T13:31:00Z</dcterms:modified>
</cp:coreProperties>
</file>