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8E6539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POSUDEK VEDOUCÍ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911588" w:rsidRDefault="00146D4F" w:rsidP="000111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Jaroslav Hudský</w:t>
            </w:r>
            <w:r w:rsidR="00D21542" w:rsidRPr="00911588">
              <w:rPr>
                <w:b/>
                <w:sz w:val="22"/>
                <w:szCs w:val="22"/>
              </w:rPr>
              <w:t xml:space="preserve">, Bc. </w:t>
            </w:r>
          </w:p>
        </w:tc>
      </w:tr>
      <w:tr w:rsidR="006847E2" w:rsidRPr="005E67C7" w:rsidTr="00C50B27">
        <w:tc>
          <w:tcPr>
            <w:tcW w:w="2808" w:type="dxa"/>
          </w:tcPr>
          <w:p w:rsidR="006847E2" w:rsidRPr="005E67C7" w:rsidRDefault="006847E2" w:rsidP="00362AB0">
            <w:pPr>
              <w:rPr>
                <w:sz w:val="22"/>
                <w:szCs w:val="22"/>
              </w:rPr>
            </w:pPr>
            <w:r w:rsidRPr="005E67C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5E67C7" w:rsidRDefault="00146D4F" w:rsidP="00D21542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>Role sociálního pedagoga při resocializaci psychiatrických pacientů</w:t>
            </w:r>
            <w:r w:rsidR="0001119B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215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Martina Cichá,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D21542" w:rsidRDefault="00D21542" w:rsidP="00362AB0">
            <w:pPr>
              <w:rPr>
                <w:i/>
                <w:sz w:val="22"/>
                <w:szCs w:val="22"/>
              </w:rPr>
            </w:pPr>
            <w:r w:rsidRPr="00D21542">
              <w:rPr>
                <w:i/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215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146D4F" w:rsidRDefault="006847E2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46D4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46D4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46D4F" w:rsidRDefault="006847E2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46D4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46D4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146D4F" w:rsidRDefault="006847E2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46D4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46D4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146D4F" w:rsidRDefault="006847E2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46D4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46D4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146D4F" w:rsidRDefault="006847E2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46D4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46D4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146D4F" w:rsidRDefault="005C219A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146D4F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146D4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146D4F" w:rsidRDefault="0055255D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46D4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46D4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146D4F" w:rsidRDefault="0055255D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46D4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46D4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146D4F" w:rsidRDefault="0055255D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46D4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46D4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146D4F" w:rsidRDefault="0055255D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46D4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46D4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5E67C7" w:rsidRDefault="00B411DB" w:rsidP="00514664">
            <w:pPr>
              <w:jc w:val="center"/>
              <w:rPr>
                <w:sz w:val="22"/>
                <w:szCs w:val="22"/>
              </w:rPr>
            </w:pPr>
            <w:r w:rsidRPr="005E67C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5E67C7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5E67C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146D4F" w:rsidRDefault="00B411DB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46D4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46D4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146D4F" w:rsidRDefault="00B411DB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46D4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46D4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46D4F" w:rsidRDefault="004D778F" w:rsidP="00146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</w:t>
            </w:r>
            <w:r w:rsidR="004B0A37">
              <w:rPr>
                <w:sz w:val="22"/>
                <w:szCs w:val="22"/>
              </w:rPr>
              <w:t xml:space="preserve">i koncept </w:t>
            </w:r>
            <w:r>
              <w:rPr>
                <w:sz w:val="22"/>
                <w:szCs w:val="22"/>
              </w:rPr>
              <w:t>práce</w:t>
            </w:r>
            <w:r w:rsidR="004B0A37">
              <w:rPr>
                <w:sz w:val="22"/>
                <w:szCs w:val="22"/>
              </w:rPr>
              <w:t xml:space="preserve"> jsou nesmírně zajímavé, jsou</w:t>
            </w:r>
            <w:r w:rsidR="003E6777">
              <w:rPr>
                <w:sz w:val="22"/>
                <w:szCs w:val="22"/>
              </w:rPr>
              <w:t xml:space="preserve"> v přímé souvislosti se studovaným </w:t>
            </w:r>
            <w:r w:rsidR="004B0A37">
              <w:rPr>
                <w:sz w:val="22"/>
                <w:szCs w:val="22"/>
              </w:rPr>
              <w:t>oborem a mají</w:t>
            </w:r>
            <w:r w:rsidR="003E6777">
              <w:rPr>
                <w:sz w:val="22"/>
                <w:szCs w:val="22"/>
              </w:rPr>
              <w:t xml:space="preserve"> velký přínos pro </w:t>
            </w:r>
            <w:r w:rsidR="004B0A37">
              <w:rPr>
                <w:sz w:val="22"/>
                <w:szCs w:val="22"/>
              </w:rPr>
              <w:t>komplexní psychiatrickou péči a</w:t>
            </w:r>
            <w:r w:rsidR="003E6777">
              <w:rPr>
                <w:sz w:val="22"/>
                <w:szCs w:val="22"/>
              </w:rPr>
              <w:t xml:space="preserve"> podporu, stejně tak sociální pedagogiku.</w:t>
            </w:r>
          </w:p>
          <w:p w:rsidR="003E6777" w:rsidRDefault="003E6777" w:rsidP="00146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tradičním způsobem rozdělena do teoretické a praktické části. </w:t>
            </w:r>
          </w:p>
          <w:p w:rsidR="00AC5986" w:rsidRDefault="00AC5986" w:rsidP="00146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práce se student zabývá sociální pedagogikou a sociálními službami, přičemž důraz zde klade </w:t>
            </w:r>
            <w:r w:rsidR="004B0A37">
              <w:rPr>
                <w:sz w:val="22"/>
                <w:szCs w:val="22"/>
              </w:rPr>
              <w:t>na tematiku resocializace</w:t>
            </w:r>
            <w:r>
              <w:rPr>
                <w:sz w:val="22"/>
                <w:szCs w:val="22"/>
              </w:rPr>
              <w:t xml:space="preserve"> a resocializačních programů. Protože má přímou profesní vazbu na </w:t>
            </w:r>
            <w:r w:rsidRPr="004B0A37">
              <w:rPr>
                <w:i/>
                <w:sz w:val="22"/>
                <w:szCs w:val="22"/>
              </w:rPr>
              <w:t>Psychiatrickou léčebnu ve Šternberku</w:t>
            </w:r>
            <w:r>
              <w:rPr>
                <w:sz w:val="22"/>
                <w:szCs w:val="22"/>
              </w:rPr>
              <w:t>, popisuje zde toto pracoviště, jehož prostřednictvím také získal respondenty pro svůj výzkum, a dále pak konkrétní, místní resocializační program.</w:t>
            </w:r>
            <w:r w:rsidR="004B0A37">
              <w:rPr>
                <w:sz w:val="22"/>
                <w:szCs w:val="22"/>
              </w:rPr>
              <w:t xml:space="preserve"> Jsou zde pasáže, které hodnotím jako výborně napsané, ale také ty, které na mě působí spíše povrchnějším dojmem.</w:t>
            </w:r>
          </w:p>
          <w:p w:rsidR="003E6777" w:rsidRDefault="00AC5986" w:rsidP="00146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Meritem výzkumné části práce</w:t>
            </w:r>
            <w:r w:rsidR="00972C33">
              <w:rPr>
                <w:sz w:val="22"/>
                <w:szCs w:val="22"/>
              </w:rPr>
              <w:t xml:space="preserve"> jsou otázky na osoby s duševním onemocněním, které absolvovaly resocializační program</w:t>
            </w:r>
            <w:r w:rsidR="004B0A37">
              <w:rPr>
                <w:sz w:val="22"/>
                <w:szCs w:val="22"/>
              </w:rPr>
              <w:t xml:space="preserve">, </w:t>
            </w:r>
            <w:r w:rsidR="00972C33">
              <w:rPr>
                <w:sz w:val="22"/>
                <w:szCs w:val="22"/>
              </w:rPr>
              <w:t>ve vztahu k míře a hloubce jejich resocializace. V této souvislosti student stanovil také výzkumné předpoklady, k jejichž potvrzení / vyvrácení mu postačily elementární statistické metody. Coby výzkumnou  techniku diplomant zvolil dotazník vlastní konstrukce. Stěžejní je v této části práce analýza dat, jejich prezentace (formou tabulek a grafů v barvě, se slovními komentáři)</w:t>
            </w:r>
            <w:r w:rsidR="001E1C0F">
              <w:rPr>
                <w:sz w:val="22"/>
                <w:szCs w:val="22"/>
              </w:rPr>
              <w:t xml:space="preserve"> a diskuze. Jejím poněkud slabým místem je fakt, že student výzkumná data, která sám získal, nekomparoval s výsledky výzkumů jiných autorů. V tomto ohledu mohl být aktivnější a také odvážnější, neboť je nepochybné, že existují jak tuzemské, tak (tím spíše) zahraniční práce, které se</w:t>
            </w:r>
            <w:r w:rsidR="004B0A37">
              <w:rPr>
                <w:sz w:val="22"/>
                <w:szCs w:val="22"/>
              </w:rPr>
              <w:t xml:space="preserve"> touto problematikou zabývají. </w:t>
            </w:r>
            <w:r w:rsidR="001E1C0F">
              <w:rPr>
                <w:sz w:val="22"/>
                <w:szCs w:val="22"/>
              </w:rPr>
              <w:t>Také závěr práce mohl být propracovanější</w:t>
            </w:r>
            <w:r w:rsidR="007A0FC9">
              <w:rPr>
                <w:sz w:val="22"/>
                <w:szCs w:val="22"/>
              </w:rPr>
              <w:t>.</w:t>
            </w:r>
          </w:p>
          <w:p w:rsidR="007A0FC9" w:rsidRPr="00C50B27" w:rsidRDefault="007A0FC9" w:rsidP="00146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místy shledávám jazykové, </w:t>
            </w:r>
            <w:r w:rsidR="004B0A37">
              <w:rPr>
                <w:sz w:val="22"/>
                <w:szCs w:val="22"/>
              </w:rPr>
              <w:t>spíše</w:t>
            </w:r>
            <w:r>
              <w:rPr>
                <w:sz w:val="22"/>
                <w:szCs w:val="22"/>
              </w:rPr>
              <w:t xml:space="preserve"> stylistické chyby, avšak nepovažuji je za závažné.</w:t>
            </w:r>
          </w:p>
          <w:p w:rsidR="004B0A37" w:rsidRDefault="007A0FC9" w:rsidP="004B0A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psaní této diplomové práce a četných konzultacích s diplomantem se ukázalo, že student je člověkem s velkou znalostí psychiatrické problematiky v praxi (a také velkou mírou empatie, která je v pomáhajících profesích tolik potřebná</w:t>
            </w:r>
            <w:r w:rsidR="004B0A37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), že na ni dokáže nahlížet z různých úhlů pohledu, a to nikoli povrchním způsobem, avšak o něco hůře je schopen toto své poznání psychiatrické reality</w:t>
            </w:r>
            <w:r w:rsidR="004B0A37">
              <w:rPr>
                <w:sz w:val="22"/>
                <w:szCs w:val="22"/>
              </w:rPr>
              <w:t>, se všemi zkušenostmi,</w:t>
            </w:r>
            <w:r>
              <w:rPr>
                <w:sz w:val="22"/>
                <w:szCs w:val="22"/>
              </w:rPr>
              <w:t xml:space="preserve"> „extrahovat“ do odborné práce, což se na její výsledné kvalitě přece jen trochu odráží. </w:t>
            </w:r>
          </w:p>
          <w:p w:rsidR="003E6777" w:rsidRPr="00C50B27" w:rsidRDefault="007A0FC9" w:rsidP="004B0A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Celkově práci hodnotím jako </w:t>
            </w:r>
            <w:r w:rsidR="004B0A37">
              <w:rPr>
                <w:sz w:val="22"/>
                <w:szCs w:val="22"/>
              </w:rPr>
              <w:t xml:space="preserve">spíše </w:t>
            </w:r>
            <w:r>
              <w:rPr>
                <w:sz w:val="22"/>
                <w:szCs w:val="22"/>
              </w:rPr>
              <w:t>průměrnou, tj. dobře napsanou. Domnívám se, že může být přínosem jak pro sociální pedagogiku, tak pro psychiatrický terén</w:t>
            </w:r>
            <w:r w:rsidR="004B0A37">
              <w:rPr>
                <w:sz w:val="22"/>
                <w:szCs w:val="22"/>
              </w:rPr>
              <w:t>, její zdravotnickou i sociální složku.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46D4F" w:rsidRDefault="004B0A37" w:rsidP="00146D4F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Jakým způsobem jste vybíral respondenty pro svůj výzkum? Jak jste je fakticky získal pro spolupráci? Mohlo se stát, že jejich aktuální psychický stav významněji ovlivnil výsledky výzkumu?</w:t>
            </w:r>
          </w:p>
          <w:p w:rsidR="00B648A4" w:rsidRDefault="004B0A37" w:rsidP="004B0A3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Vyberte zahraniční - výzkumně orientovanou práci, která se zabývá stejným či podobným tématem a z ní citujte vybrané výsledky. Pokud se dají komparovat, v čem jsou shodné a v čem se liší?</w:t>
            </w:r>
          </w:p>
          <w:p w:rsidR="004B0A37" w:rsidRPr="004B0A37" w:rsidRDefault="004B0A37" w:rsidP="00C54F65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Mají v psychiatrické léčebně, kde pracujete, zájem </w:t>
            </w:r>
            <w:r w:rsidR="00C54F65">
              <w:rPr>
                <w:sz w:val="22"/>
                <w:szCs w:val="22"/>
              </w:rPr>
              <w:t>o Vaši práci –</w:t>
            </w:r>
            <w:r>
              <w:rPr>
                <w:sz w:val="22"/>
                <w:szCs w:val="22"/>
              </w:rPr>
              <w:t xml:space="preserve"> data</w:t>
            </w:r>
            <w:r w:rsidR="00C54F65">
              <w:rPr>
                <w:sz w:val="22"/>
                <w:szCs w:val="22"/>
              </w:rPr>
              <w:t xml:space="preserve"> z Vašeho výzkumu</w:t>
            </w:r>
            <w:r>
              <w:rPr>
                <w:sz w:val="22"/>
                <w:szCs w:val="22"/>
              </w:rPr>
              <w:t xml:space="preserve">? Je zde možnost jejich využití i tímto způsobem? Případně navrhněte další aplikační možnosti.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146D4F" w:rsidRDefault="00B411DB" w:rsidP="00C50B27">
            <w:pPr>
              <w:jc w:val="center"/>
              <w:rPr>
                <w:sz w:val="22"/>
                <w:szCs w:val="22"/>
              </w:rPr>
            </w:pPr>
            <w:r w:rsidRPr="00146D4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4D778F" w:rsidRDefault="00B411DB" w:rsidP="00C50B27">
            <w:pPr>
              <w:jc w:val="center"/>
              <w:rPr>
                <w:sz w:val="22"/>
                <w:szCs w:val="22"/>
              </w:rPr>
            </w:pPr>
            <w:r w:rsidRPr="004D778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146D4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46D4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0111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</w:t>
            </w:r>
            <w:r w:rsidR="0001119B">
              <w:rPr>
                <w:sz w:val="22"/>
                <w:szCs w:val="22"/>
              </w:rPr>
              <w:t>: 3. 5</w:t>
            </w:r>
            <w:r w:rsidR="004D778F">
              <w:rPr>
                <w:sz w:val="22"/>
                <w:szCs w:val="22"/>
              </w:rPr>
              <w:t xml:space="preserve">. 2018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3340D">
              <w:rPr>
                <w:sz w:val="22"/>
                <w:szCs w:val="22"/>
              </w:rPr>
              <w:t xml:space="preserve"> Martina Cichá,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134" w:rsidRDefault="00F93134">
      <w:r>
        <w:separator/>
      </w:r>
    </w:p>
  </w:endnote>
  <w:endnote w:type="continuationSeparator" w:id="0">
    <w:p w:rsidR="00F93134" w:rsidRDefault="00F9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134" w:rsidRDefault="00F93134">
      <w:r>
        <w:separator/>
      </w:r>
    </w:p>
  </w:footnote>
  <w:footnote w:type="continuationSeparator" w:id="0">
    <w:p w:rsidR="00F93134" w:rsidRDefault="00F9313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E2BAA"/>
    <w:multiLevelType w:val="hybridMultilevel"/>
    <w:tmpl w:val="AFD88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42"/>
    <w:rsid w:val="0001119B"/>
    <w:rsid w:val="00041DA2"/>
    <w:rsid w:val="00146D4F"/>
    <w:rsid w:val="00170FBC"/>
    <w:rsid w:val="0017350A"/>
    <w:rsid w:val="001C7081"/>
    <w:rsid w:val="001E1C0F"/>
    <w:rsid w:val="00264303"/>
    <w:rsid w:val="002F5DCC"/>
    <w:rsid w:val="00362AB0"/>
    <w:rsid w:val="003925B3"/>
    <w:rsid w:val="003E6777"/>
    <w:rsid w:val="003F5DA2"/>
    <w:rsid w:val="00434EFF"/>
    <w:rsid w:val="004863B6"/>
    <w:rsid w:val="004B0A37"/>
    <w:rsid w:val="004C527A"/>
    <w:rsid w:val="004D778F"/>
    <w:rsid w:val="004E4777"/>
    <w:rsid w:val="004F69E7"/>
    <w:rsid w:val="00512982"/>
    <w:rsid w:val="00514664"/>
    <w:rsid w:val="00526D47"/>
    <w:rsid w:val="0055255D"/>
    <w:rsid w:val="005724D1"/>
    <w:rsid w:val="005C219A"/>
    <w:rsid w:val="005E67C7"/>
    <w:rsid w:val="006213C9"/>
    <w:rsid w:val="00645D5E"/>
    <w:rsid w:val="006847E2"/>
    <w:rsid w:val="0070056B"/>
    <w:rsid w:val="00763A3A"/>
    <w:rsid w:val="007A0FC9"/>
    <w:rsid w:val="007F6562"/>
    <w:rsid w:val="008E6539"/>
    <w:rsid w:val="00911588"/>
    <w:rsid w:val="00972C33"/>
    <w:rsid w:val="009E0E6F"/>
    <w:rsid w:val="00A10B13"/>
    <w:rsid w:val="00A42A88"/>
    <w:rsid w:val="00AC5986"/>
    <w:rsid w:val="00B411DB"/>
    <w:rsid w:val="00B648A4"/>
    <w:rsid w:val="00BA3203"/>
    <w:rsid w:val="00C3340D"/>
    <w:rsid w:val="00C50B27"/>
    <w:rsid w:val="00C54F65"/>
    <w:rsid w:val="00D21542"/>
    <w:rsid w:val="00DC1BF5"/>
    <w:rsid w:val="00DC33D7"/>
    <w:rsid w:val="00E709EA"/>
    <w:rsid w:val="00E83040"/>
    <w:rsid w:val="00EB0F5E"/>
    <w:rsid w:val="00EF58E7"/>
    <w:rsid w:val="00F9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6DEF2-0A74-4461-9FC9-968157A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EB0F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B0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FKSA\Downloads\POSUDEK+VEDOUC&#205;HO+DIPLOMOV&#201;+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POSUDEK+VEDOUCÍHO+DIPLOMOVÉ+PRÁCE_2015 (1)</Template>
  <TotalTime>0</TotalTime>
  <Pages>2</Pages>
  <Words>685</Words>
  <Characters>3739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FFKSA</dc:creator>
  <cp:keywords/>
  <cp:lastModifiedBy>Petra Cejnarová</cp:lastModifiedBy>
  <cp:revision>2</cp:revision>
  <cp:lastPrinted>2018-05-03T09:36:00Z</cp:lastPrinted>
  <dcterms:created xsi:type="dcterms:W3CDTF">2018-05-03T11:17:00Z</dcterms:created>
  <dcterms:modified xsi:type="dcterms:W3CDTF">2018-05-03T11:17:00Z</dcterms:modified>
</cp:coreProperties>
</file>