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Miloslava Hudečková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rozvoje rodičovských kompetencí v azylovém domě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B565FC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565FC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práce nekoresponduje přímo s obsahem, mělo jít o upřesnění, že se jedná o rozvoj kompetencí po opuštění azylového domu. </w:t>
            </w:r>
          </w:p>
          <w:p w:rsidR="00B565FC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část nemá uvedenou metodologii, není jasné, jaké postupu se autorka držela, pouze otevřené kódování se jeví jako nedostatečné po diplomovou práci.</w:t>
            </w:r>
          </w:p>
          <w:p w:rsidR="00B411DB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zajímavé a potřebné.</w:t>
            </w:r>
          </w:p>
          <w:p w:rsidR="00F1326B" w:rsidRPr="00C50B27" w:rsidRDefault="00B565FC" w:rsidP="00B565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Dobré doporučení pro praxi, možná by bylo vhodné ho ještě více rozpracovat.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Jakého typu vyhodnocování jste se držela, jak by vypadal paradigmatický model?</w:t>
            </w:r>
          </w:p>
          <w:p w:rsidR="00B565FC" w:rsidRPr="00C50B27" w:rsidRDefault="00B56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donutit klienty azylových domů, aby se účastnili vzdělávacích programů?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565FC">
              <w:rPr>
                <w:sz w:val="22"/>
                <w:szCs w:val="22"/>
              </w:rPr>
              <w:t xml:space="preserve"> 25. dubna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DD" w:rsidRDefault="003C18DD">
      <w:r>
        <w:separator/>
      </w:r>
    </w:p>
  </w:endnote>
  <w:endnote w:type="continuationSeparator" w:id="0">
    <w:p w:rsidR="003C18DD" w:rsidRDefault="003C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DD" w:rsidRDefault="003C18DD">
      <w:r>
        <w:separator/>
      </w:r>
    </w:p>
  </w:footnote>
  <w:footnote w:type="continuationSeparator" w:id="0">
    <w:p w:rsidR="003C18DD" w:rsidRDefault="003C18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362AB0"/>
    <w:rsid w:val="003C18DD"/>
    <w:rsid w:val="003F5DA2"/>
    <w:rsid w:val="00512982"/>
    <w:rsid w:val="00526D47"/>
    <w:rsid w:val="0055255D"/>
    <w:rsid w:val="005C219A"/>
    <w:rsid w:val="006847E2"/>
    <w:rsid w:val="008614B3"/>
    <w:rsid w:val="009B2248"/>
    <w:rsid w:val="00A01402"/>
    <w:rsid w:val="00AF1740"/>
    <w:rsid w:val="00B411DB"/>
    <w:rsid w:val="00B565FC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160DA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2018-04-25T06:54:00Z</dcterms:created>
  <dcterms:modified xsi:type="dcterms:W3CDTF">2018-04-25T06:54:00Z</dcterms:modified>
</cp:coreProperties>
</file>