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80"/>
        <w:gridCol w:w="1151"/>
        <w:gridCol w:w="2505"/>
        <w:gridCol w:w="467"/>
        <w:gridCol w:w="465"/>
        <w:gridCol w:w="465"/>
        <w:gridCol w:w="467"/>
        <w:gridCol w:w="465"/>
        <w:gridCol w:w="477"/>
      </w:tblGrid>
      <w:tr w:rsidR="006847E2" w:rsidRPr="00C50B27" w:rsidTr="00454480">
        <w:tc>
          <w:tcPr>
            <w:tcW w:w="5000" w:type="pct"/>
            <w:gridSpan w:val="9"/>
          </w:tcPr>
          <w:p w:rsidR="006847E2" w:rsidRPr="00C50B27" w:rsidRDefault="006847E2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012094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3573" w:type="pct"/>
            <w:gridSpan w:val="8"/>
          </w:tcPr>
          <w:p w:rsidR="006847E2" w:rsidRPr="00C50B27" w:rsidRDefault="00012094" w:rsidP="00E9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E9333D">
              <w:rPr>
                <w:sz w:val="22"/>
                <w:szCs w:val="22"/>
              </w:rPr>
              <w:t>H</w:t>
            </w:r>
            <w:r w:rsidR="00E9333D" w:rsidRPr="00E9333D">
              <w:rPr>
                <w:sz w:val="22"/>
                <w:szCs w:val="22"/>
              </w:rPr>
              <w:t>ö</w:t>
            </w:r>
            <w:r w:rsidR="00E9333D">
              <w:rPr>
                <w:sz w:val="22"/>
                <w:szCs w:val="22"/>
              </w:rPr>
              <w:t>nigová Denisa</w:t>
            </w:r>
          </w:p>
        </w:tc>
      </w:tr>
      <w:tr w:rsidR="006847E2" w:rsidRPr="00C50B27" w:rsidTr="00F72813">
        <w:tc>
          <w:tcPr>
            <w:tcW w:w="1427" w:type="pct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573" w:type="pct"/>
            <w:gridSpan w:val="8"/>
          </w:tcPr>
          <w:p w:rsidR="006847E2" w:rsidRPr="00C50B27" w:rsidRDefault="00503C77" w:rsidP="0045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prostředí na zkušenosti s alkoholem u žáků 9. tříd ve Zlínském kraji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12094" w:rsidRPr="00C50B27" w:rsidTr="00F72813">
        <w:tc>
          <w:tcPr>
            <w:tcW w:w="1427" w:type="pct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12094" w:rsidRPr="00C50B27" w:rsidTr="00F72813">
        <w:tc>
          <w:tcPr>
            <w:tcW w:w="1427" w:type="pct"/>
            <w:vAlign w:val="center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573" w:type="pct"/>
            <w:gridSpan w:val="8"/>
          </w:tcPr>
          <w:p w:rsidR="00012094" w:rsidRPr="00C50B27" w:rsidRDefault="00012094" w:rsidP="0001209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12094" w:rsidRPr="00C50B27" w:rsidRDefault="00012094" w:rsidP="0001209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C50B27" w:rsidRDefault="00012094" w:rsidP="0001209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58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9366A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  <w:shd w:val="clear" w:color="auto" w:fill="A6A6A6"/>
          </w:tcPr>
          <w:p w:rsidR="00012094" w:rsidRPr="00B411DB" w:rsidRDefault="00012094" w:rsidP="0001209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C40322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58" w:type="pct"/>
            <w:vAlign w:val="center"/>
          </w:tcPr>
          <w:p w:rsidR="00012094" w:rsidRPr="00C50B27" w:rsidRDefault="0092240F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  <w:vAlign w:val="center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9778F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>
              <w:rPr>
                <w:b/>
                <w:sz w:val="22"/>
                <w:szCs w:val="22"/>
              </w:rPr>
              <w:t>e</w:t>
            </w:r>
          </w:p>
          <w:p w:rsidR="00012094" w:rsidRPr="00C50B27" w:rsidRDefault="00012094" w:rsidP="0001209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se zabývá</w:t>
            </w:r>
            <w:r w:rsidR="00633EB2">
              <w:rPr>
                <w:sz w:val="22"/>
                <w:szCs w:val="22"/>
              </w:rPr>
              <w:t xml:space="preserve"> zjištěním zkušenosti žáků 9. tříd Zlínského kraje s alkoholem a vlivem sledovaných proměnných </w:t>
            </w:r>
            <w:r w:rsidR="0003208A">
              <w:rPr>
                <w:sz w:val="22"/>
                <w:szCs w:val="22"/>
              </w:rPr>
              <w:t>za</w:t>
            </w:r>
            <w:r w:rsidR="009778F5">
              <w:rPr>
                <w:sz w:val="22"/>
                <w:szCs w:val="22"/>
              </w:rPr>
              <w:t xml:space="preserve"> využití</w:t>
            </w:r>
            <w:r w:rsidR="00633EB2">
              <w:rPr>
                <w:sz w:val="22"/>
                <w:szCs w:val="22"/>
              </w:rPr>
              <w:t xml:space="preserve"> dotazníkového šetření vlastní konstrukce. </w:t>
            </w:r>
          </w:p>
          <w:p w:rsidR="00012094" w:rsidRPr="001D4D94" w:rsidRDefault="00012094" w:rsidP="00012094">
            <w:pPr>
              <w:spacing w:before="240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Silné stránky práce</w:t>
            </w:r>
          </w:p>
          <w:p w:rsidR="00012094" w:rsidRDefault="00012094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85036F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éma pokrývající </w:t>
            </w:r>
            <w:r w:rsidR="0085036F">
              <w:rPr>
                <w:sz w:val="22"/>
                <w:szCs w:val="22"/>
              </w:rPr>
              <w:t>oblast</w:t>
            </w:r>
            <w:r>
              <w:rPr>
                <w:sz w:val="22"/>
                <w:szCs w:val="22"/>
              </w:rPr>
              <w:t xml:space="preserve"> </w:t>
            </w:r>
            <w:r w:rsidR="001D21F4">
              <w:rPr>
                <w:sz w:val="22"/>
                <w:szCs w:val="22"/>
              </w:rPr>
              <w:t>možnosti uplatnění oboru sociální pedagogiky</w:t>
            </w:r>
            <w:r>
              <w:rPr>
                <w:sz w:val="22"/>
                <w:szCs w:val="22"/>
              </w:rPr>
              <w:t>.</w:t>
            </w:r>
          </w:p>
          <w:p w:rsidR="009778F5" w:rsidRDefault="009778F5" w:rsidP="00C4032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Teoretická část práce je srozumitelně členěná a jasná.</w:t>
            </w:r>
          </w:p>
          <w:p w:rsidR="00A33167" w:rsidRDefault="009778F5" w:rsidP="00633EB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</w:r>
            <w:r w:rsidR="00633EB2">
              <w:rPr>
                <w:sz w:val="22"/>
                <w:szCs w:val="22"/>
              </w:rPr>
              <w:t>Srovnání výsledků s evropskou studií ESPAD.</w:t>
            </w:r>
          </w:p>
          <w:p w:rsidR="00633EB2" w:rsidRDefault="00633EB2" w:rsidP="00633EB2">
            <w:pPr>
              <w:tabs>
                <w:tab w:val="left" w:pos="450"/>
              </w:tabs>
              <w:ind w:left="450" w:hanging="42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>
              <w:rPr>
                <w:sz w:val="22"/>
                <w:szCs w:val="22"/>
              </w:rPr>
              <w:tab/>
              <w:t>Přehledné shrnutí výsledků empirické části předložené práce.</w:t>
            </w:r>
          </w:p>
          <w:p w:rsidR="00012094" w:rsidRPr="001D4D94" w:rsidRDefault="00012094" w:rsidP="00C40322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1D4D94">
              <w:rPr>
                <w:b/>
                <w:sz w:val="22"/>
                <w:szCs w:val="22"/>
              </w:rPr>
              <w:t>Slabé stránky práce</w:t>
            </w:r>
          </w:p>
          <w:p w:rsidR="00633EB2" w:rsidRDefault="00633EB2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Uvedené rozdíly popisných charakteristik zkoumaných proměnných dle pohlaví (chlapci vs. dívky) nejsou nijak interpretovány (s. 82-93, 99-104 atd.).</w:t>
            </w:r>
          </w:p>
          <w:p w:rsidR="0022481F" w:rsidRDefault="00B04E9E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Vynechané odpovědi respondentů (tzv. </w:t>
            </w:r>
            <w:proofErr w:type="spellStart"/>
            <w:r>
              <w:rPr>
                <w:sz w:val="22"/>
                <w:szCs w:val="22"/>
              </w:rPr>
              <w:t>missing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values</w:t>
            </w:r>
            <w:proofErr w:type="spellEnd"/>
            <w:r>
              <w:rPr>
                <w:sz w:val="22"/>
                <w:szCs w:val="22"/>
              </w:rPr>
              <w:t>) nemusí značit absenci konzumace alkoholu, nebo stavu opilosti tak, jak je na mnohých místech práce autorkou interpretováno (viz např. s. 82, 84, 86 atd.)</w:t>
            </w:r>
            <w:r w:rsidR="0022481F">
              <w:rPr>
                <w:sz w:val="22"/>
                <w:szCs w:val="22"/>
              </w:rPr>
              <w:t>.</w:t>
            </w:r>
          </w:p>
          <w:p w:rsidR="0003208A" w:rsidRDefault="00F2518C" w:rsidP="0003208A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Ruční výpočet </w:t>
            </w:r>
            <w:r w:rsidR="00B04E9E">
              <w:rPr>
                <w:sz w:val="22"/>
                <w:szCs w:val="22"/>
              </w:rPr>
              <w:t>verifikace h</w:t>
            </w:r>
            <w:r w:rsidR="0003208A">
              <w:rPr>
                <w:sz w:val="22"/>
                <w:szCs w:val="22"/>
              </w:rPr>
              <w:t>ypotéz neobsahuj</w:t>
            </w:r>
            <w:r w:rsidR="00B04E9E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>hodnoty x</w:t>
            </w:r>
            <w:r w:rsidRPr="00F2518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, které se zpracovávají pro každé pole kontingenční tabulky</w:t>
            </w:r>
            <w:r w:rsidR="0003208A">
              <w:rPr>
                <w:sz w:val="22"/>
                <w:szCs w:val="22"/>
              </w:rPr>
              <w:t>.</w:t>
            </w:r>
          </w:p>
          <w:p w:rsidR="00F2518C" w:rsidRDefault="00F2518C" w:rsidP="0003208A">
            <w:pPr>
              <w:pStyle w:val="Odstavecseseznamem"/>
              <w:numPr>
                <w:ilvl w:val="0"/>
                <w:numId w:val="1"/>
              </w:numPr>
              <w:ind w:left="4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 použit test nezávislosti chí-kvadrát pro kontingenční tabulku, nikoliv test dobré shody chí-kvadrát tak, jak je v práci uváděno na s. 80.</w:t>
            </w:r>
          </w:p>
          <w:p w:rsidR="00EF6D49" w:rsidRDefault="00012094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t xml:space="preserve">Výsledky postrádají </w:t>
            </w:r>
            <w:r w:rsidR="00F80F27" w:rsidRPr="00F80F27">
              <w:rPr>
                <w:sz w:val="22"/>
                <w:szCs w:val="22"/>
              </w:rPr>
              <w:t xml:space="preserve">hlubší </w:t>
            </w:r>
            <w:r w:rsidRPr="00F80F27">
              <w:rPr>
                <w:sz w:val="22"/>
                <w:szCs w:val="22"/>
              </w:rPr>
              <w:t>interpretaci</w:t>
            </w:r>
            <w:r w:rsidR="0003208A">
              <w:rPr>
                <w:sz w:val="22"/>
                <w:szCs w:val="22"/>
              </w:rPr>
              <w:t xml:space="preserve"> daných</w:t>
            </w:r>
            <w:r w:rsidR="00C1144A" w:rsidRPr="00F80F27">
              <w:rPr>
                <w:sz w:val="22"/>
                <w:szCs w:val="22"/>
              </w:rPr>
              <w:t xml:space="preserve"> zjištění</w:t>
            </w:r>
            <w:r w:rsidR="00F2518C">
              <w:rPr>
                <w:sz w:val="22"/>
                <w:szCs w:val="22"/>
              </w:rPr>
              <w:t xml:space="preserve"> a doporučení pro praxi</w:t>
            </w:r>
            <w:r w:rsidR="00A33167">
              <w:rPr>
                <w:sz w:val="22"/>
                <w:szCs w:val="22"/>
              </w:rPr>
              <w:t>.</w:t>
            </w:r>
          </w:p>
          <w:p w:rsidR="009366A2" w:rsidRDefault="009366A2" w:rsidP="00C40322">
            <w:pPr>
              <w:pStyle w:val="Odstavecseseznamem"/>
              <w:numPr>
                <w:ilvl w:val="0"/>
                <w:numId w:val="1"/>
              </w:numPr>
              <w:ind w:left="4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objasněno, jak přesně byly oslovené školy zařazeny do výběrového souboru (náhodně vybrány dle odlišné lokality?).</w:t>
            </w:r>
          </w:p>
          <w:p w:rsidR="00012094" w:rsidRPr="00C50B27" w:rsidRDefault="00F80F27" w:rsidP="00A33167">
            <w:pPr>
              <w:spacing w:before="120"/>
              <w:rPr>
                <w:sz w:val="22"/>
                <w:szCs w:val="22"/>
              </w:rPr>
            </w:pPr>
            <w:r w:rsidRPr="00F80F27">
              <w:rPr>
                <w:sz w:val="22"/>
                <w:szCs w:val="22"/>
              </w:rPr>
              <w:lastRenderedPageBreak/>
              <w:t>Autorka pracovala pečlivě, pravidelně konzultovala. Práci doporučuji k obhajobě.</w:t>
            </w:r>
          </w:p>
        </w:tc>
      </w:tr>
      <w:tr w:rsidR="00012094" w:rsidRPr="00C50B27" w:rsidTr="00454480">
        <w:tc>
          <w:tcPr>
            <w:tcW w:w="5000" w:type="pct"/>
            <w:gridSpan w:val="9"/>
          </w:tcPr>
          <w:p w:rsidR="00012094" w:rsidRPr="00C50B27" w:rsidRDefault="00012094" w:rsidP="0001209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40322" w:rsidRDefault="00F2518C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Formulujte základní doporučení pro praxi vyplývající z</w:t>
            </w:r>
            <w:r w:rsidR="009366A2">
              <w:rPr>
                <w:sz w:val="22"/>
                <w:szCs w:val="22"/>
              </w:rPr>
              <w:t xml:space="preserve"> výsledků </w:t>
            </w:r>
            <w:r>
              <w:rPr>
                <w:sz w:val="22"/>
                <w:szCs w:val="22"/>
              </w:rPr>
              <w:t>předloženého výzkumu.</w:t>
            </w:r>
          </w:p>
          <w:p w:rsidR="00012094" w:rsidRDefault="00012094" w:rsidP="00012094">
            <w:pPr>
              <w:pStyle w:val="Odstavecseseznamem"/>
              <w:numPr>
                <w:ilvl w:val="0"/>
                <w:numId w:val="2"/>
              </w:numPr>
              <w:ind w:left="44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předložené práce?</w:t>
            </w:r>
          </w:p>
          <w:p w:rsidR="00012094" w:rsidRPr="00C40322" w:rsidRDefault="00012094" w:rsidP="00C40322">
            <w:pPr>
              <w:ind w:left="84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3449" w:type="pct"/>
            <w:gridSpan w:val="3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9F1903" w:rsidP="000120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8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pct"/>
          </w:tcPr>
          <w:p w:rsidR="00012094" w:rsidRPr="00C50B27" w:rsidRDefault="00012094" w:rsidP="00012094">
            <w:pPr>
              <w:jc w:val="center"/>
              <w:rPr>
                <w:sz w:val="22"/>
                <w:szCs w:val="22"/>
              </w:rPr>
            </w:pPr>
          </w:p>
        </w:tc>
      </w:tr>
      <w:tr w:rsidR="00012094" w:rsidRPr="00C50B27" w:rsidTr="00C40322">
        <w:tc>
          <w:tcPr>
            <w:tcW w:w="2064" w:type="pct"/>
            <w:gridSpan w:val="2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29B2">
              <w:rPr>
                <w:sz w:val="22"/>
                <w:szCs w:val="22"/>
              </w:rPr>
              <w:t xml:space="preserve"> 4</w:t>
            </w:r>
            <w:bookmarkStart w:id="0" w:name="_GoBack"/>
            <w:bookmarkEnd w:id="0"/>
            <w:r>
              <w:rPr>
                <w:sz w:val="22"/>
                <w:szCs w:val="22"/>
              </w:rPr>
              <w:t>. 5. 201</w:t>
            </w:r>
            <w:r w:rsidR="0085036F">
              <w:rPr>
                <w:sz w:val="22"/>
                <w:szCs w:val="22"/>
              </w:rPr>
              <w:t>8</w:t>
            </w:r>
          </w:p>
        </w:tc>
        <w:tc>
          <w:tcPr>
            <w:tcW w:w="2936" w:type="pct"/>
            <w:gridSpan w:val="7"/>
            <w:vAlign w:val="center"/>
          </w:tcPr>
          <w:p w:rsidR="00012094" w:rsidRPr="00C50B27" w:rsidRDefault="00012094" w:rsidP="0001209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</w:rPr>
              <w:t xml:space="preserve"> </w:t>
            </w:r>
            <w:r w:rsidR="0085036F" w:rsidRPr="0085036F">
              <w:rPr>
                <w:sz w:val="22"/>
                <w:szCs w:val="22"/>
              </w:rPr>
              <w:t>Ilona Kočvarová</w:t>
            </w:r>
            <w:r>
              <w:rPr>
                <w:sz w:val="22"/>
                <w:szCs w:val="22"/>
              </w:rPr>
              <w:t>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8F" w:rsidRDefault="007B5C8F">
      <w:r>
        <w:separator/>
      </w:r>
    </w:p>
  </w:endnote>
  <w:endnote w:type="continuationSeparator" w:id="0">
    <w:p w:rsidR="007B5C8F" w:rsidRDefault="007B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8F" w:rsidRDefault="007B5C8F">
      <w:r>
        <w:separator/>
      </w:r>
    </w:p>
  </w:footnote>
  <w:footnote w:type="continuationSeparator" w:id="0">
    <w:p w:rsidR="007B5C8F" w:rsidRDefault="007B5C8F">
      <w:r>
        <w:continuationSeparator/>
      </w:r>
    </w:p>
  </w:footnote>
  <w:footnote w:id="1">
    <w:p w:rsidR="00012094" w:rsidRDefault="00012094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1A9D"/>
    <w:multiLevelType w:val="hybridMultilevel"/>
    <w:tmpl w:val="66426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F6DAB"/>
    <w:multiLevelType w:val="hybridMultilevel"/>
    <w:tmpl w:val="1B6086FC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E6AD5"/>
    <w:multiLevelType w:val="hybridMultilevel"/>
    <w:tmpl w:val="BE6CD424"/>
    <w:lvl w:ilvl="0" w:tplc="B0344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EA"/>
    <w:rsid w:val="0000006B"/>
    <w:rsid w:val="00012094"/>
    <w:rsid w:val="0003208A"/>
    <w:rsid w:val="000E2C47"/>
    <w:rsid w:val="001D21F4"/>
    <w:rsid w:val="002055F9"/>
    <w:rsid w:val="00206AEE"/>
    <w:rsid w:val="0022481F"/>
    <w:rsid w:val="002E1E83"/>
    <w:rsid w:val="00355709"/>
    <w:rsid w:val="00362AB0"/>
    <w:rsid w:val="003B4DF9"/>
    <w:rsid w:val="003F5DA2"/>
    <w:rsid w:val="00446A29"/>
    <w:rsid w:val="00454480"/>
    <w:rsid w:val="004A1479"/>
    <w:rsid w:val="004C0069"/>
    <w:rsid w:val="004C445A"/>
    <w:rsid w:val="00503C77"/>
    <w:rsid w:val="00512982"/>
    <w:rsid w:val="00514664"/>
    <w:rsid w:val="00526D47"/>
    <w:rsid w:val="00533F27"/>
    <w:rsid w:val="0055255D"/>
    <w:rsid w:val="00586A33"/>
    <w:rsid w:val="005C219A"/>
    <w:rsid w:val="00633EB2"/>
    <w:rsid w:val="006847E2"/>
    <w:rsid w:val="00705E4B"/>
    <w:rsid w:val="00730C1A"/>
    <w:rsid w:val="0078362B"/>
    <w:rsid w:val="007B5C8F"/>
    <w:rsid w:val="007E44DE"/>
    <w:rsid w:val="00836D0C"/>
    <w:rsid w:val="0085036F"/>
    <w:rsid w:val="00886970"/>
    <w:rsid w:val="008D4388"/>
    <w:rsid w:val="008D6B59"/>
    <w:rsid w:val="008F5887"/>
    <w:rsid w:val="0092240F"/>
    <w:rsid w:val="009366A2"/>
    <w:rsid w:val="009778F5"/>
    <w:rsid w:val="009E2F6A"/>
    <w:rsid w:val="009F1903"/>
    <w:rsid w:val="009F6E39"/>
    <w:rsid w:val="00A33167"/>
    <w:rsid w:val="00A335D2"/>
    <w:rsid w:val="00AA0FFF"/>
    <w:rsid w:val="00B04E9E"/>
    <w:rsid w:val="00B411DB"/>
    <w:rsid w:val="00BA3203"/>
    <w:rsid w:val="00BD6836"/>
    <w:rsid w:val="00C03D7D"/>
    <w:rsid w:val="00C1144A"/>
    <w:rsid w:val="00C40322"/>
    <w:rsid w:val="00C50B27"/>
    <w:rsid w:val="00C94A45"/>
    <w:rsid w:val="00CA5455"/>
    <w:rsid w:val="00D16BF3"/>
    <w:rsid w:val="00D62416"/>
    <w:rsid w:val="00DC1BF5"/>
    <w:rsid w:val="00DF65CC"/>
    <w:rsid w:val="00E709EA"/>
    <w:rsid w:val="00E87702"/>
    <w:rsid w:val="00E9333D"/>
    <w:rsid w:val="00EC248D"/>
    <w:rsid w:val="00EF6D49"/>
    <w:rsid w:val="00F235EA"/>
    <w:rsid w:val="00F2518C"/>
    <w:rsid w:val="00F2699A"/>
    <w:rsid w:val="00F72813"/>
    <w:rsid w:val="00F80F27"/>
    <w:rsid w:val="00F93370"/>
    <w:rsid w:val="00F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7657D"/>
  <w15:chartTrackingRefBased/>
  <w15:docId w15:val="{7126E6F4-DDAF-479B-89D8-4728C837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16B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4C00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C0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TKAJ~1\AppData\Local\Temp\POSUDEK%20VEDOUC&#205;HO%20BAKAL&#193;&#344;SK&#201;%20PR&#193;CE_2015-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PRÁCE_2015-1</Template>
  <TotalTime>46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redakce</dc:creator>
  <cp:keywords/>
  <cp:lastModifiedBy>Redakce</cp:lastModifiedBy>
  <cp:revision>6</cp:revision>
  <cp:lastPrinted>2017-05-03T07:54:00Z</cp:lastPrinted>
  <dcterms:created xsi:type="dcterms:W3CDTF">2018-05-02T20:54:00Z</dcterms:created>
  <dcterms:modified xsi:type="dcterms:W3CDTF">2018-05-04T06:47:00Z</dcterms:modified>
</cp:coreProperties>
</file>