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14243" w:rsidP="00157A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157AA4">
              <w:rPr>
                <w:sz w:val="22"/>
                <w:szCs w:val="22"/>
              </w:rPr>
              <w:t xml:space="preserve">Andrea </w:t>
            </w:r>
            <w:proofErr w:type="spellStart"/>
            <w:r w:rsidR="00157AA4">
              <w:rPr>
                <w:sz w:val="22"/>
                <w:szCs w:val="22"/>
              </w:rPr>
              <w:t>Holerová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57A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Integrace křesťanských uprchlíků v ČR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7142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142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57A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6078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První kapitola je velmi krátká, tím jsou jednotlivé kapitoly nevyvážené. Autorka používá zbytečně sekundární zdroje, teoretická část působí jen jako přehled velmi stručných výpisků, někde nepřesných, např. Dublin I je platný od roku 1997, nikoli od roku 90, kdy ani EU ještě neexistovala. Není ani jednotný systém zápisu parafrází, někde je jen rok, někde i strana, v celé páci musí být jednotná úprava. Kapitola 4 je zase postavená na přímých citacích – chybí komentáře autorky. </w:t>
            </w:r>
          </w:p>
          <w:p w:rsidR="00607876" w:rsidRDefault="00CE41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jez pracována formou kvality, není jasné zapojení pastora do vyhodnocení. </w:t>
            </w:r>
          </w:p>
          <w:p w:rsidR="00CE4115" w:rsidRDefault="00CE41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 není závěrem, ale části shrnutí. Samotný závěr práce chybí a chybí nějaká doporučení.</w:t>
            </w:r>
          </w:p>
          <w:p w:rsidR="00F1326B" w:rsidRPr="00C50B27" w:rsidRDefault="00CE4115" w:rsidP="00CE41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je velmi potřebné.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CE4115" w:rsidRPr="00CE4115" w:rsidRDefault="00CE4115" w:rsidP="00362AB0">
            <w:pPr>
              <w:rPr>
                <w:sz w:val="22"/>
                <w:szCs w:val="22"/>
              </w:rPr>
            </w:pPr>
            <w:r w:rsidRPr="00CE4115">
              <w:rPr>
                <w:sz w:val="22"/>
                <w:szCs w:val="22"/>
              </w:rPr>
              <w:t>Co na základě vašeho šetření doporučujete pro změnu přístupu práce s uprchlíky takového specifické skupiny?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E4115">
              <w:rPr>
                <w:sz w:val="22"/>
                <w:szCs w:val="22"/>
              </w:rPr>
              <w:t xml:space="preserve"> 27. dubna 2018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573" w:rsidRDefault="001C6573">
      <w:r>
        <w:separator/>
      </w:r>
    </w:p>
  </w:endnote>
  <w:endnote w:type="continuationSeparator" w:id="0">
    <w:p w:rsidR="001C6573" w:rsidRDefault="001C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573" w:rsidRDefault="001C6573">
      <w:r>
        <w:separator/>
      </w:r>
    </w:p>
  </w:footnote>
  <w:footnote w:type="continuationSeparator" w:id="0">
    <w:p w:rsidR="001C6573" w:rsidRDefault="001C657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02"/>
    <w:rsid w:val="00157AA4"/>
    <w:rsid w:val="00190EA5"/>
    <w:rsid w:val="001C6573"/>
    <w:rsid w:val="00362AB0"/>
    <w:rsid w:val="003F5DA2"/>
    <w:rsid w:val="00512982"/>
    <w:rsid w:val="00526D47"/>
    <w:rsid w:val="0055255D"/>
    <w:rsid w:val="005C219A"/>
    <w:rsid w:val="00607876"/>
    <w:rsid w:val="006847E2"/>
    <w:rsid w:val="00714243"/>
    <w:rsid w:val="008614B3"/>
    <w:rsid w:val="00881808"/>
    <w:rsid w:val="009B2248"/>
    <w:rsid w:val="00A01402"/>
    <w:rsid w:val="00AF1740"/>
    <w:rsid w:val="00B411DB"/>
    <w:rsid w:val="00BA3203"/>
    <w:rsid w:val="00C50B27"/>
    <w:rsid w:val="00CE0A8B"/>
    <w:rsid w:val="00CE4115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E02D0-B544-4F1A-8EA4-319964FA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PRÁCE_2015.dot</Template>
  <TotalTime>1</TotalTime>
  <Pages>1</Pages>
  <Words>306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skarupska</cp:lastModifiedBy>
  <cp:revision>2</cp:revision>
  <cp:lastPrinted>2012-04-25T08:21:00Z</cp:lastPrinted>
  <dcterms:created xsi:type="dcterms:W3CDTF">2018-04-30T09:22:00Z</dcterms:created>
  <dcterms:modified xsi:type="dcterms:W3CDTF">2018-04-30T09:22:00Z</dcterms:modified>
</cp:coreProperties>
</file>