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B6825">
              <w:rPr>
                <w:sz w:val="22"/>
                <w:szCs w:val="22"/>
              </w:rPr>
              <w:t>Eliška Gabrielová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B68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Edukace žen s duševním onemocněním v oblasti sexuality a mateřství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B68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C55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aktuální a potřebné, V práci jsou zbytečné sekundární citace, výzkumná část je postavena na kazuistikách, ty by bylo vhodné dát do příloh a v práci se více věnovat jejich analýze, zasazení do paradigmatického modelu.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C55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závislost sexuality a touha po mateřství spojená s formou duševního onemocnění? Nakolik matkám brání jejich onemocnění realizovat se v mateřství?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556A">
              <w:rPr>
                <w:sz w:val="22"/>
                <w:szCs w:val="22"/>
              </w:rPr>
              <w:t xml:space="preserve"> 30. dubna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73" w:rsidRDefault="00336373">
      <w:r>
        <w:separator/>
      </w:r>
    </w:p>
  </w:endnote>
  <w:endnote w:type="continuationSeparator" w:id="0">
    <w:p w:rsidR="00336373" w:rsidRDefault="0033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73" w:rsidRDefault="00336373">
      <w:r>
        <w:separator/>
      </w:r>
    </w:p>
  </w:footnote>
  <w:footnote w:type="continuationSeparator" w:id="0">
    <w:p w:rsidR="00336373" w:rsidRDefault="003363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336373"/>
    <w:rsid w:val="00362AB0"/>
    <w:rsid w:val="003F5DA2"/>
    <w:rsid w:val="00512982"/>
    <w:rsid w:val="00526D47"/>
    <w:rsid w:val="0055255D"/>
    <w:rsid w:val="005B6825"/>
    <w:rsid w:val="005C219A"/>
    <w:rsid w:val="005C556A"/>
    <w:rsid w:val="006847E2"/>
    <w:rsid w:val="00714243"/>
    <w:rsid w:val="008614B3"/>
    <w:rsid w:val="00881808"/>
    <w:rsid w:val="009B2248"/>
    <w:rsid w:val="00A01402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1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2018-05-01T10:02:00Z</dcterms:created>
  <dcterms:modified xsi:type="dcterms:W3CDTF">2018-05-01T10:02:00Z</dcterms:modified>
</cp:coreProperties>
</file>