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0"/>
        <w:gridCol w:w="1153"/>
        <w:gridCol w:w="2504"/>
        <w:gridCol w:w="467"/>
        <w:gridCol w:w="465"/>
        <w:gridCol w:w="465"/>
        <w:gridCol w:w="467"/>
        <w:gridCol w:w="465"/>
        <w:gridCol w:w="476"/>
      </w:tblGrid>
      <w:tr w:rsidR="006847E2" w:rsidRPr="00C50B27" w:rsidTr="00454480">
        <w:tc>
          <w:tcPr>
            <w:tcW w:w="5000" w:type="pct"/>
            <w:gridSpan w:val="9"/>
          </w:tcPr>
          <w:p w:rsidR="006847E2" w:rsidRPr="00C50B27" w:rsidRDefault="006847E2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012094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3" w:type="pct"/>
            <w:gridSpan w:val="8"/>
          </w:tcPr>
          <w:p w:rsidR="006847E2" w:rsidRPr="00C50B27" w:rsidRDefault="00012094" w:rsidP="00ED3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D33C8">
              <w:rPr>
                <w:sz w:val="22"/>
                <w:szCs w:val="22"/>
              </w:rPr>
              <w:t>Pavel Frýba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3" w:type="pct"/>
            <w:gridSpan w:val="8"/>
          </w:tcPr>
          <w:p w:rsidR="006847E2" w:rsidRPr="00C50B27" w:rsidRDefault="00ED33C8" w:rsidP="0045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Projevy problémového chování žáků vůči učitelům na vybraných školách Zlínského kraje 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12094" w:rsidRPr="00C50B27" w:rsidTr="00F72813">
        <w:tc>
          <w:tcPr>
            <w:tcW w:w="1427" w:type="pct"/>
            <w:vAlign w:val="center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12094" w:rsidRPr="00C50B27" w:rsidRDefault="00012094" w:rsidP="0001209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C50B27" w:rsidRDefault="00012094" w:rsidP="0001209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ED33C8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ED33C8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ED33C8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EF194D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ED33C8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ED33C8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ED33C8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B411DB" w:rsidRDefault="00012094" w:rsidP="0001209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ED33C8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ED33C8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ED33C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012094" w:rsidRPr="00C50B27" w:rsidRDefault="00012094" w:rsidP="00012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zabývá</w:t>
            </w:r>
            <w:r w:rsidR="0085036F">
              <w:rPr>
                <w:sz w:val="22"/>
                <w:szCs w:val="22"/>
              </w:rPr>
              <w:t xml:space="preserve"> </w:t>
            </w:r>
            <w:r w:rsidR="00BD6836">
              <w:rPr>
                <w:sz w:val="22"/>
                <w:szCs w:val="22"/>
              </w:rPr>
              <w:t xml:space="preserve">deklarovaným </w:t>
            </w:r>
            <w:r w:rsidR="00ED33C8">
              <w:rPr>
                <w:sz w:val="22"/>
                <w:szCs w:val="22"/>
              </w:rPr>
              <w:t>problémovým chováním žáků vůči učitelům</w:t>
            </w:r>
            <w:r>
              <w:rPr>
                <w:sz w:val="22"/>
                <w:szCs w:val="22"/>
              </w:rPr>
              <w:t>.</w:t>
            </w:r>
          </w:p>
          <w:p w:rsidR="00012094" w:rsidRPr="001D4D94" w:rsidRDefault="00012094" w:rsidP="00ED33C8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012094" w:rsidRDefault="00012094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ED33C8">
              <w:rPr>
                <w:sz w:val="22"/>
                <w:szCs w:val="22"/>
              </w:rPr>
              <w:t xml:space="preserve">Zpracování tématu, které pokrývá </w:t>
            </w:r>
            <w:r w:rsidR="0085036F">
              <w:rPr>
                <w:sz w:val="22"/>
                <w:szCs w:val="22"/>
              </w:rPr>
              <w:t>oblast</w:t>
            </w:r>
            <w:r>
              <w:rPr>
                <w:sz w:val="22"/>
                <w:szCs w:val="22"/>
              </w:rPr>
              <w:t xml:space="preserve"> </w:t>
            </w:r>
            <w:r w:rsidR="001D21F4">
              <w:rPr>
                <w:sz w:val="22"/>
                <w:szCs w:val="22"/>
              </w:rPr>
              <w:t>uplatnění oboru sociální pedagogiky</w:t>
            </w:r>
            <w:r>
              <w:rPr>
                <w:sz w:val="22"/>
                <w:szCs w:val="22"/>
              </w:rPr>
              <w:t>.</w:t>
            </w:r>
          </w:p>
          <w:p w:rsidR="001D21F4" w:rsidRDefault="00ED33C8" w:rsidP="00EF6D4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 xml:space="preserve">Osobní zájem autora o </w:t>
            </w:r>
            <w:r w:rsidR="001D21F4">
              <w:rPr>
                <w:sz w:val="22"/>
                <w:szCs w:val="22"/>
              </w:rPr>
              <w:t>zpracovávané</w:t>
            </w:r>
            <w:r>
              <w:rPr>
                <w:sz w:val="22"/>
                <w:szCs w:val="22"/>
              </w:rPr>
              <w:t xml:space="preserve"> téma přesahující rozsah uvedené práce</w:t>
            </w:r>
            <w:r w:rsidR="001D21F4">
              <w:rPr>
                <w:sz w:val="22"/>
                <w:szCs w:val="22"/>
              </w:rPr>
              <w:t>.</w:t>
            </w:r>
          </w:p>
          <w:p w:rsidR="00012094" w:rsidRPr="001D4D94" w:rsidRDefault="00012094" w:rsidP="00ED33C8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ED33C8" w:rsidRDefault="00ED33C8" w:rsidP="00F91EAE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překlepy, úprava formátování textu (řádkování, text písma, zarovnání), tabulek, </w:t>
            </w:r>
          </w:p>
          <w:p w:rsidR="00BD6836" w:rsidRPr="00C1144A" w:rsidRDefault="00ED33C8" w:rsidP="00F91EAE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použit autorský plurál.</w:t>
            </w:r>
          </w:p>
          <w:p w:rsidR="00BD6836" w:rsidRDefault="00ED33C8" w:rsidP="0001209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Citované zdroje uvedené v textu nejsou v souladu se seznamem literatury.</w:t>
            </w:r>
          </w:p>
          <w:p w:rsidR="0022481F" w:rsidRDefault="00ED33C8" w:rsidP="0022481F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dat je strukturováno dle položek dotazníku nikoliv dle výzkumných otázek.</w:t>
            </w:r>
          </w:p>
          <w:p w:rsidR="00ED33C8" w:rsidRDefault="00ED33C8" w:rsidP="00ED33C8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neobsahují popis jejich testování (stanovení H</w:t>
            </w:r>
            <w:r w:rsidRPr="0022481F">
              <w:rPr>
                <w:sz w:val="22"/>
                <w:szCs w:val="22"/>
                <w:vertAlign w:val="subscript"/>
              </w:rPr>
              <w:t xml:space="preserve">0 </w:t>
            </w:r>
            <w:r>
              <w:rPr>
                <w:sz w:val="22"/>
                <w:szCs w:val="22"/>
              </w:rPr>
              <w:t>a H</w:t>
            </w:r>
            <w:r w:rsidRPr="0022481F">
              <w:rPr>
                <w:sz w:val="22"/>
                <w:szCs w:val="22"/>
                <w:vertAlign w:val="subscript"/>
              </w:rPr>
              <w:t>A</w:t>
            </w:r>
            <w:r>
              <w:rPr>
                <w:sz w:val="22"/>
                <w:szCs w:val="22"/>
              </w:rPr>
              <w:t>, není uvedeno splnění podmínek použití daných testů, očekávané četnosti, vzorec výpočtu x</w:t>
            </w:r>
            <w:r w:rsidRPr="0022481F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atd.).</w:t>
            </w:r>
          </w:p>
          <w:p w:rsidR="00EF6D49" w:rsidRDefault="00012094" w:rsidP="005B4C44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 w:rsidRPr="00EF6D49">
              <w:rPr>
                <w:sz w:val="22"/>
                <w:szCs w:val="22"/>
              </w:rPr>
              <w:t xml:space="preserve">Výsledky empirické části </w:t>
            </w:r>
            <w:r w:rsidR="00ED33C8">
              <w:rPr>
                <w:sz w:val="22"/>
                <w:szCs w:val="22"/>
              </w:rPr>
              <w:t>lze komplikovaně srovnávat vzhledem k nominálnímu charakteru dat a jejich četnostem</w:t>
            </w:r>
            <w:r w:rsidRPr="00EF6D49">
              <w:rPr>
                <w:sz w:val="22"/>
                <w:szCs w:val="22"/>
              </w:rPr>
              <w:t>.</w:t>
            </w:r>
          </w:p>
          <w:p w:rsidR="00012094" w:rsidRPr="00C50B27" w:rsidRDefault="00EF194D" w:rsidP="00EF1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pracoval zodpovědně. </w:t>
            </w:r>
            <w:r w:rsidR="00ED33C8">
              <w:rPr>
                <w:sz w:val="22"/>
                <w:szCs w:val="22"/>
              </w:rPr>
              <w:t>P</w:t>
            </w:r>
            <w:r w:rsidR="00012094" w:rsidRPr="00E07C98">
              <w:rPr>
                <w:sz w:val="22"/>
                <w:szCs w:val="22"/>
              </w:rPr>
              <w:t>ráci doporučuji k obhajobě.</w:t>
            </w: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12094" w:rsidRDefault="0092240F" w:rsidP="00012094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požadavky oprávněného použití daných testů?</w:t>
            </w:r>
          </w:p>
          <w:p w:rsidR="00EF194D" w:rsidRPr="00EF194D" w:rsidRDefault="00012094" w:rsidP="00EF194D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předložené práce?</w:t>
            </w:r>
            <w:bookmarkStart w:id="0" w:name="_GoBack"/>
            <w:bookmarkEnd w:id="0"/>
          </w:p>
        </w:tc>
      </w:tr>
      <w:tr w:rsidR="00012094" w:rsidRPr="00C50B27" w:rsidTr="00012094">
        <w:tc>
          <w:tcPr>
            <w:tcW w:w="3450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EF194D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012094">
        <w:tc>
          <w:tcPr>
            <w:tcW w:w="2065" w:type="pct"/>
            <w:gridSpan w:val="2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194D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. 5. 201</w:t>
            </w:r>
            <w:r w:rsidR="0085036F">
              <w:rPr>
                <w:sz w:val="22"/>
                <w:szCs w:val="22"/>
              </w:rPr>
              <w:t>8</w:t>
            </w:r>
          </w:p>
        </w:tc>
        <w:tc>
          <w:tcPr>
            <w:tcW w:w="2935" w:type="pct"/>
            <w:gridSpan w:val="7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85036F" w:rsidRPr="0085036F">
              <w:rPr>
                <w:sz w:val="22"/>
                <w:szCs w:val="22"/>
              </w:rPr>
              <w:t>Ilona Kočvarová</w:t>
            </w:r>
            <w:r>
              <w:rPr>
                <w:sz w:val="22"/>
                <w:szCs w:val="22"/>
              </w:rPr>
              <w:t>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11" w:rsidRDefault="001A5E11">
      <w:r>
        <w:separator/>
      </w:r>
    </w:p>
  </w:endnote>
  <w:endnote w:type="continuationSeparator" w:id="0">
    <w:p w:rsidR="001A5E11" w:rsidRDefault="001A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11" w:rsidRDefault="001A5E11">
      <w:r>
        <w:separator/>
      </w:r>
    </w:p>
  </w:footnote>
  <w:footnote w:type="continuationSeparator" w:id="0">
    <w:p w:rsidR="001A5E11" w:rsidRDefault="001A5E11">
      <w:r>
        <w:continuationSeparator/>
      </w:r>
    </w:p>
  </w:footnote>
  <w:footnote w:id="1">
    <w:p w:rsidR="00012094" w:rsidRDefault="0001209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12094"/>
    <w:rsid w:val="000E2C47"/>
    <w:rsid w:val="001A5E11"/>
    <w:rsid w:val="001D21F4"/>
    <w:rsid w:val="002055F9"/>
    <w:rsid w:val="0022481F"/>
    <w:rsid w:val="00272865"/>
    <w:rsid w:val="00355709"/>
    <w:rsid w:val="00362AB0"/>
    <w:rsid w:val="003B4DF9"/>
    <w:rsid w:val="003F5DA2"/>
    <w:rsid w:val="00446A29"/>
    <w:rsid w:val="00454480"/>
    <w:rsid w:val="004A1479"/>
    <w:rsid w:val="004C0069"/>
    <w:rsid w:val="00512982"/>
    <w:rsid w:val="00514664"/>
    <w:rsid w:val="00526D47"/>
    <w:rsid w:val="00533F27"/>
    <w:rsid w:val="0055255D"/>
    <w:rsid w:val="005C219A"/>
    <w:rsid w:val="006847E2"/>
    <w:rsid w:val="00730C1A"/>
    <w:rsid w:val="0078362B"/>
    <w:rsid w:val="007E44DE"/>
    <w:rsid w:val="00836D0C"/>
    <w:rsid w:val="0085036F"/>
    <w:rsid w:val="00886970"/>
    <w:rsid w:val="008D4388"/>
    <w:rsid w:val="008D6B59"/>
    <w:rsid w:val="008F5887"/>
    <w:rsid w:val="0092240F"/>
    <w:rsid w:val="00AA0FFF"/>
    <w:rsid w:val="00B411DB"/>
    <w:rsid w:val="00BA3203"/>
    <w:rsid w:val="00BD6836"/>
    <w:rsid w:val="00C03D7D"/>
    <w:rsid w:val="00C1144A"/>
    <w:rsid w:val="00C50B27"/>
    <w:rsid w:val="00C94A45"/>
    <w:rsid w:val="00CA5455"/>
    <w:rsid w:val="00D16BF3"/>
    <w:rsid w:val="00D62416"/>
    <w:rsid w:val="00DC1BF5"/>
    <w:rsid w:val="00DF65CC"/>
    <w:rsid w:val="00E709EA"/>
    <w:rsid w:val="00EC248D"/>
    <w:rsid w:val="00ED33C8"/>
    <w:rsid w:val="00EF194D"/>
    <w:rsid w:val="00EF6D49"/>
    <w:rsid w:val="00F235EA"/>
    <w:rsid w:val="00F72813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5664F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C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C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61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Redakce</cp:lastModifiedBy>
  <cp:revision>6</cp:revision>
  <cp:lastPrinted>2017-05-03T07:54:00Z</cp:lastPrinted>
  <dcterms:created xsi:type="dcterms:W3CDTF">2018-05-02T17:34:00Z</dcterms:created>
  <dcterms:modified xsi:type="dcterms:W3CDTF">2018-05-04T06:51:00Z</dcterms:modified>
</cp:coreProperties>
</file>