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86F50">
              <w:rPr>
                <w:sz w:val="22"/>
                <w:szCs w:val="22"/>
              </w:rPr>
              <w:t>Jana Falešníková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6F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sociálně aktivizační služby pro rodiny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86F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86F50" w:rsidRDefault="00286F50" w:rsidP="00C50B27">
            <w:pPr>
              <w:jc w:val="right"/>
              <w:rPr>
                <w:b/>
                <w:sz w:val="22"/>
                <w:szCs w:val="22"/>
              </w:rPr>
            </w:pP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Pr="00C50B27" w:rsidRDefault="00286F50" w:rsidP="00AB7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vychází z relevantních zdrojů a je logicky strukturována. Praktická část vychází z rozhovorů s probandy. Chybí zde shrnutí práce, takže nejsou uvedeny odpovědi na výzkumné otázky. </w:t>
            </w:r>
            <w:r w:rsidR="00AB70E1">
              <w:rPr>
                <w:sz w:val="22"/>
                <w:szCs w:val="22"/>
              </w:rPr>
              <w:t>Není jasné, na jakém principu je provedena analýza rozhovoru, zda autorka použila zakotvenou teorii, IPU nebo jinou formu vyhodnocování. Na s. 61, kde omylem použila název podkapitoly vyhodnocení dotazníků, píše o otevřeném kódování, Pak by u diplomové práce měl být použit paradigmatický model. Kapitola 7 nese název diskuse, ale jedná se v podstatě o shrnutí, diskuse je porovnání výsledků s jinými výzkumy a s odbornou literaturou.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B70E1" w:rsidRDefault="00AB70E1" w:rsidP="00362AB0">
            <w:pPr>
              <w:rPr>
                <w:sz w:val="22"/>
                <w:szCs w:val="22"/>
              </w:rPr>
            </w:pPr>
            <w:r w:rsidRPr="00AB70E1">
              <w:rPr>
                <w:sz w:val="22"/>
                <w:szCs w:val="22"/>
              </w:rPr>
              <w:t>Jak bude vypadat paradigmatický model – axiální a selektivní kódování</w:t>
            </w:r>
            <w:r>
              <w:rPr>
                <w:sz w:val="22"/>
                <w:szCs w:val="22"/>
              </w:rPr>
              <w:t xml:space="preserve"> </w:t>
            </w:r>
            <w:r w:rsidRPr="00AB70E1">
              <w:rPr>
                <w:sz w:val="22"/>
                <w:szCs w:val="22"/>
              </w:rPr>
              <w:t>- ve vašem případě?</w:t>
            </w:r>
          </w:p>
          <w:p w:rsidR="00B411DB" w:rsidRPr="00C50B27" w:rsidRDefault="00AB70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 služba ukončila spolupráci s nedobrovolnou rodinou, co se stane s dětmi?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70E1">
              <w:rPr>
                <w:sz w:val="22"/>
                <w:szCs w:val="22"/>
              </w:rPr>
              <w:t xml:space="preserve"> 30. dubna 2018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E9" w:rsidRDefault="006C5EE9">
      <w:r>
        <w:separator/>
      </w:r>
    </w:p>
  </w:endnote>
  <w:endnote w:type="continuationSeparator" w:id="0">
    <w:p w:rsidR="006C5EE9" w:rsidRDefault="006C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E9" w:rsidRDefault="006C5EE9">
      <w:r>
        <w:separator/>
      </w:r>
    </w:p>
  </w:footnote>
  <w:footnote w:type="continuationSeparator" w:id="0">
    <w:p w:rsidR="006C5EE9" w:rsidRDefault="006C5EE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286F50"/>
    <w:rsid w:val="00362AB0"/>
    <w:rsid w:val="003F5DA2"/>
    <w:rsid w:val="00512982"/>
    <w:rsid w:val="00526D47"/>
    <w:rsid w:val="0055255D"/>
    <w:rsid w:val="005C219A"/>
    <w:rsid w:val="006847E2"/>
    <w:rsid w:val="006C5EE9"/>
    <w:rsid w:val="00714243"/>
    <w:rsid w:val="008614B3"/>
    <w:rsid w:val="00881808"/>
    <w:rsid w:val="009B2248"/>
    <w:rsid w:val="00A01402"/>
    <w:rsid w:val="00AB70E1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2018-04-30T13:50:00Z</dcterms:created>
  <dcterms:modified xsi:type="dcterms:W3CDTF">2018-04-30T13:50:00Z</dcterms:modified>
</cp:coreProperties>
</file>