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85A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Šárka Drápalová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85A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Muzejní instituce a kulturní život postižených a znevýhodněných jedinců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85A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</w:t>
            </w:r>
            <w:r w:rsidR="00F7325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85A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5A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7136A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136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136A2" w:rsidRDefault="007136A2" w:rsidP="007136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kvalitně zpracována, jak po formální, tak po obsahové stránce.</w:t>
            </w:r>
          </w:p>
          <w:p w:rsidR="007136A2" w:rsidRDefault="007136A2" w:rsidP="007136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stylistická úroveň</w:t>
            </w:r>
          </w:p>
          <w:p w:rsidR="007136A2" w:rsidRDefault="007136A2" w:rsidP="007136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Řeší aktuální téma – sociální inkluze</w:t>
            </w:r>
          </w:p>
          <w:p w:rsidR="007136A2" w:rsidRDefault="007136A2" w:rsidP="00713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136A2" w:rsidRDefault="007136A2" w:rsidP="007136A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gramatické chyby a překlepy</w:t>
            </w:r>
          </w:p>
          <w:p w:rsidR="00B411DB" w:rsidRPr="007136A2" w:rsidRDefault="007136A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nevyužívá zahraniční zdroje</w:t>
            </w:r>
          </w:p>
          <w:p w:rsidR="00B411DB" w:rsidRDefault="00F732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 a navrhuji hodnocení A. 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741818" w:rsidRDefault="007136A2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animační programy se nejvíce osvědčují u této skupiny návštěvníků</w:t>
            </w:r>
            <w:r w:rsidR="00C726EB">
              <w:rPr>
                <w:sz w:val="22"/>
                <w:szCs w:val="22"/>
              </w:rPr>
              <w:t xml:space="preserve"> se zdravotním postižením či znevýhodněním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26EB">
              <w:rPr>
                <w:sz w:val="22"/>
                <w:szCs w:val="22"/>
              </w:rPr>
              <w:t xml:space="preserve"> 30. 4. 2018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26EB">
              <w:rPr>
                <w:sz w:val="22"/>
                <w:szCs w:val="22"/>
              </w:rPr>
              <w:t xml:space="preserve"> Irena </w:t>
            </w:r>
            <w:proofErr w:type="spellStart"/>
            <w:r w:rsidR="00C726EB">
              <w:rPr>
                <w:sz w:val="22"/>
                <w:szCs w:val="22"/>
              </w:rPr>
              <w:t>Balaban</w:t>
            </w:r>
            <w:proofErr w:type="spellEnd"/>
            <w:r w:rsidR="00C726EB">
              <w:rPr>
                <w:sz w:val="22"/>
                <w:szCs w:val="22"/>
              </w:rPr>
              <w:t xml:space="preserve"> </w:t>
            </w:r>
            <w:proofErr w:type="spellStart"/>
            <w:r w:rsidR="00C726EB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2D0" w:rsidRDefault="00D322D0">
      <w:r>
        <w:separator/>
      </w:r>
    </w:p>
  </w:endnote>
  <w:endnote w:type="continuationSeparator" w:id="0">
    <w:p w:rsidR="00D322D0" w:rsidRDefault="00D3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2D0" w:rsidRDefault="00D322D0">
      <w:r>
        <w:separator/>
      </w:r>
    </w:p>
  </w:footnote>
  <w:footnote w:type="continuationSeparator" w:id="0">
    <w:p w:rsidR="00D322D0" w:rsidRDefault="00D322D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564E"/>
    <w:multiLevelType w:val="hybridMultilevel"/>
    <w:tmpl w:val="293ADFC8"/>
    <w:lvl w:ilvl="0" w:tplc="B9043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B17B0"/>
    <w:multiLevelType w:val="hybridMultilevel"/>
    <w:tmpl w:val="DD3A9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C3"/>
    <w:rsid w:val="00362AB0"/>
    <w:rsid w:val="003F5DA2"/>
    <w:rsid w:val="00512982"/>
    <w:rsid w:val="00526D47"/>
    <w:rsid w:val="0055255D"/>
    <w:rsid w:val="005C219A"/>
    <w:rsid w:val="006847E2"/>
    <w:rsid w:val="00685AC3"/>
    <w:rsid w:val="006A6722"/>
    <w:rsid w:val="007136A2"/>
    <w:rsid w:val="00741818"/>
    <w:rsid w:val="008614B3"/>
    <w:rsid w:val="009B2248"/>
    <w:rsid w:val="00AF1740"/>
    <w:rsid w:val="00B411DB"/>
    <w:rsid w:val="00BA3203"/>
    <w:rsid w:val="00C412E1"/>
    <w:rsid w:val="00C50B27"/>
    <w:rsid w:val="00C726EB"/>
    <w:rsid w:val="00CE0A8B"/>
    <w:rsid w:val="00D322D0"/>
    <w:rsid w:val="00DC1BF5"/>
    <w:rsid w:val="00E67C85"/>
    <w:rsid w:val="00E709EA"/>
    <w:rsid w:val="00F1326B"/>
    <w:rsid w:val="00F7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E26D4"/>
  <w15:chartTrackingRefBased/>
  <w15:docId w15:val="{AFE201EE-852C-4BCC-99FC-0A8F6EB7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oponent\posudky_O_Cakirpaloglu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269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4</cp:revision>
  <cp:lastPrinted>2012-04-25T08:21:00Z</cp:lastPrinted>
  <dcterms:created xsi:type="dcterms:W3CDTF">2018-04-30T12:26:00Z</dcterms:created>
  <dcterms:modified xsi:type="dcterms:W3CDTF">2018-05-02T20:37:00Z</dcterms:modified>
</cp:coreProperties>
</file>