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Drabantová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elektronických informačních zdrojů v procesu vzdělávání sociálních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F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Ondřej Fabián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F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008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008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F008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008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008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008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008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F008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F008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F0087" w:rsidRDefault="0055255D" w:rsidP="00C50B27">
            <w:pPr>
              <w:jc w:val="center"/>
              <w:rPr>
                <w:sz w:val="22"/>
                <w:szCs w:val="22"/>
              </w:rPr>
            </w:pPr>
            <w:r w:rsidRPr="001F008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F008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008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008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008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F0087" w:rsidP="004F5D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si klade za cíl stanovit míru využití elektronických informačních zdrojů v oblasti vzdělávání sociálních pedagogů. Práce navazuje na výzkum, který před několika lety provedla jiná diplomantka na České zemědělské univerzitě. Stanovená výzkumná metoda prostřednictvím dotazníkového šetření přinesla poměrně komplexní výsledky a z pohledu informačního pracovníka oceňuji zejména konkrétní data, která byla získána v oblasti využívání elektronických informačních zdrojů. Práce je členěna velmi přehledně a </w:t>
            </w:r>
            <w:r w:rsidR="00915995">
              <w:rPr>
                <w:sz w:val="22"/>
                <w:szCs w:val="22"/>
              </w:rPr>
              <w:t>použitá</w:t>
            </w:r>
            <w:r>
              <w:rPr>
                <w:sz w:val="22"/>
                <w:szCs w:val="22"/>
              </w:rPr>
              <w:t> literatur</w:t>
            </w:r>
            <w:r w:rsidR="0091599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je na velmi kvalitní úrovni. Z pohledu informačního pracovníka nejsem přesně schopen posoudit přínos teoretické části práce, která se zabývá vývojem oboru sociální pedagogika, nicméně z formálního hlediska soudím, že diplomantka použila vysoce relevantní informační zdroje a danou problematiku zpracovala velmi solidním </w:t>
            </w:r>
            <w:r w:rsidR="004F5DED">
              <w:rPr>
                <w:sz w:val="22"/>
                <w:szCs w:val="22"/>
              </w:rPr>
              <w:t>způsobem. Praktická část práce poté předkládá konkrétní zkušenosti studentů a pedagogů s využitím elektronických informačních zdrojů, což považuj</w:t>
            </w:r>
            <w:r w:rsidR="00915995">
              <w:rPr>
                <w:sz w:val="22"/>
                <w:szCs w:val="22"/>
              </w:rPr>
              <w:t>i</w:t>
            </w:r>
            <w:r w:rsidR="004F5DED">
              <w:rPr>
                <w:sz w:val="22"/>
                <w:szCs w:val="22"/>
              </w:rPr>
              <w:t xml:space="preserve"> za velmi přínosné. Předpokládám, že přínos </w:t>
            </w:r>
            <w:r w:rsidR="00915995">
              <w:rPr>
                <w:sz w:val="22"/>
                <w:szCs w:val="22"/>
              </w:rPr>
              <w:t>celého díla</w:t>
            </w:r>
            <w:r w:rsidR="004F5DED">
              <w:rPr>
                <w:sz w:val="22"/>
                <w:szCs w:val="22"/>
              </w:rPr>
              <w:t xml:space="preserve"> a z n</w:t>
            </w:r>
            <w:r w:rsidR="00915995">
              <w:rPr>
                <w:sz w:val="22"/>
                <w:szCs w:val="22"/>
              </w:rPr>
              <w:t>ěho</w:t>
            </w:r>
            <w:r w:rsidR="004F5DED">
              <w:rPr>
                <w:sz w:val="22"/>
                <w:szCs w:val="22"/>
              </w:rPr>
              <w:t xml:space="preserve"> vyplývajících doporučení z pohledu akademických pracovníků zhodnotí vysoce erudovaným způsobem oponent předložené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F5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 jaké míry je žádoucí při studiu sociální pedagogiky využívání zahraničních elektronických informačních zdrojů a jaké kroky byste nejvíce doporučovala pro rozšiřování informační gramotnosti studentů a pedagogů</w:t>
            </w:r>
            <w:r w:rsidR="00915995">
              <w:rPr>
                <w:sz w:val="22"/>
                <w:szCs w:val="22"/>
              </w:rPr>
              <w:t xml:space="preserve"> v této oblasti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F008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F008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5DED">
              <w:rPr>
                <w:sz w:val="22"/>
                <w:szCs w:val="22"/>
              </w:rPr>
              <w:t xml:space="preserve"> 9.5. 2018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87" w:rsidRDefault="001F0087">
      <w:r>
        <w:separator/>
      </w:r>
    </w:p>
  </w:endnote>
  <w:endnote w:type="continuationSeparator" w:id="0">
    <w:p w:rsidR="001F0087" w:rsidRDefault="001F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87" w:rsidRDefault="001F0087">
      <w:r>
        <w:separator/>
      </w:r>
    </w:p>
  </w:footnote>
  <w:footnote w:type="continuationSeparator" w:id="0">
    <w:p w:rsidR="001F0087" w:rsidRDefault="001F00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87"/>
    <w:rsid w:val="001F0087"/>
    <w:rsid w:val="002576D2"/>
    <w:rsid w:val="00362AB0"/>
    <w:rsid w:val="003F5DA2"/>
    <w:rsid w:val="004F5DED"/>
    <w:rsid w:val="00512982"/>
    <w:rsid w:val="00514664"/>
    <w:rsid w:val="00526D47"/>
    <w:rsid w:val="0055255D"/>
    <w:rsid w:val="005C219A"/>
    <w:rsid w:val="006847E2"/>
    <w:rsid w:val="0070056B"/>
    <w:rsid w:val="00915995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1A69-63A4-43C8-B111-11CD619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0</TotalTime>
  <Pages>2</Pages>
  <Words>425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Administrator</dc:creator>
  <cp:keywords/>
  <cp:lastModifiedBy>Petra Cejnarová</cp:lastModifiedBy>
  <cp:revision>2</cp:revision>
  <cp:lastPrinted>2012-04-25T08:21:00Z</cp:lastPrinted>
  <dcterms:created xsi:type="dcterms:W3CDTF">2018-05-07T12:16:00Z</dcterms:created>
  <dcterms:modified xsi:type="dcterms:W3CDTF">2018-05-07T12:16:00Z</dcterms:modified>
</cp:coreProperties>
</file>