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A82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373AB">
              <w:rPr>
                <w:sz w:val="22"/>
                <w:szCs w:val="22"/>
              </w:rPr>
              <w:t>Pavla Č</w:t>
            </w:r>
            <w:bookmarkStart w:id="0" w:name="_GoBack"/>
            <w:bookmarkEnd w:id="0"/>
            <w:r w:rsidR="00A82593">
              <w:rPr>
                <w:sz w:val="22"/>
                <w:szCs w:val="22"/>
              </w:rPr>
              <w:t>ásarová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7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Determinanty vzdělání ve věku 50+ a jejich vliv na kvalitu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37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77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výběr literatury je v pořádku. Bohužel zbytečné zdvojené odkazování v teoretické části a nevyváženost práce, kdy teoretická část je jednou tak obsáhlá jako část praktická. Z dotazníkové šetření není jasné, co respondenti chápali pod pojmem kvalita života. V práci 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77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byste na základě vašeho šetření doporučila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7772">
              <w:rPr>
                <w:sz w:val="22"/>
                <w:szCs w:val="22"/>
              </w:rPr>
              <w:t xml:space="preserve"> 4. května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5F" w:rsidRDefault="00656A5F">
      <w:r>
        <w:separator/>
      </w:r>
    </w:p>
  </w:endnote>
  <w:endnote w:type="continuationSeparator" w:id="0">
    <w:p w:rsidR="00656A5F" w:rsidRDefault="0065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5F" w:rsidRDefault="00656A5F">
      <w:r>
        <w:separator/>
      </w:r>
    </w:p>
  </w:footnote>
  <w:footnote w:type="continuationSeparator" w:id="0">
    <w:p w:rsidR="00656A5F" w:rsidRDefault="00656A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77772"/>
    <w:rsid w:val="003F5DA2"/>
    <w:rsid w:val="00512982"/>
    <w:rsid w:val="00526D47"/>
    <w:rsid w:val="0055255D"/>
    <w:rsid w:val="005C219A"/>
    <w:rsid w:val="00656A5F"/>
    <w:rsid w:val="006847E2"/>
    <w:rsid w:val="00714243"/>
    <w:rsid w:val="008373AB"/>
    <w:rsid w:val="008614B3"/>
    <w:rsid w:val="00881808"/>
    <w:rsid w:val="009B2248"/>
    <w:rsid w:val="00A01402"/>
    <w:rsid w:val="00A82593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7352F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227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Petra Cejnarová</cp:lastModifiedBy>
  <cp:revision>3</cp:revision>
  <cp:lastPrinted>2012-04-25T08:21:00Z</cp:lastPrinted>
  <dcterms:created xsi:type="dcterms:W3CDTF">2018-05-04T10:18:00Z</dcterms:created>
  <dcterms:modified xsi:type="dcterms:W3CDTF">2018-05-09T09:23:00Z</dcterms:modified>
</cp:coreProperties>
</file>