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D4A20">
              <w:rPr>
                <w:sz w:val="22"/>
                <w:szCs w:val="22"/>
              </w:rPr>
              <w:t>Monika Bušová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 života </w:t>
            </w:r>
            <w:proofErr w:type="spellStart"/>
            <w:r>
              <w:rPr>
                <w:sz w:val="22"/>
                <w:szCs w:val="22"/>
              </w:rPr>
              <w:t>senirů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Pr="00C50B27" w:rsidRDefault="006D4A20" w:rsidP="006D4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nejsou vždy správně uváděny odkazy, kapitola věnující se kvalitě života je velmi krátká a měla by být hlavní – nosnou kapitolou celé práce. Kapitola 7 je nedostatečná a zmatečná, co je finanční podporou? Určitě ne dlouhodobé ošetřovné. V praktické části je využit standardizovaný dotazník, chybí diskuse, přitom na tohle téma je velké množství prací.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finanční podporou seniora- které dávky?</w:t>
            </w:r>
          </w:p>
          <w:p w:rsidR="00B411DB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vaše výsledky shodné s jinými výzkumy?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4A20">
              <w:rPr>
                <w:sz w:val="22"/>
                <w:szCs w:val="22"/>
              </w:rPr>
              <w:t xml:space="preserve"> 30.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20" w:rsidRDefault="00765F20">
      <w:r>
        <w:separator/>
      </w:r>
    </w:p>
  </w:endnote>
  <w:endnote w:type="continuationSeparator" w:id="0">
    <w:p w:rsidR="00765F20" w:rsidRDefault="0076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20" w:rsidRDefault="00765F20">
      <w:r>
        <w:separator/>
      </w:r>
    </w:p>
  </w:footnote>
  <w:footnote w:type="continuationSeparator" w:id="0">
    <w:p w:rsidR="00765F20" w:rsidRDefault="00765F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62AB0"/>
    <w:rsid w:val="003F5DA2"/>
    <w:rsid w:val="00512982"/>
    <w:rsid w:val="00526D47"/>
    <w:rsid w:val="0055255D"/>
    <w:rsid w:val="005C219A"/>
    <w:rsid w:val="006847E2"/>
    <w:rsid w:val="006D4A20"/>
    <w:rsid w:val="00714243"/>
    <w:rsid w:val="00765F20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2018-04-30T12:35:00Z</dcterms:created>
  <dcterms:modified xsi:type="dcterms:W3CDTF">2018-04-30T12:35:00Z</dcterms:modified>
</cp:coreProperties>
</file>